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63B4" w14:textId="77777777" w:rsidR="005F0EAE" w:rsidRDefault="005F0EAE" w:rsidP="005F0EAE">
      <w:pPr>
        <w:jc w:val="center"/>
      </w:pPr>
      <w:r>
        <w:t xml:space="preserve"> </w:t>
      </w:r>
      <w:bookmarkStart w:id="0" w:name="bmLogo"/>
      <w:bookmarkEnd w:id="0"/>
      <w:r w:rsidR="008E1CCF">
        <w:rPr>
          <w:noProof/>
        </w:rPr>
        <w:drawing>
          <wp:inline distT="0" distB="0" distL="0" distR="0" wp14:anchorId="5755A1C0" wp14:editId="0B2B3193">
            <wp:extent cx="2286141" cy="164592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3C199555" w14:textId="77777777" w:rsidR="005F0EAE" w:rsidRDefault="005F0EAE" w:rsidP="005F0EAE">
      <w:pPr>
        <w:pStyle w:val="Heading1"/>
        <w:jc w:val="center"/>
      </w:pPr>
      <w:bookmarkStart w:id="1" w:name="bmSch"/>
      <w:bookmarkEnd w:id="1"/>
    </w:p>
    <w:p w14:paraId="3C82A669" w14:textId="77777777" w:rsidR="005F0EAE" w:rsidRPr="00CE407F" w:rsidRDefault="005F0EAE" w:rsidP="005F0EAE">
      <w:pPr>
        <w:jc w:val="center"/>
      </w:pPr>
    </w:p>
    <w:p w14:paraId="7B36E8DA" w14:textId="77777777" w:rsidR="005F0EAE" w:rsidRDefault="008E1CCF" w:rsidP="005F0EAE">
      <w:pPr>
        <w:pStyle w:val="Heading3"/>
      </w:pPr>
      <w:bookmarkStart w:id="2" w:name="RightTitle"/>
      <w:bookmarkEnd w:id="2"/>
      <w:r>
        <w:t>Semester Two Examination, 2017</w:t>
      </w:r>
    </w:p>
    <w:p w14:paraId="048FE3D1" w14:textId="77777777" w:rsidR="005F0EAE" w:rsidRPr="00273806" w:rsidRDefault="005F0EAE" w:rsidP="005F0EAE"/>
    <w:p w14:paraId="1F237CB4" w14:textId="77777777" w:rsidR="005F0EAE" w:rsidRPr="0032717C" w:rsidRDefault="005F0EAE" w:rsidP="005F0EAE">
      <w:pPr>
        <w:pStyle w:val="Heading3"/>
      </w:pPr>
      <w:r>
        <w:t>Question/Answer b</w:t>
      </w:r>
      <w:r w:rsidRPr="0032717C">
        <w:t>ooklet</w:t>
      </w:r>
    </w:p>
    <w:p w14:paraId="2F73CC93"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13197A52" wp14:editId="53764BD1">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E0363F" w14:textId="77777777" w:rsidR="007266B0" w:rsidRDefault="007266B0" w:rsidP="005F0EAE">
                            <w:pPr>
                              <w:jc w:val="center"/>
                              <w:rPr>
                                <w:rFonts w:cs="Arial"/>
                                <w:sz w:val="20"/>
                              </w:rPr>
                            </w:pPr>
                          </w:p>
                          <w:p w14:paraId="6E8DCE33" w14:textId="77777777" w:rsidR="007266B0" w:rsidRDefault="007266B0" w:rsidP="005F0EAE">
                            <w:pPr>
                              <w:jc w:val="center"/>
                              <w:rPr>
                                <w:rFonts w:cs="Arial"/>
                                <w:sz w:val="20"/>
                              </w:rPr>
                            </w:pPr>
                          </w:p>
                          <w:p w14:paraId="512C6706" w14:textId="77777777" w:rsidR="007266B0" w:rsidRPr="008E1CCF" w:rsidRDefault="007266B0"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97A52"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02E0363F" w14:textId="77777777" w:rsidR="007266B0" w:rsidRDefault="007266B0" w:rsidP="005F0EAE">
                      <w:pPr>
                        <w:jc w:val="center"/>
                        <w:rPr>
                          <w:rFonts w:cs="Arial"/>
                          <w:sz w:val="20"/>
                        </w:rPr>
                      </w:pPr>
                    </w:p>
                    <w:p w14:paraId="6E8DCE33" w14:textId="77777777" w:rsidR="007266B0" w:rsidRDefault="007266B0" w:rsidP="005F0EAE">
                      <w:pPr>
                        <w:jc w:val="center"/>
                        <w:rPr>
                          <w:rFonts w:cs="Arial"/>
                          <w:sz w:val="20"/>
                        </w:rPr>
                      </w:pPr>
                    </w:p>
                    <w:p w14:paraId="512C6706" w14:textId="77777777" w:rsidR="007266B0" w:rsidRPr="008E1CCF" w:rsidRDefault="007266B0"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087BEC50" w14:textId="77777777" w:rsidR="005F0EAE" w:rsidRPr="00DD2D7D" w:rsidRDefault="008E1CCF"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1525626D" w14:textId="77777777" w:rsidR="005F0EAE" w:rsidRPr="00DD2D7D" w:rsidRDefault="008E1CCF"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563DAD43" w14:textId="77777777" w:rsidR="005F0EAE" w:rsidRPr="0032717C" w:rsidRDefault="005F0EAE" w:rsidP="005F0EAE">
      <w:pPr>
        <w:pStyle w:val="Heading2"/>
      </w:pPr>
      <w:r>
        <w:t xml:space="preserve">Section </w:t>
      </w:r>
      <w:bookmarkStart w:id="7" w:name="bmSec1"/>
      <w:bookmarkEnd w:id="7"/>
      <w:r w:rsidR="008E1CCF">
        <w:t>One</w:t>
      </w:r>
      <w:r>
        <w:t>:</w:t>
      </w:r>
    </w:p>
    <w:p w14:paraId="172CCFFD" w14:textId="77777777" w:rsidR="005F0EAE" w:rsidRPr="007936BA" w:rsidRDefault="005F0EAE" w:rsidP="005F0EAE">
      <w:pPr>
        <w:pStyle w:val="Heading2"/>
      </w:pPr>
      <w:r>
        <w:t>Calculator-</w:t>
      </w:r>
      <w:bookmarkStart w:id="8" w:name="bmCal1"/>
      <w:bookmarkEnd w:id="8"/>
      <w:r w:rsidR="008E1CCF">
        <w:t>free</w:t>
      </w:r>
    </w:p>
    <w:p w14:paraId="2D33DEEC"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1F868DB0" w14:textId="77777777" w:rsidTr="0017131B">
        <w:trPr>
          <w:trHeight w:val="540"/>
        </w:trPr>
        <w:tc>
          <w:tcPr>
            <w:tcW w:w="3986" w:type="dxa"/>
            <w:tcBorders>
              <w:top w:val="nil"/>
              <w:left w:val="nil"/>
              <w:bottom w:val="nil"/>
              <w:right w:val="single" w:sz="4" w:space="0" w:color="auto"/>
            </w:tcBorders>
            <w:vAlign w:val="center"/>
          </w:tcPr>
          <w:p w14:paraId="39FBDE8C" w14:textId="77777777" w:rsidR="005F0EAE" w:rsidRPr="007936BA" w:rsidRDefault="005F0EAE" w:rsidP="0017131B">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0E958065" w14:textId="77777777" w:rsidR="005F0EAE" w:rsidRPr="007936BA" w:rsidRDefault="005F0EAE" w:rsidP="0017131B">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186B6CE0" w14:textId="77777777" w:rsidR="005F0EAE" w:rsidRPr="007936BA" w:rsidRDefault="005F0EAE" w:rsidP="0017131B">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6C3C7A1B" w14:textId="77777777" w:rsidR="005F0EAE" w:rsidRPr="007936BA" w:rsidRDefault="005F0EAE" w:rsidP="0017131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67254881" w14:textId="77777777" w:rsidR="005F0EAE" w:rsidRPr="007936BA" w:rsidRDefault="005F0EAE" w:rsidP="0017131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C5B6FE1" w14:textId="77777777" w:rsidR="005F0EAE" w:rsidRPr="007936BA" w:rsidRDefault="005F0EAE" w:rsidP="0017131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7ADFDD9B" w14:textId="77777777" w:rsidR="005F0EAE" w:rsidRPr="007936BA" w:rsidRDefault="005F0EAE" w:rsidP="0017131B">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79457F76" w14:textId="77777777" w:rsidR="005F0EAE" w:rsidRPr="007936BA" w:rsidRDefault="005F0EAE" w:rsidP="0017131B">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7A37D151" w14:textId="77777777" w:rsidR="005F0EAE" w:rsidRPr="007936BA" w:rsidRDefault="005F0EAE" w:rsidP="0017131B">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4A660F94" w14:textId="77777777" w:rsidR="005F0EAE" w:rsidRPr="007936BA" w:rsidRDefault="005F0EAE" w:rsidP="0017131B">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4870840C" w14:textId="77777777" w:rsidR="005F0EAE" w:rsidRPr="007936BA" w:rsidRDefault="005F0EAE" w:rsidP="0017131B">
            <w:pPr>
              <w:tabs>
                <w:tab w:val="right" w:pos="9270"/>
              </w:tabs>
              <w:rPr>
                <w:rFonts w:cs="Arial"/>
                <w:szCs w:val="22"/>
              </w:rPr>
            </w:pPr>
          </w:p>
        </w:tc>
      </w:tr>
    </w:tbl>
    <w:p w14:paraId="07F65DCD" w14:textId="77777777" w:rsidR="005F0EAE" w:rsidRPr="007936BA" w:rsidRDefault="005F0EAE" w:rsidP="005F0EAE">
      <w:pPr>
        <w:tabs>
          <w:tab w:val="right" w:pos="9270"/>
        </w:tabs>
        <w:rPr>
          <w:rFonts w:cs="Arial"/>
          <w:szCs w:val="22"/>
        </w:rPr>
      </w:pPr>
    </w:p>
    <w:p w14:paraId="1179322E"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7186C4BB" w14:textId="77777777" w:rsidR="005F0EAE" w:rsidRPr="0032717C" w:rsidRDefault="005F0EAE" w:rsidP="005F0EAE">
      <w:pPr>
        <w:tabs>
          <w:tab w:val="left" w:pos="2250"/>
          <w:tab w:val="left" w:pos="4590"/>
          <w:tab w:val="left" w:leader="underscore" w:pos="9270"/>
        </w:tabs>
      </w:pPr>
    </w:p>
    <w:p w14:paraId="5A3638B6"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6D2A84D7" w14:textId="77777777" w:rsidR="005F0EAE" w:rsidRPr="00206EE6" w:rsidRDefault="005F0EAE" w:rsidP="005F0EAE">
      <w:pPr>
        <w:keepNext/>
        <w:outlineLvl w:val="2"/>
        <w:rPr>
          <w:rFonts w:cs="Arial"/>
          <w:b/>
          <w:bCs/>
          <w:noProof/>
          <w:szCs w:val="22"/>
        </w:rPr>
      </w:pPr>
    </w:p>
    <w:p w14:paraId="13372D6F" w14:textId="77777777" w:rsidR="005F0EAE" w:rsidRPr="00664BC0" w:rsidRDefault="005F0EAE" w:rsidP="005F0EAE">
      <w:pPr>
        <w:pStyle w:val="Heading2"/>
        <w:rPr>
          <w:noProof/>
        </w:rPr>
      </w:pPr>
      <w:r w:rsidRPr="00664BC0">
        <w:rPr>
          <w:noProof/>
        </w:rPr>
        <w:t xml:space="preserve">Time allowed for this </w:t>
      </w:r>
      <w:r>
        <w:rPr>
          <w:noProof/>
        </w:rPr>
        <w:t>section</w:t>
      </w:r>
    </w:p>
    <w:p w14:paraId="46D6C295" w14:textId="77777777"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8E1CCF">
        <w:t>five</w:t>
      </w:r>
      <w:r>
        <w:t xml:space="preserve"> minutes</w:t>
      </w:r>
    </w:p>
    <w:p w14:paraId="37F39E01" w14:textId="77777777" w:rsidR="005F0EAE" w:rsidRPr="000124CF" w:rsidRDefault="005F0EAE" w:rsidP="005F0EAE">
      <w:pPr>
        <w:tabs>
          <w:tab w:val="left" w:pos="-720"/>
          <w:tab w:val="left" w:pos="4253"/>
        </w:tabs>
        <w:suppressAutoHyphens/>
      </w:pPr>
      <w:r>
        <w:t>Working time:</w:t>
      </w:r>
      <w:r>
        <w:tab/>
      </w:r>
      <w:bookmarkStart w:id="10" w:name="bmWT"/>
      <w:bookmarkEnd w:id="10"/>
      <w:r w:rsidR="008E1CCF">
        <w:t>fifty</w:t>
      </w:r>
      <w:r w:rsidRPr="000124CF">
        <w:t xml:space="preserve"> minutes</w:t>
      </w:r>
    </w:p>
    <w:p w14:paraId="180157F8" w14:textId="77777777" w:rsidR="005F0EAE" w:rsidRPr="000124CF" w:rsidRDefault="005F0EAE" w:rsidP="005F0EAE">
      <w:pPr>
        <w:tabs>
          <w:tab w:val="left" w:pos="-720"/>
          <w:tab w:val="left" w:pos="1800"/>
        </w:tabs>
        <w:suppressAutoHyphens/>
      </w:pPr>
    </w:p>
    <w:p w14:paraId="06988323" w14:textId="77777777" w:rsidR="005F0EAE" w:rsidRPr="00664BC0" w:rsidRDefault="005F0EAE" w:rsidP="005F0EAE">
      <w:pPr>
        <w:pStyle w:val="Heading2"/>
      </w:pPr>
      <w:r w:rsidRPr="00664BC0">
        <w:t>Material</w:t>
      </w:r>
      <w:r>
        <w:t>s</w:t>
      </w:r>
      <w:r w:rsidRPr="00664BC0">
        <w:t xml:space="preserve"> required/recommended for this </w:t>
      </w:r>
      <w:r>
        <w:t>section</w:t>
      </w:r>
    </w:p>
    <w:p w14:paraId="23EB987A" w14:textId="77777777" w:rsidR="005F0EAE" w:rsidRPr="00500ECA" w:rsidRDefault="005F0EAE" w:rsidP="005F0EAE">
      <w:pPr>
        <w:rPr>
          <w:b/>
          <w:i/>
        </w:rPr>
      </w:pPr>
      <w:r w:rsidRPr="00500ECA">
        <w:rPr>
          <w:b/>
          <w:i/>
        </w:rPr>
        <w:t>To be provided by the supervisor</w:t>
      </w:r>
    </w:p>
    <w:p w14:paraId="20455418"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1EB7D30B"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0D281AED" w14:textId="77777777" w:rsidR="005F0EAE" w:rsidRPr="000124CF" w:rsidRDefault="005F0EAE" w:rsidP="005F0EAE">
      <w:pPr>
        <w:tabs>
          <w:tab w:val="left" w:pos="-720"/>
          <w:tab w:val="left" w:pos="1800"/>
        </w:tabs>
        <w:suppressAutoHyphens/>
      </w:pPr>
    </w:p>
    <w:p w14:paraId="569DA5FA" w14:textId="77777777" w:rsidR="005F0EAE" w:rsidRPr="00500ECA" w:rsidRDefault="005F0EAE" w:rsidP="005F0EAE">
      <w:pPr>
        <w:rPr>
          <w:b/>
          <w:i/>
        </w:rPr>
      </w:pPr>
      <w:r w:rsidRPr="00500ECA">
        <w:rPr>
          <w:b/>
          <w:i/>
        </w:rPr>
        <w:t>To be provided by the candidate</w:t>
      </w:r>
    </w:p>
    <w:p w14:paraId="78F54447"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74495D89" w14:textId="77777777" w:rsidR="005F0EAE" w:rsidRDefault="005F0EAE" w:rsidP="005F0EAE"/>
    <w:p w14:paraId="3D9659D0"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E1CCF">
        <w:t>nil</w:t>
      </w:r>
    </w:p>
    <w:p w14:paraId="4C0062F1" w14:textId="77777777" w:rsidR="005F0EAE" w:rsidRDefault="005F0EAE" w:rsidP="005F0EAE"/>
    <w:p w14:paraId="45E0A459" w14:textId="77777777" w:rsidR="005F0EAE" w:rsidRPr="0032717C" w:rsidRDefault="005F0EAE" w:rsidP="005F0EAE">
      <w:pPr>
        <w:pStyle w:val="Heading2"/>
      </w:pPr>
      <w:r w:rsidRPr="0032717C">
        <w:t>Important note to candidates</w:t>
      </w:r>
    </w:p>
    <w:p w14:paraId="560DBA48"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67B02EBA" w14:textId="77777777" w:rsidR="005F0EAE" w:rsidRDefault="005F0EAE" w:rsidP="005F0EAE">
      <w:r>
        <w:br w:type="page"/>
      </w:r>
    </w:p>
    <w:p w14:paraId="6CFD75DA" w14:textId="77777777" w:rsidR="005F0EAE" w:rsidRPr="0032717C" w:rsidRDefault="005F0EAE" w:rsidP="005F0EAE">
      <w:pPr>
        <w:pStyle w:val="Heading2"/>
      </w:pPr>
      <w:r>
        <w:lastRenderedPageBreak/>
        <w:t>St</w:t>
      </w:r>
      <w:r w:rsidRPr="008B3C6D">
        <w:t xml:space="preserve">ructure of this </w:t>
      </w:r>
      <w:r>
        <w:t>paper</w:t>
      </w:r>
    </w:p>
    <w:p w14:paraId="529F15B2"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251DC3D5" w14:textId="77777777" w:rsidTr="0017131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3C101DEA" w14:textId="77777777" w:rsidR="005F0EAE" w:rsidRPr="007936BA" w:rsidRDefault="005F0EAE" w:rsidP="0017131B">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51586217" w14:textId="77777777" w:rsidR="005F0EAE" w:rsidRPr="007936BA" w:rsidRDefault="005F0EAE" w:rsidP="0017131B">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46B7DC27" w14:textId="77777777" w:rsidR="005F0EAE" w:rsidRPr="007936BA" w:rsidRDefault="005F0EAE" w:rsidP="0017131B">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1685AF2B" w14:textId="77777777" w:rsidR="005F0EAE" w:rsidRDefault="005F0EAE" w:rsidP="0017131B">
            <w:pPr>
              <w:jc w:val="center"/>
            </w:pPr>
            <w:r>
              <w:t>Working</w:t>
            </w:r>
          </w:p>
          <w:p w14:paraId="219DC6C9" w14:textId="77777777" w:rsidR="005F0EAE" w:rsidRPr="007936BA" w:rsidRDefault="005F0EAE" w:rsidP="0017131B">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CDFCF68" w14:textId="77777777" w:rsidR="005F0EAE" w:rsidRPr="007936BA" w:rsidRDefault="005F0EAE" w:rsidP="0017131B">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7124A012" w14:textId="77777777" w:rsidR="005F0EAE" w:rsidRPr="007936BA" w:rsidRDefault="005F0EAE" w:rsidP="0017131B">
            <w:pPr>
              <w:jc w:val="center"/>
            </w:pPr>
            <w:r>
              <w:t>Percentage of examination</w:t>
            </w:r>
          </w:p>
        </w:tc>
      </w:tr>
      <w:tr w:rsidR="005F0EAE" w:rsidRPr="000124CF" w14:paraId="3856426E" w14:textId="77777777" w:rsidTr="008E1CC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01EE8E6F" w14:textId="77777777" w:rsidR="005F0EAE" w:rsidRPr="000E7D70" w:rsidRDefault="005F0EAE" w:rsidP="0017131B">
            <w:pPr>
              <w:tabs>
                <w:tab w:val="left" w:pos="900"/>
              </w:tabs>
              <w:suppressAutoHyphens/>
            </w:pPr>
            <w:r w:rsidRPr="000E7D70">
              <w:t>Section One:</w:t>
            </w:r>
          </w:p>
          <w:p w14:paraId="37DAF9D0" w14:textId="77777777" w:rsidR="005F0EAE" w:rsidRPr="000E7D70" w:rsidRDefault="005F0EAE" w:rsidP="0017131B">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66AE70F6" w14:textId="77777777" w:rsidR="005F0EAE" w:rsidRPr="000E7D70" w:rsidRDefault="008E1CCF" w:rsidP="0017131B">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14:paraId="4D307A63" w14:textId="77777777" w:rsidR="005F0EAE" w:rsidRPr="000E7D70" w:rsidRDefault="008E1CCF" w:rsidP="0017131B">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14:paraId="57D40CD1" w14:textId="77777777" w:rsidR="005F0EAE" w:rsidRPr="000E7D70" w:rsidRDefault="005F0EAE" w:rsidP="0017131B">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7CFC9A7E" w14:textId="77777777" w:rsidR="005F0EAE" w:rsidRPr="000E7D70" w:rsidRDefault="008E1CCF" w:rsidP="0017131B">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01BFDB8C" w14:textId="77777777" w:rsidR="005F0EAE" w:rsidRPr="000E7D70" w:rsidRDefault="005F0EAE" w:rsidP="0017131B">
            <w:pPr>
              <w:jc w:val="center"/>
            </w:pPr>
            <w:r>
              <w:t>35</w:t>
            </w:r>
          </w:p>
        </w:tc>
      </w:tr>
      <w:tr w:rsidR="005F0EAE" w:rsidRPr="007936BA" w14:paraId="761E388C" w14:textId="77777777" w:rsidTr="008E1C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3F551F" w14:textId="77777777" w:rsidR="005F0EAE" w:rsidRPr="00F25E36" w:rsidRDefault="005F0EAE" w:rsidP="0017131B">
            <w:r>
              <w:t xml:space="preserve">Section </w:t>
            </w:r>
            <w:r w:rsidRPr="00F25E36">
              <w:t>Two</w:t>
            </w:r>
            <w:r>
              <w:t>:</w:t>
            </w:r>
          </w:p>
          <w:p w14:paraId="78B16AF6" w14:textId="77777777" w:rsidR="005F0EAE" w:rsidRPr="00F25E36" w:rsidRDefault="005F0EAE" w:rsidP="0017131B">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61645D" w14:textId="77777777" w:rsidR="005F0EAE" w:rsidRPr="00F25E36" w:rsidRDefault="008E1CCF" w:rsidP="0017131B">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542D83" w14:textId="77777777" w:rsidR="005F0EAE" w:rsidRPr="00F25E36" w:rsidRDefault="008E1CCF" w:rsidP="0017131B">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62B962" w14:textId="77777777" w:rsidR="005F0EAE" w:rsidRPr="00F25E36" w:rsidRDefault="005F0EAE" w:rsidP="0017131B">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6EA052" w14:textId="77777777" w:rsidR="005F0EAE" w:rsidRPr="00F25E36" w:rsidRDefault="008E1CCF" w:rsidP="0017131B">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93AB6" w14:textId="77777777" w:rsidR="005F0EAE" w:rsidRPr="00F25E36" w:rsidRDefault="005F0EAE" w:rsidP="0017131B">
            <w:pPr>
              <w:jc w:val="center"/>
            </w:pPr>
            <w:r>
              <w:t>65</w:t>
            </w:r>
          </w:p>
        </w:tc>
      </w:tr>
      <w:tr w:rsidR="005F0EAE" w:rsidRPr="007936BA" w14:paraId="78FD8D34" w14:textId="77777777" w:rsidTr="0017131B">
        <w:trPr>
          <w:trHeight w:val="739"/>
        </w:trPr>
        <w:tc>
          <w:tcPr>
            <w:tcW w:w="2845" w:type="pct"/>
            <w:gridSpan w:val="3"/>
            <w:tcBorders>
              <w:top w:val="single" w:sz="4" w:space="0" w:color="auto"/>
              <w:left w:val="nil"/>
              <w:bottom w:val="nil"/>
              <w:right w:val="nil"/>
            </w:tcBorders>
            <w:vAlign w:val="center"/>
          </w:tcPr>
          <w:p w14:paraId="006C4A4D" w14:textId="77777777" w:rsidR="005F0EAE" w:rsidRPr="00F25E36" w:rsidRDefault="005F0EAE" w:rsidP="0017131B">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56B0DC4" w14:textId="77777777" w:rsidR="005F0EAE" w:rsidRPr="00500ECA" w:rsidRDefault="005F0EAE" w:rsidP="0017131B">
            <w:pPr>
              <w:jc w:val="center"/>
              <w:rPr>
                <w:b/>
              </w:rPr>
            </w:pPr>
          </w:p>
        </w:tc>
        <w:tc>
          <w:tcPr>
            <w:tcW w:w="709" w:type="pct"/>
            <w:tcBorders>
              <w:top w:val="single" w:sz="4" w:space="0" w:color="auto"/>
              <w:left w:val="nil"/>
              <w:bottom w:val="nil"/>
              <w:right w:val="single" w:sz="4" w:space="0" w:color="auto"/>
            </w:tcBorders>
            <w:vAlign w:val="center"/>
          </w:tcPr>
          <w:p w14:paraId="06FBEEFA" w14:textId="77777777" w:rsidR="005F0EAE" w:rsidRPr="00F25E36" w:rsidRDefault="005F0EAE" w:rsidP="0017131B">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0A0B9270" w14:textId="77777777" w:rsidR="005F0EAE" w:rsidRPr="00F25E36" w:rsidRDefault="005F0EAE" w:rsidP="0017131B">
            <w:pPr>
              <w:jc w:val="center"/>
            </w:pPr>
            <w:r>
              <w:t>100</w:t>
            </w:r>
          </w:p>
        </w:tc>
      </w:tr>
    </w:tbl>
    <w:p w14:paraId="321EFEC6" w14:textId="77777777" w:rsidR="005F0EAE" w:rsidRPr="007936BA" w:rsidRDefault="005F0EAE" w:rsidP="005F0EAE"/>
    <w:p w14:paraId="6A20C792" w14:textId="77777777" w:rsidR="005F0EAE" w:rsidRPr="007936BA" w:rsidRDefault="005F0EAE" w:rsidP="005F0EAE">
      <w:bookmarkStart w:id="20" w:name="bMkTab"/>
      <w:bookmarkEnd w:id="20"/>
    </w:p>
    <w:p w14:paraId="06951D7C" w14:textId="77777777" w:rsidR="005F0EAE" w:rsidRPr="008B3C6D" w:rsidRDefault="005F0EAE" w:rsidP="005F0EAE">
      <w:pPr>
        <w:pStyle w:val="Heading2"/>
      </w:pPr>
      <w:r w:rsidRPr="008B3C6D">
        <w:t>Instructions to candidates</w:t>
      </w:r>
    </w:p>
    <w:p w14:paraId="2198D1AD" w14:textId="77777777" w:rsidR="005F0EAE" w:rsidRDefault="005F0EAE" w:rsidP="005F0EAE">
      <w:pPr>
        <w:rPr>
          <w:szCs w:val="22"/>
        </w:rPr>
      </w:pPr>
    </w:p>
    <w:p w14:paraId="7EB09317"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5707D0DD" w14:textId="77777777" w:rsidR="005F0EAE" w:rsidRDefault="005F0EAE" w:rsidP="005F0EAE">
      <w:pPr>
        <w:pStyle w:val="InsToC"/>
        <w:rPr>
          <w:szCs w:val="22"/>
        </w:rPr>
      </w:pPr>
    </w:p>
    <w:p w14:paraId="61E4A3B2"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1B68D5B5" w14:textId="77777777" w:rsidR="005F0EAE" w:rsidRDefault="005F0EAE" w:rsidP="005F0EAE">
      <w:pPr>
        <w:pStyle w:val="InsToC"/>
        <w:rPr>
          <w:szCs w:val="22"/>
        </w:rPr>
      </w:pPr>
    </w:p>
    <w:p w14:paraId="1FDB45C4"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3A102ED8" w14:textId="77777777" w:rsidR="005F0EAE" w:rsidRDefault="005F0EAE" w:rsidP="005F0EAE">
      <w:pPr>
        <w:pStyle w:val="InsToC"/>
      </w:pPr>
    </w:p>
    <w:p w14:paraId="19E1E89E"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0AA5A834" w14:textId="77777777" w:rsidR="005F0EAE" w:rsidRDefault="005F0EAE" w:rsidP="005F0EAE">
      <w:pPr>
        <w:pStyle w:val="InsToC"/>
      </w:pPr>
    </w:p>
    <w:p w14:paraId="10328C37"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7E39CBBB" w14:textId="77777777" w:rsidR="005F0EAE" w:rsidRDefault="005F0EAE" w:rsidP="005F0EAE">
      <w:pPr>
        <w:pStyle w:val="InsToC"/>
        <w:rPr>
          <w:szCs w:val="22"/>
        </w:rPr>
      </w:pPr>
    </w:p>
    <w:p w14:paraId="0A49B627"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48DDBB54" w14:textId="77777777" w:rsidR="005F0EAE" w:rsidRDefault="005F0EAE" w:rsidP="005F0EAE">
      <w:pPr>
        <w:pStyle w:val="InsToC"/>
        <w:rPr>
          <w:szCs w:val="22"/>
        </w:rPr>
      </w:pPr>
    </w:p>
    <w:p w14:paraId="7D685217"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26222E9F" w14:textId="77777777" w:rsidR="005F0EAE" w:rsidRDefault="005F0EAE" w:rsidP="005F0EAE"/>
    <w:p w14:paraId="086363C1" w14:textId="77777777" w:rsidR="0017131B" w:rsidRDefault="0017131B" w:rsidP="005F0EAE"/>
    <w:p w14:paraId="67F69C5B" w14:textId="77777777" w:rsidR="0017131B" w:rsidRPr="0017131B" w:rsidRDefault="007266B0" w:rsidP="005F0EAE">
      <w:pPr>
        <w:rPr>
          <w:color w:val="FF0000"/>
        </w:rPr>
      </w:pPr>
      <w:r>
        <w:rPr>
          <w:color w:val="FF0000"/>
        </w:rPr>
        <w:t>Marked by Miss Hanna 75 papers 6 hours</w:t>
      </w:r>
    </w:p>
    <w:p w14:paraId="7AD94691" w14:textId="77777777" w:rsidR="005F0EAE" w:rsidRDefault="005F0EAE" w:rsidP="005F0EAE">
      <w:pPr>
        <w:pStyle w:val="QNum"/>
      </w:pPr>
      <w:r>
        <w:br w:type="page"/>
      </w:r>
      <w:r>
        <w:lastRenderedPageBreak/>
        <w:t xml:space="preserve">Section </w:t>
      </w:r>
      <w:bookmarkStart w:id="21" w:name="bmSec2"/>
      <w:bookmarkEnd w:id="21"/>
      <w:r w:rsidR="008E1CCF">
        <w:t>One</w:t>
      </w:r>
      <w:r>
        <w:t>: Calculator-</w:t>
      </w:r>
      <w:bookmarkStart w:id="22" w:name="bmCal2"/>
      <w:bookmarkEnd w:id="22"/>
      <w:r w:rsidR="008E1CCF">
        <w:t>free</w:t>
      </w:r>
      <w:r>
        <w:tab/>
        <w:t xml:space="preserve"> </w:t>
      </w:r>
      <w:bookmarkStart w:id="23" w:name="bmPercent"/>
      <w:bookmarkEnd w:id="23"/>
      <w:r w:rsidR="008E1CCF">
        <w:t>35</w:t>
      </w:r>
      <w:r>
        <w:t>% (</w:t>
      </w:r>
      <w:bookmarkStart w:id="24" w:name="MPT"/>
      <w:bookmarkEnd w:id="24"/>
      <w:r w:rsidR="008E1CCF">
        <w:t>52</w:t>
      </w:r>
      <w:r>
        <w:t xml:space="preserve"> Marks)</w:t>
      </w:r>
    </w:p>
    <w:p w14:paraId="7C751E03" w14:textId="77777777" w:rsidR="005F0EAE" w:rsidRDefault="005F0EAE" w:rsidP="005F0EAE">
      <w:r>
        <w:t>This section has</w:t>
      </w:r>
      <w:r w:rsidRPr="008E4C95">
        <w:rPr>
          <w:b/>
        </w:rPr>
        <w:t xml:space="preserve"> </w:t>
      </w:r>
      <w:bookmarkStart w:id="25" w:name="MPW"/>
      <w:bookmarkEnd w:id="25"/>
      <w:r w:rsidR="008E1CCF">
        <w:rPr>
          <w:b/>
        </w:rPr>
        <w:t>seven</w:t>
      </w:r>
      <w:r w:rsidRPr="008E4C95">
        <w:rPr>
          <w:b/>
        </w:rPr>
        <w:t xml:space="preserve"> </w:t>
      </w:r>
      <w:r w:rsidRPr="00A556DC">
        <w:rPr>
          <w:b/>
        </w:rPr>
        <w:t>(</w:t>
      </w:r>
      <w:bookmarkStart w:id="26" w:name="MP"/>
      <w:bookmarkEnd w:id="26"/>
      <w:r w:rsidR="008E1CCF">
        <w:rPr>
          <w:b/>
        </w:rPr>
        <w:t>7</w:t>
      </w:r>
      <w:r w:rsidRPr="00A556DC">
        <w:rPr>
          <w:b/>
        </w:rPr>
        <w:t>)</w:t>
      </w:r>
      <w:r>
        <w:t xml:space="preserve"> questions. Answer </w:t>
      </w:r>
      <w:r w:rsidRPr="00A556DC">
        <w:rPr>
          <w:b/>
        </w:rPr>
        <w:t>all</w:t>
      </w:r>
      <w:r>
        <w:t xml:space="preserve"> questions. Write your answers in the spaces provided.</w:t>
      </w:r>
    </w:p>
    <w:p w14:paraId="340D4450" w14:textId="77777777" w:rsidR="005F0EAE" w:rsidRDefault="005F0EAE" w:rsidP="005F0EAE"/>
    <w:p w14:paraId="7C028833" w14:textId="77777777" w:rsidR="005F0EAE" w:rsidRDefault="005F0EAE" w:rsidP="005F0EAE">
      <w:r>
        <w:t xml:space="preserve">Working time: </w:t>
      </w:r>
      <w:bookmarkStart w:id="27" w:name="bmWT2"/>
      <w:bookmarkEnd w:id="27"/>
      <w:r w:rsidR="008E1CCF">
        <w:t>50</w:t>
      </w:r>
      <w:r>
        <w:t xml:space="preserve"> minutes.</w:t>
      </w:r>
    </w:p>
    <w:p w14:paraId="08301640" w14:textId="77777777" w:rsidR="005F0EAE" w:rsidRDefault="005F0EAE" w:rsidP="005F0EAE">
      <w:pPr>
        <w:pBdr>
          <w:bottom w:val="single" w:sz="4" w:space="1" w:color="auto"/>
        </w:pBdr>
      </w:pPr>
    </w:p>
    <w:p w14:paraId="37D24355" w14:textId="77777777" w:rsidR="005F0EAE" w:rsidRDefault="005F0EAE" w:rsidP="005F0EAE"/>
    <w:p w14:paraId="186DE28E" w14:textId="77777777" w:rsidR="005F0EAE" w:rsidRPr="005F4A72" w:rsidRDefault="005F0EAE" w:rsidP="005F0EAE"/>
    <w:p w14:paraId="4A9930C9" w14:textId="77777777" w:rsidR="001F64A8" w:rsidRDefault="008E1CCF" w:rsidP="008E1CCF">
      <w:pPr>
        <w:pStyle w:val="QNum"/>
      </w:pPr>
      <w:r>
        <w:t>Question 1</w:t>
      </w:r>
      <w:r>
        <w:tab/>
        <w:t>(6 marks)</w:t>
      </w:r>
    </w:p>
    <w:p w14:paraId="71F168A2" w14:textId="77777777" w:rsidR="008E1CCF" w:rsidRDefault="008E1CCF" w:rsidP="001F64A8">
      <w:r>
        <w:t>The network shows a system of pipes with the maximum capacity for each pipe, in litres per second, shown on the edges.</w:t>
      </w:r>
    </w:p>
    <w:p w14:paraId="5547F1FB" w14:textId="77777777" w:rsidR="008E1CCF" w:rsidRDefault="008E1CCF" w:rsidP="001F64A8"/>
    <w:p w14:paraId="441B1003" w14:textId="77777777" w:rsidR="008E1CCF" w:rsidRDefault="008E1CCF" w:rsidP="001F64A8"/>
    <w:p w14:paraId="5D421728" w14:textId="77777777" w:rsidR="008E1CCF" w:rsidRDefault="008E1CCF" w:rsidP="0017131B">
      <w:pPr>
        <w:jc w:val="center"/>
      </w:pPr>
      <w:r>
        <w:object w:dxaOrig="5002" w:dyaOrig="2188" w14:anchorId="7C477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1pt;height:109.5pt" o:ole="">
            <v:imagedata r:id="rId8" o:title=""/>
          </v:shape>
          <o:OLEObject Type="Embed" ProgID="FXDraw.Graphic" ShapeID="_x0000_i1025" DrawAspect="Content" ObjectID="_1569672666" r:id="rId9"/>
        </w:object>
      </w:r>
    </w:p>
    <w:p w14:paraId="4B7F5217" w14:textId="77777777" w:rsidR="008E1CCF" w:rsidRDefault="008E1CCF" w:rsidP="001F64A8"/>
    <w:p w14:paraId="6E7D2028" w14:textId="77777777" w:rsidR="008E1CCF" w:rsidRDefault="008E1CCF" w:rsidP="0017131B">
      <w:pPr>
        <w:pStyle w:val="Parta"/>
      </w:pPr>
    </w:p>
    <w:p w14:paraId="51479CA3" w14:textId="77777777" w:rsidR="008E1CCF" w:rsidRDefault="008E1CCF" w:rsidP="0017131B">
      <w:pPr>
        <w:pStyle w:val="Parta"/>
      </w:pPr>
      <w:r>
        <w:t>(a)</w:t>
      </w:r>
      <w:r>
        <w:tab/>
        <w:t xml:space="preserve">Cut </w:t>
      </w:r>
      <m:oMath>
        <m:r>
          <w:rPr>
            <w:rFonts w:ascii="Cambria Math" w:hAnsi="Cambria Math"/>
          </w:rPr>
          <m:t>M</m:t>
        </m:r>
      </m:oMath>
      <w:r>
        <w:t xml:space="preserve"> passes through edges </w:t>
      </w:r>
      <m:oMath>
        <m:r>
          <w:rPr>
            <w:rFonts w:ascii="Cambria Math" w:hAnsi="Cambria Math"/>
          </w:rPr>
          <m:t>XA</m:t>
        </m:r>
      </m:oMath>
      <w:r>
        <w:t xml:space="preserve">, </w:t>
      </w:r>
      <m:oMath>
        <m:r>
          <w:rPr>
            <w:rFonts w:ascii="Cambria Math" w:hAnsi="Cambria Math"/>
          </w:rPr>
          <m:t>AC</m:t>
        </m:r>
      </m:oMath>
      <w:r>
        <w:t xml:space="preserve"> and </w:t>
      </w:r>
      <m:oMath>
        <m:r>
          <w:rPr>
            <w:rFonts w:ascii="Cambria Math" w:hAnsi="Cambria Math"/>
          </w:rPr>
          <m:t>CD</m:t>
        </m:r>
      </m:oMath>
      <w:r>
        <w:t xml:space="preserve">, and cut </w:t>
      </w:r>
      <m:oMath>
        <m:r>
          <w:rPr>
            <w:rFonts w:ascii="Cambria Math" w:hAnsi="Cambria Math"/>
          </w:rPr>
          <m:t>N</m:t>
        </m:r>
      </m:oMath>
      <w:r>
        <w:t xml:space="preserve"> passes through edges </w:t>
      </w:r>
      <m:oMath>
        <m:r>
          <w:rPr>
            <w:rFonts w:ascii="Cambria Math" w:hAnsi="Cambria Math"/>
          </w:rPr>
          <m:t>BY</m:t>
        </m:r>
      </m:oMath>
      <w:r>
        <w:t xml:space="preserve"> and </w:t>
      </w:r>
      <m:oMath>
        <m:r>
          <w:rPr>
            <w:rFonts w:ascii="Cambria Math" w:hAnsi="Cambria Math"/>
          </w:rPr>
          <m:t>DY</m:t>
        </m:r>
      </m:oMath>
      <w:r>
        <w:t xml:space="preserve">. Show these cuts on the network and state their </w:t>
      </w:r>
      <w:commentRangeStart w:id="28"/>
      <w:r>
        <w:t>capacities</w:t>
      </w:r>
      <w:commentRangeEnd w:id="28"/>
      <w:r w:rsidR="007266B0">
        <w:rPr>
          <w:rStyle w:val="CommentReference"/>
          <w:rFonts w:eastAsia="Times New Roman" w:cs="Times New Roman"/>
        </w:rPr>
        <w:commentReference w:id="28"/>
      </w:r>
      <w:r>
        <w:t>.</w:t>
      </w:r>
      <w:r>
        <w:tab/>
        <w:t>(2 marks)</w:t>
      </w:r>
    </w:p>
    <w:p w14:paraId="4350E7AA" w14:textId="77777777" w:rsidR="008E1CCF" w:rsidRDefault="008E1CCF" w:rsidP="0017131B">
      <w:pPr>
        <w:pStyle w:val="Parta"/>
      </w:pPr>
      <w:r>
        <w:rPr>
          <w:noProof/>
          <w:lang w:eastAsia="en-AU"/>
        </w:rPr>
        <mc:AlternateContent>
          <mc:Choice Requires="wps">
            <w:drawing>
              <wp:anchor distT="0" distB="0" distL="114300" distR="114300" simplePos="0" relativeHeight="251661312" behindDoc="0" locked="0" layoutInCell="1" allowOverlap="1" wp14:anchorId="5D52F64B" wp14:editId="52BF7EAD">
                <wp:simplePos x="0" y="0"/>
                <wp:positionH relativeFrom="column">
                  <wp:posOffset>930910</wp:posOffset>
                </wp:positionH>
                <wp:positionV relativeFrom="paragraph">
                  <wp:posOffset>134620</wp:posOffset>
                </wp:positionV>
                <wp:extent cx="3981450" cy="1181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9814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39"/>
                            </w:tblGrid>
                            <w:tr w:rsidR="007266B0" w14:paraId="615FBA3F" w14:textId="77777777" w:rsidTr="004A4688">
                              <w:trPr>
                                <w:trHeight w:hRule="exact" w:val="255"/>
                              </w:trPr>
                              <w:tc>
                                <w:tcPr>
                                  <w:tcW w:w="5000" w:type="pct"/>
                                  <w:shd w:val="clear" w:color="auto" w:fill="E7E6E6" w:themeFill="background2"/>
                                </w:tcPr>
                                <w:p w14:paraId="5A00879F" w14:textId="77777777" w:rsidR="007266B0" w:rsidRPr="00BC4B6B" w:rsidRDefault="007266B0" w:rsidP="0017131B">
                                  <w:pPr>
                                    <w:jc w:val="center"/>
                                    <w:rPr>
                                      <w:b/>
                                    </w:rPr>
                                  </w:pPr>
                                  <w:r w:rsidRPr="000B0955">
                                    <w:rPr>
                                      <w:b/>
                                    </w:rPr>
                                    <w:t>Solution</w:t>
                                  </w:r>
                                </w:p>
                              </w:tc>
                            </w:tr>
                            <w:tr w:rsidR="007266B0" w14:paraId="04D27C8C" w14:textId="77777777" w:rsidTr="0017131B">
                              <w:tc>
                                <w:tcPr>
                                  <w:tcW w:w="5000" w:type="pct"/>
                                </w:tcPr>
                                <w:p w14:paraId="3078FAC6" w14:textId="77777777" w:rsidR="007266B0" w:rsidRDefault="007266B0">
                                  <w:r>
                                    <w:t>See network</w:t>
                                  </w:r>
                                </w:p>
                                <w:p w14:paraId="2C394962" w14:textId="77777777" w:rsidR="007266B0" w:rsidRDefault="007266B0">
                                  <w:r>
                                    <w:t xml:space="preserve">Cut </w:t>
                                  </w:r>
                                  <m:oMath>
                                    <m:r>
                                      <w:rPr>
                                        <w:rFonts w:ascii="Cambria Math" w:hAnsi="Cambria Math"/>
                                      </w:rPr>
                                      <m:t>M</m:t>
                                    </m:r>
                                  </m:oMath>
                                  <w:r>
                                    <w:t xml:space="preserve"> has capacity </w:t>
                                  </w:r>
                                  <m:oMath>
                                    <m:r>
                                      <w:rPr>
                                        <w:rFonts w:ascii="Cambria Math" w:hAnsi="Cambria Math"/>
                                      </w:rPr>
                                      <m:t>20</m:t>
                                    </m:r>
                                  </m:oMath>
                                  <w:r>
                                    <w:t xml:space="preserve"> L/s and cut </w:t>
                                  </w:r>
                                  <m:oMath>
                                    <m:r>
                                      <w:rPr>
                                        <w:rFonts w:ascii="Cambria Math" w:hAnsi="Cambria Math"/>
                                      </w:rPr>
                                      <m:t>N</m:t>
                                    </m:r>
                                  </m:oMath>
                                  <w:r>
                                    <w:t xml:space="preserve"> has capacity </w:t>
                                  </w:r>
                                  <m:oMath>
                                    <m:r>
                                      <w:rPr>
                                        <w:rFonts w:ascii="Cambria Math" w:hAnsi="Cambria Math"/>
                                      </w:rPr>
                                      <m:t>17</m:t>
                                    </m:r>
                                  </m:oMath>
                                  <w:r>
                                    <w:t xml:space="preserve"> L/s.</w:t>
                                  </w:r>
                                </w:p>
                                <w:p w14:paraId="2CC10B12" w14:textId="77777777" w:rsidR="007266B0" w:rsidRDefault="007266B0"/>
                              </w:tc>
                            </w:tr>
                            <w:tr w:rsidR="007266B0" w14:paraId="27F3B2AF" w14:textId="77777777" w:rsidTr="004A4688">
                              <w:trPr>
                                <w:trHeight w:hRule="exact" w:val="255"/>
                              </w:trPr>
                              <w:tc>
                                <w:tcPr>
                                  <w:tcW w:w="5000" w:type="pct"/>
                                  <w:shd w:val="clear" w:color="auto" w:fill="E7E6E6" w:themeFill="background2"/>
                                </w:tcPr>
                                <w:p w14:paraId="1A00B385" w14:textId="77777777" w:rsidR="007266B0" w:rsidRPr="00BC4B6B" w:rsidRDefault="007266B0" w:rsidP="0017131B">
                                  <w:pPr>
                                    <w:jc w:val="center"/>
                                    <w:rPr>
                                      <w:b/>
                                    </w:rPr>
                                  </w:pPr>
                                  <w:r w:rsidRPr="000B0955">
                                    <w:rPr>
                                      <w:b/>
                                    </w:rPr>
                                    <w:t>S</w:t>
                                  </w:r>
                                  <w:r>
                                    <w:rPr>
                                      <w:b/>
                                    </w:rPr>
                                    <w:t>pecific behaviours</w:t>
                                  </w:r>
                                </w:p>
                              </w:tc>
                            </w:tr>
                            <w:tr w:rsidR="007266B0" w14:paraId="50787A54" w14:textId="77777777" w:rsidTr="0017131B">
                              <w:tc>
                                <w:tcPr>
                                  <w:tcW w:w="5000" w:type="pct"/>
                                </w:tcPr>
                                <w:p w14:paraId="4B1AB459" w14:textId="77777777" w:rsidR="007266B0" w:rsidRPr="007266B0" w:rsidRDefault="007266B0">
                                  <w:pPr>
                                    <w:rPr>
                                      <w:color w:val="FF0000"/>
                                    </w:rPr>
                                  </w:pPr>
                                  <w:r>
                                    <w:sym w:font="Wingdings" w:char="F0FC"/>
                                  </w:r>
                                  <w:r>
                                    <w:t xml:space="preserve"> shows cut </w:t>
                                  </w:r>
                                  <m:oMath>
                                    <m:r>
                                      <w:rPr>
                                        <w:rFonts w:ascii="Cambria Math" w:hAnsi="Cambria Math"/>
                                      </w:rPr>
                                      <m:t>M</m:t>
                                    </m:r>
                                  </m:oMath>
                                  <w:r>
                                    <w:t xml:space="preserve"> and states capacity</w:t>
                                  </w:r>
                                </w:p>
                                <w:p w14:paraId="5A858CD4" w14:textId="77777777" w:rsidR="007266B0" w:rsidRDefault="007266B0">
                                  <w:r>
                                    <w:sym w:font="Wingdings" w:char="F0FC"/>
                                  </w:r>
                                  <w:r>
                                    <w:t xml:space="preserve"> shows cut </w:t>
                                  </w:r>
                                  <m:oMath>
                                    <m:r>
                                      <w:rPr>
                                        <w:rFonts w:ascii="Cambria Math" w:hAnsi="Cambria Math"/>
                                      </w:rPr>
                                      <m:t>N</m:t>
                                    </m:r>
                                  </m:oMath>
                                  <w:r>
                                    <w:t xml:space="preserve"> and states capacity</w:t>
                                  </w:r>
                                </w:p>
                              </w:tc>
                            </w:tr>
                          </w:tbl>
                          <w:p w14:paraId="38F9D623"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F64B" id="_x0000_t202" coordsize="21600,21600" o:spt="202" path="m,l,21600r21600,l21600,xe">
                <v:stroke joinstyle="miter"/>
                <v:path gradientshapeok="t" o:connecttype="rect"/>
              </v:shapetype>
              <v:shape id="Text Box 4" o:spid="_x0000_s1027" type="#_x0000_t202" style="position:absolute;left:0;text-align:left;margin-left:73.3pt;margin-top:10.6pt;width:313.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239"/>
                      </w:tblGrid>
                      <w:tr w:rsidR="007266B0" w14:paraId="615FBA3F" w14:textId="77777777" w:rsidTr="004A4688">
                        <w:trPr>
                          <w:trHeight w:hRule="exact" w:val="255"/>
                        </w:trPr>
                        <w:tc>
                          <w:tcPr>
                            <w:tcW w:w="5000" w:type="pct"/>
                            <w:shd w:val="clear" w:color="auto" w:fill="E7E6E6" w:themeFill="background2"/>
                          </w:tcPr>
                          <w:p w14:paraId="5A00879F" w14:textId="77777777" w:rsidR="007266B0" w:rsidRPr="00BC4B6B" w:rsidRDefault="007266B0" w:rsidP="0017131B">
                            <w:pPr>
                              <w:jc w:val="center"/>
                              <w:rPr>
                                <w:b/>
                              </w:rPr>
                            </w:pPr>
                            <w:r w:rsidRPr="000B0955">
                              <w:rPr>
                                <w:b/>
                              </w:rPr>
                              <w:t>Solution</w:t>
                            </w:r>
                          </w:p>
                        </w:tc>
                      </w:tr>
                      <w:tr w:rsidR="007266B0" w14:paraId="04D27C8C" w14:textId="77777777" w:rsidTr="0017131B">
                        <w:tc>
                          <w:tcPr>
                            <w:tcW w:w="5000" w:type="pct"/>
                          </w:tcPr>
                          <w:p w14:paraId="3078FAC6" w14:textId="77777777" w:rsidR="007266B0" w:rsidRDefault="007266B0">
                            <w:r>
                              <w:t>See network</w:t>
                            </w:r>
                          </w:p>
                          <w:p w14:paraId="2C394962" w14:textId="77777777" w:rsidR="007266B0" w:rsidRDefault="007266B0">
                            <w:r>
                              <w:t xml:space="preserve">Cut </w:t>
                            </w:r>
                            <m:oMath>
                              <m:r>
                                <w:rPr>
                                  <w:rFonts w:ascii="Cambria Math" w:hAnsi="Cambria Math"/>
                                </w:rPr>
                                <m:t>M</m:t>
                              </m:r>
                            </m:oMath>
                            <w:r>
                              <w:t xml:space="preserve"> has capacity </w:t>
                            </w:r>
                            <m:oMath>
                              <m:r>
                                <w:rPr>
                                  <w:rFonts w:ascii="Cambria Math" w:hAnsi="Cambria Math"/>
                                </w:rPr>
                                <m:t>20</m:t>
                              </m:r>
                            </m:oMath>
                            <w:r>
                              <w:t xml:space="preserve"> L/s and cut </w:t>
                            </w:r>
                            <m:oMath>
                              <m:r>
                                <w:rPr>
                                  <w:rFonts w:ascii="Cambria Math" w:hAnsi="Cambria Math"/>
                                </w:rPr>
                                <m:t>N</m:t>
                              </m:r>
                            </m:oMath>
                            <w:r>
                              <w:t xml:space="preserve"> has capacity </w:t>
                            </w:r>
                            <m:oMath>
                              <m:r>
                                <w:rPr>
                                  <w:rFonts w:ascii="Cambria Math" w:hAnsi="Cambria Math"/>
                                </w:rPr>
                                <m:t>17</m:t>
                              </m:r>
                            </m:oMath>
                            <w:r>
                              <w:t xml:space="preserve"> L/s.</w:t>
                            </w:r>
                          </w:p>
                          <w:p w14:paraId="2CC10B12" w14:textId="77777777" w:rsidR="007266B0" w:rsidRDefault="007266B0"/>
                        </w:tc>
                      </w:tr>
                      <w:tr w:rsidR="007266B0" w14:paraId="27F3B2AF" w14:textId="77777777" w:rsidTr="004A4688">
                        <w:trPr>
                          <w:trHeight w:hRule="exact" w:val="255"/>
                        </w:trPr>
                        <w:tc>
                          <w:tcPr>
                            <w:tcW w:w="5000" w:type="pct"/>
                            <w:shd w:val="clear" w:color="auto" w:fill="E7E6E6" w:themeFill="background2"/>
                          </w:tcPr>
                          <w:p w14:paraId="1A00B385" w14:textId="77777777" w:rsidR="007266B0" w:rsidRPr="00BC4B6B" w:rsidRDefault="007266B0" w:rsidP="0017131B">
                            <w:pPr>
                              <w:jc w:val="center"/>
                              <w:rPr>
                                <w:b/>
                              </w:rPr>
                            </w:pPr>
                            <w:r w:rsidRPr="000B0955">
                              <w:rPr>
                                <w:b/>
                              </w:rPr>
                              <w:t>S</w:t>
                            </w:r>
                            <w:r>
                              <w:rPr>
                                <w:b/>
                              </w:rPr>
                              <w:t>pecific behaviours</w:t>
                            </w:r>
                          </w:p>
                        </w:tc>
                      </w:tr>
                      <w:tr w:rsidR="007266B0" w14:paraId="50787A54" w14:textId="77777777" w:rsidTr="0017131B">
                        <w:tc>
                          <w:tcPr>
                            <w:tcW w:w="5000" w:type="pct"/>
                          </w:tcPr>
                          <w:p w14:paraId="4B1AB459" w14:textId="77777777" w:rsidR="007266B0" w:rsidRPr="007266B0" w:rsidRDefault="007266B0">
                            <w:pPr>
                              <w:rPr>
                                <w:color w:val="FF0000"/>
                              </w:rPr>
                            </w:pPr>
                            <w:r>
                              <w:sym w:font="Wingdings" w:char="F0FC"/>
                            </w:r>
                            <w:r>
                              <w:t xml:space="preserve"> shows cut </w:t>
                            </w:r>
                            <m:oMath>
                              <m:r>
                                <w:rPr>
                                  <w:rFonts w:ascii="Cambria Math" w:hAnsi="Cambria Math"/>
                                </w:rPr>
                                <m:t>M</m:t>
                              </m:r>
                            </m:oMath>
                            <w:r>
                              <w:t xml:space="preserve"> and states capacity</w:t>
                            </w:r>
                          </w:p>
                          <w:p w14:paraId="5A858CD4" w14:textId="77777777" w:rsidR="007266B0" w:rsidRDefault="007266B0">
                            <w:r>
                              <w:sym w:font="Wingdings" w:char="F0FC"/>
                            </w:r>
                            <w:r>
                              <w:t xml:space="preserve"> shows cut </w:t>
                            </w:r>
                            <m:oMath>
                              <m:r>
                                <w:rPr>
                                  <w:rFonts w:ascii="Cambria Math" w:hAnsi="Cambria Math"/>
                                </w:rPr>
                                <m:t>N</m:t>
                              </m:r>
                            </m:oMath>
                            <w:r>
                              <w:t xml:space="preserve"> and states capacity</w:t>
                            </w:r>
                          </w:p>
                        </w:tc>
                      </w:tr>
                    </w:tbl>
                    <w:p w14:paraId="38F9D623" w14:textId="77777777" w:rsidR="007266B0" w:rsidRDefault="007266B0" w:rsidP="004A4688"/>
                  </w:txbxContent>
                </v:textbox>
              </v:shape>
            </w:pict>
          </mc:Fallback>
        </mc:AlternateContent>
      </w:r>
    </w:p>
    <w:p w14:paraId="11D4456B" w14:textId="77777777" w:rsidR="008E1CCF" w:rsidRDefault="008E1CCF" w:rsidP="0017131B">
      <w:pPr>
        <w:pStyle w:val="Parta"/>
      </w:pPr>
    </w:p>
    <w:p w14:paraId="1777D97D" w14:textId="77777777" w:rsidR="008E1CCF" w:rsidRDefault="008E1CCF" w:rsidP="0017131B">
      <w:pPr>
        <w:pStyle w:val="Parta"/>
      </w:pPr>
    </w:p>
    <w:p w14:paraId="6BDF4C0D" w14:textId="77777777" w:rsidR="008E1CCF" w:rsidRDefault="008E1CCF" w:rsidP="0017131B">
      <w:pPr>
        <w:pStyle w:val="Parta"/>
      </w:pPr>
    </w:p>
    <w:p w14:paraId="70757F0A" w14:textId="77777777" w:rsidR="008E1CCF" w:rsidRDefault="008E1CCF" w:rsidP="0017131B">
      <w:pPr>
        <w:pStyle w:val="Parta"/>
      </w:pPr>
    </w:p>
    <w:p w14:paraId="66978742" w14:textId="77777777" w:rsidR="008E1CCF" w:rsidRDefault="008E1CCF" w:rsidP="0017131B">
      <w:pPr>
        <w:pStyle w:val="Parta"/>
      </w:pPr>
    </w:p>
    <w:p w14:paraId="5E2CED14" w14:textId="77777777" w:rsidR="008E1CCF" w:rsidRDefault="008E1CCF" w:rsidP="0017131B">
      <w:pPr>
        <w:pStyle w:val="Parta"/>
      </w:pPr>
    </w:p>
    <w:p w14:paraId="7C900D00" w14:textId="77777777" w:rsidR="008E1CCF" w:rsidRDefault="008E1CCF" w:rsidP="0017131B">
      <w:pPr>
        <w:pStyle w:val="Parta"/>
      </w:pPr>
    </w:p>
    <w:p w14:paraId="3D4FB90E" w14:textId="77777777" w:rsidR="008E1CCF" w:rsidRDefault="008E1CCF" w:rsidP="0017131B">
      <w:pPr>
        <w:pStyle w:val="Parta"/>
      </w:pPr>
    </w:p>
    <w:p w14:paraId="367B11E6" w14:textId="77777777" w:rsidR="008E1CCF" w:rsidRDefault="008E1CCF" w:rsidP="0017131B">
      <w:pPr>
        <w:pStyle w:val="Parta"/>
      </w:pPr>
      <w:r>
        <w:t>(b)</w:t>
      </w:r>
      <w:r>
        <w:tab/>
        <w:t xml:space="preserve">Determine the maximum flow through the system from </w:t>
      </w:r>
      <m:oMath>
        <m:r>
          <w:rPr>
            <w:rFonts w:ascii="Cambria Math" w:hAnsi="Cambria Math"/>
          </w:rPr>
          <m:t>X</m:t>
        </m:r>
      </m:oMath>
      <w:r>
        <w:t xml:space="preserve"> to </w:t>
      </w:r>
      <m:oMath>
        <m:r>
          <w:rPr>
            <w:rFonts w:ascii="Cambria Math" w:hAnsi="Cambria Math"/>
          </w:rPr>
          <m:t>Y</m:t>
        </m:r>
      </m:oMath>
      <w:r w:rsidRPr="00AC3AB5">
        <w:t xml:space="preserve"> </w:t>
      </w:r>
      <w:r>
        <w:t>by listing each path used and the flow along each path.</w:t>
      </w:r>
      <w:r>
        <w:tab/>
        <w:t>(3 marks)</w:t>
      </w:r>
    </w:p>
    <w:p w14:paraId="2A6A66CB" w14:textId="77777777" w:rsidR="008E1CCF" w:rsidRDefault="008E1CCF" w:rsidP="0017131B">
      <w:pPr>
        <w:pStyle w:val="Parta"/>
      </w:pPr>
      <w:r>
        <w:rPr>
          <w:noProof/>
          <w:lang w:eastAsia="en-AU"/>
        </w:rPr>
        <mc:AlternateContent>
          <mc:Choice Requires="wps">
            <w:drawing>
              <wp:anchor distT="0" distB="0" distL="114300" distR="114300" simplePos="0" relativeHeight="251663360" behindDoc="0" locked="0" layoutInCell="1" allowOverlap="1" wp14:anchorId="176B8E1D" wp14:editId="1437AB28">
                <wp:simplePos x="0" y="0"/>
                <wp:positionH relativeFrom="column">
                  <wp:posOffset>930910</wp:posOffset>
                </wp:positionH>
                <wp:positionV relativeFrom="paragraph">
                  <wp:posOffset>154305</wp:posOffset>
                </wp:positionV>
                <wp:extent cx="3352800" cy="16700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33528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7266B0" w14:paraId="6E98D4E8" w14:textId="77777777" w:rsidTr="004A4688">
                              <w:trPr>
                                <w:trHeight w:hRule="exact" w:val="255"/>
                              </w:trPr>
                              <w:tc>
                                <w:tcPr>
                                  <w:tcW w:w="5000" w:type="pct"/>
                                  <w:shd w:val="clear" w:color="auto" w:fill="E7E6E6" w:themeFill="background2"/>
                                </w:tcPr>
                                <w:p w14:paraId="77ED8874" w14:textId="77777777" w:rsidR="007266B0" w:rsidRPr="00BC4B6B" w:rsidRDefault="007266B0" w:rsidP="0017131B">
                                  <w:pPr>
                                    <w:jc w:val="center"/>
                                    <w:rPr>
                                      <w:b/>
                                    </w:rPr>
                                  </w:pPr>
                                  <w:r w:rsidRPr="000B0955">
                                    <w:rPr>
                                      <w:b/>
                                    </w:rPr>
                                    <w:t>Solution</w:t>
                                  </w:r>
                                  <w:r>
                                    <w:rPr>
                                      <w:b/>
                                    </w:rPr>
                                    <w:t xml:space="preserve"> (A)</w:t>
                                  </w:r>
                                </w:p>
                              </w:tc>
                            </w:tr>
                            <w:tr w:rsidR="007266B0" w14:paraId="31394831" w14:textId="77777777" w:rsidTr="0017131B">
                              <w:tc>
                                <w:tcPr>
                                  <w:tcW w:w="5000" w:type="pct"/>
                                </w:tcPr>
                                <w:p w14:paraId="782CB167" w14:textId="77777777" w:rsidR="007266B0" w:rsidRDefault="007266B0">
                                  <m:oMathPara>
                                    <m:oMath>
                                      <m:r>
                                        <w:rPr>
                                          <w:rFonts w:ascii="Cambria Math" w:hAnsi="Cambria Math"/>
                                        </w:rPr>
                                        <m:t>XABY = 3</m:t>
                                      </m:r>
                                    </m:oMath>
                                  </m:oMathPara>
                                </w:p>
                                <w:p w14:paraId="659EB6A0" w14:textId="77777777" w:rsidR="007266B0" w:rsidRDefault="007266B0">
                                  <m:oMathPara>
                                    <m:oMath>
                                      <m:r>
                                        <w:rPr>
                                          <w:rFonts w:ascii="Cambria Math" w:hAnsi="Cambria Math"/>
                                        </w:rPr>
                                        <m:t>XADBY = 6</m:t>
                                      </m:r>
                                    </m:oMath>
                                  </m:oMathPara>
                                </w:p>
                                <w:p w14:paraId="14D0FBDC" w14:textId="77777777" w:rsidR="007266B0" w:rsidRDefault="007266B0">
                                  <m:oMathPara>
                                    <m:oMath>
                                      <m:r>
                                        <w:rPr>
                                          <w:rFonts w:ascii="Cambria Math" w:hAnsi="Cambria Math"/>
                                        </w:rPr>
                                        <m:t>XCDY = 7</m:t>
                                      </m:r>
                                    </m:oMath>
                                  </m:oMathPara>
                                </w:p>
                                <w:p w14:paraId="305AD155" w14:textId="77777777" w:rsidR="007266B0" w:rsidRDefault="007266B0">
                                  <m:oMathPara>
                                    <m:oMath>
                                      <m:r>
                                        <m:rPr>
                                          <m:nor/>
                                        </m:rPr>
                                        <w:rPr>
                                          <w:rFonts w:ascii="Cambria Math" w:hAnsi="Cambria Math"/>
                                        </w:rPr>
                                        <m:t>Total</m:t>
                                      </m:r>
                                      <m:r>
                                        <w:rPr>
                                          <w:rFonts w:ascii="Cambria Math" w:hAnsi="Cambria Math"/>
                                        </w:rPr>
                                        <m:t xml:space="preserve">=16 </m:t>
                                      </m:r>
                                      <m:r>
                                        <m:rPr>
                                          <m:nor/>
                                        </m:rPr>
                                        <w:rPr>
                                          <w:rFonts w:ascii="Cambria Math" w:hAnsi="Cambria Math"/>
                                        </w:rPr>
                                        <m:t>L/s</m:t>
                                      </m:r>
                                      <m:r>
                                        <w:rPr>
                                          <w:rFonts w:ascii="Cambria Math" w:hAnsi="Cambria Math"/>
                                        </w:rPr>
                                        <m:t xml:space="preserve"> </m:t>
                                      </m:r>
                                    </m:oMath>
                                  </m:oMathPara>
                                </w:p>
                                <w:p w14:paraId="271D7C60" w14:textId="77777777" w:rsidR="007266B0" w:rsidRDefault="007266B0"/>
                              </w:tc>
                            </w:tr>
                            <w:tr w:rsidR="007266B0" w14:paraId="1619DA53" w14:textId="77777777" w:rsidTr="004A4688">
                              <w:trPr>
                                <w:trHeight w:hRule="exact" w:val="255"/>
                              </w:trPr>
                              <w:tc>
                                <w:tcPr>
                                  <w:tcW w:w="5000" w:type="pct"/>
                                  <w:shd w:val="clear" w:color="auto" w:fill="E7E6E6" w:themeFill="background2"/>
                                </w:tcPr>
                                <w:p w14:paraId="7D93470E" w14:textId="77777777" w:rsidR="007266B0" w:rsidRPr="00BC4B6B" w:rsidRDefault="007266B0" w:rsidP="0017131B">
                                  <w:pPr>
                                    <w:jc w:val="center"/>
                                    <w:rPr>
                                      <w:b/>
                                    </w:rPr>
                                  </w:pPr>
                                  <w:r w:rsidRPr="000B0955">
                                    <w:rPr>
                                      <w:b/>
                                    </w:rPr>
                                    <w:t>S</w:t>
                                  </w:r>
                                  <w:r>
                                    <w:rPr>
                                      <w:b/>
                                    </w:rPr>
                                    <w:t>pecific behaviours</w:t>
                                  </w:r>
                                </w:p>
                              </w:tc>
                            </w:tr>
                            <w:tr w:rsidR="007266B0" w14:paraId="499FF12F" w14:textId="77777777" w:rsidTr="0017131B">
                              <w:tc>
                                <w:tcPr>
                                  <w:tcW w:w="5000" w:type="pct"/>
                                </w:tcPr>
                                <w:p w14:paraId="78D96DE7" w14:textId="77777777" w:rsidR="007266B0" w:rsidRDefault="007266B0">
                                  <w:r>
                                    <w:sym w:font="Wingdings" w:char="F0FC"/>
                                  </w:r>
                                  <w:r>
                                    <w:t xml:space="preserve"> at least two paths with correct flow contribution</w:t>
                                  </w:r>
                                </w:p>
                                <w:p w14:paraId="485A2942" w14:textId="77777777" w:rsidR="007266B0" w:rsidRDefault="007266B0">
                                  <w:r>
                                    <w:sym w:font="Wingdings" w:char="F0FC"/>
                                  </w:r>
                                  <w:r>
                                    <w:t xml:space="preserve"> all paths with correct flow contribution</w:t>
                                  </w:r>
                                </w:p>
                                <w:p w14:paraId="45EDAA02" w14:textId="77777777" w:rsidR="007266B0" w:rsidRDefault="007266B0">
                                  <w:r>
                                    <w:sym w:font="Wingdings" w:char="F0FC"/>
                                  </w:r>
                                  <w:r>
                                    <w:t xml:space="preserve"> states maximum flow</w:t>
                                  </w:r>
                                </w:p>
                              </w:tc>
                            </w:tr>
                          </w:tbl>
                          <w:p w14:paraId="17F4657A"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B8E1D" id="Text Box 2" o:spid="_x0000_s1028" type="#_x0000_t202" style="position:absolute;left:0;text-align:left;margin-left:73.3pt;margin-top:12.15pt;width:264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51"/>
                      </w:tblGrid>
                      <w:tr w:rsidR="007266B0" w14:paraId="6E98D4E8" w14:textId="77777777" w:rsidTr="004A4688">
                        <w:trPr>
                          <w:trHeight w:hRule="exact" w:val="255"/>
                        </w:trPr>
                        <w:tc>
                          <w:tcPr>
                            <w:tcW w:w="5000" w:type="pct"/>
                            <w:shd w:val="clear" w:color="auto" w:fill="E7E6E6" w:themeFill="background2"/>
                          </w:tcPr>
                          <w:p w14:paraId="77ED8874" w14:textId="77777777" w:rsidR="007266B0" w:rsidRPr="00BC4B6B" w:rsidRDefault="007266B0" w:rsidP="0017131B">
                            <w:pPr>
                              <w:jc w:val="center"/>
                              <w:rPr>
                                <w:b/>
                              </w:rPr>
                            </w:pPr>
                            <w:r w:rsidRPr="000B0955">
                              <w:rPr>
                                <w:b/>
                              </w:rPr>
                              <w:t>Solution</w:t>
                            </w:r>
                            <w:r>
                              <w:rPr>
                                <w:b/>
                              </w:rPr>
                              <w:t xml:space="preserve"> (A)</w:t>
                            </w:r>
                          </w:p>
                        </w:tc>
                      </w:tr>
                      <w:tr w:rsidR="007266B0" w14:paraId="31394831" w14:textId="77777777" w:rsidTr="0017131B">
                        <w:tc>
                          <w:tcPr>
                            <w:tcW w:w="5000" w:type="pct"/>
                          </w:tcPr>
                          <w:p w14:paraId="782CB167" w14:textId="77777777" w:rsidR="007266B0" w:rsidRDefault="007266B0">
                            <m:oMathPara>
                              <m:oMath>
                                <m:r>
                                  <w:rPr>
                                    <w:rFonts w:ascii="Cambria Math" w:hAnsi="Cambria Math"/>
                                  </w:rPr>
                                  <m:t>XABY = 3</m:t>
                                </m:r>
                              </m:oMath>
                            </m:oMathPara>
                          </w:p>
                          <w:p w14:paraId="659EB6A0" w14:textId="77777777" w:rsidR="007266B0" w:rsidRDefault="007266B0">
                            <m:oMathPara>
                              <m:oMath>
                                <m:r>
                                  <w:rPr>
                                    <w:rFonts w:ascii="Cambria Math" w:hAnsi="Cambria Math"/>
                                  </w:rPr>
                                  <m:t>XADBY = 6</m:t>
                                </m:r>
                              </m:oMath>
                            </m:oMathPara>
                          </w:p>
                          <w:p w14:paraId="14D0FBDC" w14:textId="77777777" w:rsidR="007266B0" w:rsidRDefault="007266B0">
                            <m:oMathPara>
                              <m:oMath>
                                <m:r>
                                  <w:rPr>
                                    <w:rFonts w:ascii="Cambria Math" w:hAnsi="Cambria Math"/>
                                  </w:rPr>
                                  <m:t>XCDY = 7</m:t>
                                </m:r>
                              </m:oMath>
                            </m:oMathPara>
                          </w:p>
                          <w:p w14:paraId="305AD155" w14:textId="77777777" w:rsidR="007266B0" w:rsidRDefault="007266B0">
                            <m:oMathPara>
                              <m:oMath>
                                <m:r>
                                  <m:rPr>
                                    <m:nor/>
                                  </m:rPr>
                                  <w:rPr>
                                    <w:rFonts w:ascii="Cambria Math" w:hAnsi="Cambria Math"/>
                                  </w:rPr>
                                  <m:t>Total</m:t>
                                </m:r>
                                <m:r>
                                  <w:rPr>
                                    <w:rFonts w:ascii="Cambria Math" w:hAnsi="Cambria Math"/>
                                  </w:rPr>
                                  <m:t xml:space="preserve">=16 </m:t>
                                </m:r>
                                <m:r>
                                  <m:rPr>
                                    <m:nor/>
                                  </m:rPr>
                                  <w:rPr>
                                    <w:rFonts w:ascii="Cambria Math" w:hAnsi="Cambria Math"/>
                                  </w:rPr>
                                  <m:t>L/s</m:t>
                                </m:r>
                                <m:r>
                                  <w:rPr>
                                    <w:rFonts w:ascii="Cambria Math" w:hAnsi="Cambria Math"/>
                                  </w:rPr>
                                  <m:t xml:space="preserve"> </m:t>
                                </m:r>
                              </m:oMath>
                            </m:oMathPara>
                          </w:p>
                          <w:p w14:paraId="271D7C60" w14:textId="77777777" w:rsidR="007266B0" w:rsidRDefault="007266B0"/>
                        </w:tc>
                      </w:tr>
                      <w:tr w:rsidR="007266B0" w14:paraId="1619DA53" w14:textId="77777777" w:rsidTr="004A4688">
                        <w:trPr>
                          <w:trHeight w:hRule="exact" w:val="255"/>
                        </w:trPr>
                        <w:tc>
                          <w:tcPr>
                            <w:tcW w:w="5000" w:type="pct"/>
                            <w:shd w:val="clear" w:color="auto" w:fill="E7E6E6" w:themeFill="background2"/>
                          </w:tcPr>
                          <w:p w14:paraId="7D93470E" w14:textId="77777777" w:rsidR="007266B0" w:rsidRPr="00BC4B6B" w:rsidRDefault="007266B0" w:rsidP="0017131B">
                            <w:pPr>
                              <w:jc w:val="center"/>
                              <w:rPr>
                                <w:b/>
                              </w:rPr>
                            </w:pPr>
                            <w:r w:rsidRPr="000B0955">
                              <w:rPr>
                                <w:b/>
                              </w:rPr>
                              <w:t>S</w:t>
                            </w:r>
                            <w:r>
                              <w:rPr>
                                <w:b/>
                              </w:rPr>
                              <w:t>pecific behaviours</w:t>
                            </w:r>
                          </w:p>
                        </w:tc>
                      </w:tr>
                      <w:tr w:rsidR="007266B0" w14:paraId="499FF12F" w14:textId="77777777" w:rsidTr="0017131B">
                        <w:tc>
                          <w:tcPr>
                            <w:tcW w:w="5000" w:type="pct"/>
                          </w:tcPr>
                          <w:p w14:paraId="78D96DE7" w14:textId="77777777" w:rsidR="007266B0" w:rsidRDefault="007266B0">
                            <w:r>
                              <w:sym w:font="Wingdings" w:char="F0FC"/>
                            </w:r>
                            <w:r>
                              <w:t xml:space="preserve"> at least two paths with correct flow contribution</w:t>
                            </w:r>
                          </w:p>
                          <w:p w14:paraId="485A2942" w14:textId="77777777" w:rsidR="007266B0" w:rsidRDefault="007266B0">
                            <w:r>
                              <w:sym w:font="Wingdings" w:char="F0FC"/>
                            </w:r>
                            <w:r>
                              <w:t xml:space="preserve"> all paths with correct flow contribution</w:t>
                            </w:r>
                          </w:p>
                          <w:p w14:paraId="45EDAA02" w14:textId="77777777" w:rsidR="007266B0" w:rsidRDefault="007266B0">
                            <w:r>
                              <w:sym w:font="Wingdings" w:char="F0FC"/>
                            </w:r>
                            <w:r>
                              <w:t xml:space="preserve"> states maximum flow</w:t>
                            </w:r>
                          </w:p>
                        </w:tc>
                      </w:tr>
                    </w:tbl>
                    <w:p w14:paraId="17F4657A" w14:textId="77777777" w:rsidR="007266B0" w:rsidRDefault="007266B0" w:rsidP="0017131B"/>
                  </w:txbxContent>
                </v:textbox>
              </v:shape>
            </w:pict>
          </mc:Fallback>
        </mc:AlternateContent>
      </w:r>
    </w:p>
    <w:p w14:paraId="4EF6431A" w14:textId="77777777" w:rsidR="008E1CCF" w:rsidRDefault="008E1CCF" w:rsidP="0017131B">
      <w:pPr>
        <w:pStyle w:val="Parta"/>
      </w:pPr>
    </w:p>
    <w:p w14:paraId="58790F9D" w14:textId="77777777" w:rsidR="008E1CCF" w:rsidRDefault="008E1CCF" w:rsidP="0017131B">
      <w:pPr>
        <w:pStyle w:val="Parta"/>
      </w:pPr>
    </w:p>
    <w:p w14:paraId="3758EBB4" w14:textId="77777777" w:rsidR="008E1CCF" w:rsidRDefault="008E1CCF" w:rsidP="0017131B">
      <w:pPr>
        <w:pStyle w:val="Parta"/>
      </w:pPr>
    </w:p>
    <w:p w14:paraId="695720EB" w14:textId="77777777" w:rsidR="008E1CCF" w:rsidRDefault="008E1CCF" w:rsidP="0017131B">
      <w:pPr>
        <w:pStyle w:val="Parta"/>
      </w:pPr>
    </w:p>
    <w:p w14:paraId="4E96D0FB" w14:textId="77777777" w:rsidR="008E1CCF" w:rsidRDefault="008E1CCF" w:rsidP="0017131B">
      <w:pPr>
        <w:pStyle w:val="Parta"/>
      </w:pPr>
    </w:p>
    <w:p w14:paraId="0ADBFF75" w14:textId="77777777" w:rsidR="008E1CCF" w:rsidRDefault="008E1CCF" w:rsidP="0017131B">
      <w:pPr>
        <w:pStyle w:val="Parta"/>
      </w:pPr>
    </w:p>
    <w:p w14:paraId="34E3EFEA" w14:textId="77777777" w:rsidR="008E1CCF" w:rsidRDefault="008E1CCF" w:rsidP="0017131B">
      <w:pPr>
        <w:pStyle w:val="Parta"/>
      </w:pPr>
    </w:p>
    <w:p w14:paraId="2777B7A1" w14:textId="77777777" w:rsidR="008E1CCF" w:rsidRDefault="008E1CCF" w:rsidP="0017131B">
      <w:pPr>
        <w:pStyle w:val="Parta"/>
      </w:pPr>
    </w:p>
    <w:p w14:paraId="36CC6A3D" w14:textId="77777777" w:rsidR="008E1CCF" w:rsidRDefault="008E1CCF" w:rsidP="0017131B">
      <w:pPr>
        <w:pStyle w:val="Parta"/>
      </w:pPr>
    </w:p>
    <w:p w14:paraId="5B147C54" w14:textId="77777777" w:rsidR="008E1CCF" w:rsidRDefault="008E1CCF" w:rsidP="0017131B">
      <w:pPr>
        <w:pStyle w:val="Parta"/>
      </w:pPr>
    </w:p>
    <w:p w14:paraId="3BF27802" w14:textId="77777777" w:rsidR="008E1CCF" w:rsidRDefault="008E1CCF" w:rsidP="0017131B">
      <w:pPr>
        <w:pStyle w:val="Parta"/>
      </w:pPr>
    </w:p>
    <w:p w14:paraId="5FF2C83B" w14:textId="77777777" w:rsidR="008E1CCF" w:rsidRDefault="008E1CCF" w:rsidP="0017131B">
      <w:pPr>
        <w:pStyle w:val="Parta"/>
      </w:pPr>
    </w:p>
    <w:p w14:paraId="7FF861A9" w14:textId="77777777" w:rsidR="008E1CCF" w:rsidRDefault="008E1CCF" w:rsidP="0017131B">
      <w:pPr>
        <w:pStyle w:val="Parta"/>
      </w:pPr>
      <w:r>
        <w:t>(c)</w:t>
      </w:r>
      <w:r>
        <w:tab/>
        <w:t xml:space="preserve">Show cut </w:t>
      </w:r>
      <m:oMath>
        <m:r>
          <w:rPr>
            <w:rFonts w:ascii="Cambria Math" w:hAnsi="Cambria Math"/>
          </w:rPr>
          <m:t>Z</m:t>
        </m:r>
      </m:oMath>
      <w:r>
        <w:t xml:space="preserve"> on the network that has capacity equal to the maximum </w:t>
      </w:r>
      <w:commentRangeStart w:id="29"/>
      <w:r>
        <w:t>flow</w:t>
      </w:r>
      <w:commentRangeEnd w:id="29"/>
      <w:r w:rsidR="007266B0">
        <w:rPr>
          <w:rStyle w:val="CommentReference"/>
          <w:rFonts w:eastAsia="Times New Roman" w:cs="Times New Roman"/>
        </w:rPr>
        <w:commentReference w:id="29"/>
      </w:r>
      <w:r>
        <w:t>.</w:t>
      </w:r>
      <w:r>
        <w:tab/>
        <w:t>(1 mark)</w:t>
      </w:r>
    </w:p>
    <w:p w14:paraId="76C7959D" w14:textId="77777777" w:rsidR="008E1CCF" w:rsidRDefault="008E1CCF" w:rsidP="001F64A8">
      <w:r>
        <w:rPr>
          <w:noProof/>
          <w:lang w:eastAsia="en-AU"/>
        </w:rPr>
        <mc:AlternateContent>
          <mc:Choice Requires="wps">
            <w:drawing>
              <wp:anchor distT="0" distB="0" distL="114300" distR="114300" simplePos="0" relativeHeight="251662336" behindDoc="0" locked="0" layoutInCell="1" allowOverlap="1" wp14:anchorId="36ADCEFC" wp14:editId="44EA6EE4">
                <wp:simplePos x="0" y="0"/>
                <wp:positionH relativeFrom="column">
                  <wp:posOffset>930910</wp:posOffset>
                </wp:positionH>
                <wp:positionV relativeFrom="paragraph">
                  <wp:posOffset>62230</wp:posOffset>
                </wp:positionV>
                <wp:extent cx="1733550" cy="7112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17335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05"/>
                            </w:tblGrid>
                            <w:tr w:rsidR="007266B0" w14:paraId="7F544382" w14:textId="77777777" w:rsidTr="004A4688">
                              <w:trPr>
                                <w:trHeight w:hRule="exact" w:val="255"/>
                              </w:trPr>
                              <w:tc>
                                <w:tcPr>
                                  <w:tcW w:w="5000" w:type="pct"/>
                                  <w:shd w:val="clear" w:color="auto" w:fill="E7E6E6" w:themeFill="background2"/>
                                </w:tcPr>
                                <w:p w14:paraId="2AC915C0" w14:textId="77777777" w:rsidR="007266B0" w:rsidRPr="00BC4B6B" w:rsidRDefault="007266B0" w:rsidP="0017131B">
                                  <w:pPr>
                                    <w:jc w:val="center"/>
                                    <w:rPr>
                                      <w:b/>
                                    </w:rPr>
                                  </w:pPr>
                                  <w:r w:rsidRPr="000B0955">
                                    <w:rPr>
                                      <w:b/>
                                    </w:rPr>
                                    <w:t>Solution</w:t>
                                  </w:r>
                                </w:p>
                              </w:tc>
                            </w:tr>
                            <w:tr w:rsidR="007266B0" w14:paraId="730DE03E" w14:textId="77777777" w:rsidTr="0017131B">
                              <w:tc>
                                <w:tcPr>
                                  <w:tcW w:w="5000" w:type="pct"/>
                                </w:tcPr>
                                <w:p w14:paraId="5EAECD7B" w14:textId="77777777" w:rsidR="007266B0" w:rsidRDefault="007266B0">
                                  <w:r>
                                    <w:t>See diagram</w:t>
                                  </w:r>
                                </w:p>
                              </w:tc>
                            </w:tr>
                            <w:tr w:rsidR="007266B0" w14:paraId="71410441" w14:textId="77777777" w:rsidTr="004A4688">
                              <w:trPr>
                                <w:trHeight w:hRule="exact" w:val="255"/>
                              </w:trPr>
                              <w:tc>
                                <w:tcPr>
                                  <w:tcW w:w="5000" w:type="pct"/>
                                  <w:shd w:val="clear" w:color="auto" w:fill="E7E6E6" w:themeFill="background2"/>
                                </w:tcPr>
                                <w:p w14:paraId="76608E53" w14:textId="77777777" w:rsidR="007266B0" w:rsidRPr="00BC4B6B" w:rsidRDefault="007266B0" w:rsidP="0017131B">
                                  <w:pPr>
                                    <w:jc w:val="center"/>
                                    <w:rPr>
                                      <w:b/>
                                    </w:rPr>
                                  </w:pPr>
                                  <w:r w:rsidRPr="000B0955">
                                    <w:rPr>
                                      <w:b/>
                                    </w:rPr>
                                    <w:t>S</w:t>
                                  </w:r>
                                  <w:r>
                                    <w:rPr>
                                      <w:b/>
                                    </w:rPr>
                                    <w:t>pecific behaviours</w:t>
                                  </w:r>
                                </w:p>
                              </w:tc>
                            </w:tr>
                            <w:tr w:rsidR="007266B0" w14:paraId="38C80455" w14:textId="77777777" w:rsidTr="0017131B">
                              <w:tc>
                                <w:tcPr>
                                  <w:tcW w:w="5000" w:type="pct"/>
                                </w:tcPr>
                                <w:p w14:paraId="664D266D" w14:textId="77777777" w:rsidR="007266B0" w:rsidRDefault="007266B0">
                                  <w:r>
                                    <w:sym w:font="Wingdings" w:char="F0FC"/>
                                  </w:r>
                                  <w:r>
                                    <w:t xml:space="preserve"> clearly shows cut</w:t>
                                  </w:r>
                                </w:p>
                              </w:tc>
                            </w:tr>
                          </w:tbl>
                          <w:p w14:paraId="6C5AF775"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DCEFC" id="Text Box 6" o:spid="_x0000_s1029" type="#_x0000_t202" style="position:absolute;margin-left:73.3pt;margin-top:4.9pt;width:136.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" fillcolor="window" strokecolor="window" strokeweight=".5pt">
                <v:textbox inset="0,0,0,0">
                  <w:txbxContent>
                    <w:tbl>
                      <w:tblPr>
                        <w:tblStyle w:val="TableGrid"/>
                        <w:tblW w:w="4991" w:type="pct"/>
                        <w:tblLook w:val="04A0" w:firstRow="1" w:lastRow="0" w:firstColumn="1" w:lastColumn="0" w:noHBand="0" w:noVBand="1"/>
                      </w:tblPr>
                      <w:tblGrid>
                        <w:gridCol w:w="2705"/>
                      </w:tblGrid>
                      <w:tr w:rsidR="007266B0" w14:paraId="7F544382" w14:textId="77777777" w:rsidTr="004A4688">
                        <w:trPr>
                          <w:trHeight w:hRule="exact" w:val="255"/>
                        </w:trPr>
                        <w:tc>
                          <w:tcPr>
                            <w:tcW w:w="5000" w:type="pct"/>
                            <w:shd w:val="clear" w:color="auto" w:fill="E7E6E6" w:themeFill="background2"/>
                          </w:tcPr>
                          <w:p w14:paraId="2AC915C0" w14:textId="77777777" w:rsidR="007266B0" w:rsidRPr="00BC4B6B" w:rsidRDefault="007266B0" w:rsidP="0017131B">
                            <w:pPr>
                              <w:jc w:val="center"/>
                              <w:rPr>
                                <w:b/>
                              </w:rPr>
                            </w:pPr>
                            <w:r w:rsidRPr="000B0955">
                              <w:rPr>
                                <w:b/>
                              </w:rPr>
                              <w:t>Solution</w:t>
                            </w:r>
                          </w:p>
                        </w:tc>
                      </w:tr>
                      <w:tr w:rsidR="007266B0" w14:paraId="730DE03E" w14:textId="77777777" w:rsidTr="0017131B">
                        <w:tc>
                          <w:tcPr>
                            <w:tcW w:w="5000" w:type="pct"/>
                          </w:tcPr>
                          <w:p w14:paraId="5EAECD7B" w14:textId="77777777" w:rsidR="007266B0" w:rsidRDefault="007266B0">
                            <w:r>
                              <w:t>See diagram</w:t>
                            </w:r>
                          </w:p>
                        </w:tc>
                      </w:tr>
                      <w:tr w:rsidR="007266B0" w14:paraId="71410441" w14:textId="77777777" w:rsidTr="004A4688">
                        <w:trPr>
                          <w:trHeight w:hRule="exact" w:val="255"/>
                        </w:trPr>
                        <w:tc>
                          <w:tcPr>
                            <w:tcW w:w="5000" w:type="pct"/>
                            <w:shd w:val="clear" w:color="auto" w:fill="E7E6E6" w:themeFill="background2"/>
                          </w:tcPr>
                          <w:p w14:paraId="76608E53" w14:textId="77777777" w:rsidR="007266B0" w:rsidRPr="00BC4B6B" w:rsidRDefault="007266B0" w:rsidP="0017131B">
                            <w:pPr>
                              <w:jc w:val="center"/>
                              <w:rPr>
                                <w:b/>
                              </w:rPr>
                            </w:pPr>
                            <w:r w:rsidRPr="000B0955">
                              <w:rPr>
                                <w:b/>
                              </w:rPr>
                              <w:t>S</w:t>
                            </w:r>
                            <w:r>
                              <w:rPr>
                                <w:b/>
                              </w:rPr>
                              <w:t>pecific behaviours</w:t>
                            </w:r>
                          </w:p>
                        </w:tc>
                      </w:tr>
                      <w:tr w:rsidR="007266B0" w14:paraId="38C80455" w14:textId="77777777" w:rsidTr="0017131B">
                        <w:tc>
                          <w:tcPr>
                            <w:tcW w:w="5000" w:type="pct"/>
                          </w:tcPr>
                          <w:p w14:paraId="664D266D" w14:textId="77777777" w:rsidR="007266B0" w:rsidRDefault="007266B0">
                            <w:r>
                              <w:sym w:font="Wingdings" w:char="F0FC"/>
                            </w:r>
                            <w:r>
                              <w:t xml:space="preserve"> clearly shows cut</w:t>
                            </w:r>
                          </w:p>
                        </w:tc>
                      </w:tr>
                    </w:tbl>
                    <w:p w14:paraId="6C5AF775" w14:textId="77777777" w:rsidR="007266B0" w:rsidRDefault="007266B0" w:rsidP="004A4688"/>
                  </w:txbxContent>
                </v:textbox>
              </v:shape>
            </w:pict>
          </mc:Fallback>
        </mc:AlternateContent>
      </w:r>
    </w:p>
    <w:p w14:paraId="61C3A6BD" w14:textId="77777777" w:rsidR="008E1CCF" w:rsidRDefault="008E1CCF" w:rsidP="001F64A8"/>
    <w:p w14:paraId="29E0807F" w14:textId="77777777" w:rsidR="008E1CCF" w:rsidRDefault="008E1CCF" w:rsidP="001F64A8"/>
    <w:p w14:paraId="24AE47D4" w14:textId="77777777" w:rsidR="008E1CCF" w:rsidRDefault="008E1CCF" w:rsidP="004A4688"/>
    <w:p w14:paraId="4D0652A0" w14:textId="77777777" w:rsidR="008E1CCF" w:rsidRDefault="008E1CCF">
      <w:pPr>
        <w:spacing w:after="160" w:line="259" w:lineRule="auto"/>
        <w:contextualSpacing w:val="0"/>
        <w:rPr>
          <w:b/>
          <w:szCs w:val="24"/>
          <w:lang w:val="en-US"/>
        </w:rPr>
      </w:pPr>
      <w:r>
        <w:br w:type="page"/>
      </w:r>
    </w:p>
    <w:p w14:paraId="069CB053" w14:textId="77777777" w:rsidR="008E1CCF" w:rsidRDefault="008E1CCF" w:rsidP="008E1CCF">
      <w:pPr>
        <w:pStyle w:val="QNum"/>
      </w:pPr>
      <w:r>
        <w:lastRenderedPageBreak/>
        <w:t>Question 2</w:t>
      </w:r>
      <w:r>
        <w:tab/>
        <w:t>(5 marks)</w:t>
      </w:r>
    </w:p>
    <w:p w14:paraId="44251EB8" w14:textId="77777777" w:rsidR="008E1CCF" w:rsidRDefault="008E1CCF" w:rsidP="001F64A8">
      <w:r>
        <w:t>Cabling between ten distribution boards in a factory is to be upgraded to ensure the supply of electricity between all boards in an emergency. The upgrade costs between adjacent boards, in thousands of dollars, are shown on the edges in the weighted graph.</w:t>
      </w:r>
    </w:p>
    <w:p w14:paraId="5F184605" w14:textId="77777777" w:rsidR="008E1CCF" w:rsidRDefault="008E1CCF" w:rsidP="001F64A8"/>
    <w:p w14:paraId="41430B1A" w14:textId="77777777" w:rsidR="008E1CCF" w:rsidRDefault="008E1CCF" w:rsidP="001F64A8"/>
    <w:p w14:paraId="440DC3C1" w14:textId="77777777" w:rsidR="008E1CCF" w:rsidRDefault="008E1CCF" w:rsidP="001F64A8"/>
    <w:p w14:paraId="5F1B9EC0" w14:textId="77777777" w:rsidR="008E1CCF" w:rsidRDefault="008E1CCF" w:rsidP="0017131B">
      <w:pPr>
        <w:jc w:val="center"/>
      </w:pPr>
      <w:r>
        <w:object w:dxaOrig="4958" w:dyaOrig="2779" w14:anchorId="70ACF665">
          <v:shape id="_x0000_i1026" type="#_x0000_t75" style="width:247.9pt;height:138.95pt" o:ole="">
            <v:imagedata r:id="rId13" o:title=""/>
          </v:shape>
          <o:OLEObject Type="Embed" ProgID="FXDraw.Graphic" ShapeID="_x0000_i1026" DrawAspect="Content" ObjectID="_1569672667" r:id="rId14"/>
        </w:object>
      </w:r>
    </w:p>
    <w:p w14:paraId="41A60B35" w14:textId="77777777" w:rsidR="008E1CCF" w:rsidRDefault="008E1CCF" w:rsidP="001F64A8"/>
    <w:p w14:paraId="1A08D9D5" w14:textId="77777777" w:rsidR="008E1CCF" w:rsidRDefault="008E1CCF" w:rsidP="0017131B">
      <w:pPr>
        <w:pStyle w:val="Parta"/>
      </w:pPr>
    </w:p>
    <w:p w14:paraId="6099713B" w14:textId="77777777" w:rsidR="008E1CCF" w:rsidRDefault="008E1CCF" w:rsidP="0017131B">
      <w:pPr>
        <w:pStyle w:val="Parta"/>
      </w:pPr>
    </w:p>
    <w:p w14:paraId="7999CEC1" w14:textId="77777777" w:rsidR="008E1CCF" w:rsidRDefault="008E1CCF" w:rsidP="0017131B">
      <w:pPr>
        <w:pStyle w:val="Parta"/>
      </w:pPr>
      <w:r>
        <w:t>(a)</w:t>
      </w:r>
      <w:r>
        <w:tab/>
        <w:t xml:space="preserve">Determine the minimum spanning tree for the graph, </w:t>
      </w:r>
      <w:commentRangeStart w:id="30"/>
      <w:r>
        <w:t>clearly</w:t>
      </w:r>
      <w:commentRangeEnd w:id="30"/>
      <w:r w:rsidR="007266B0">
        <w:rPr>
          <w:rStyle w:val="CommentReference"/>
          <w:rFonts w:eastAsia="Times New Roman" w:cs="Times New Roman"/>
        </w:rPr>
        <w:commentReference w:id="30"/>
      </w:r>
      <w:r>
        <w:t xml:space="preserve"> showing it on the graph.</w:t>
      </w:r>
    </w:p>
    <w:p w14:paraId="1C9DB8A7" w14:textId="77777777" w:rsidR="008E1CCF" w:rsidRDefault="008E1CCF" w:rsidP="0017131B">
      <w:pPr>
        <w:pStyle w:val="Parta"/>
      </w:pPr>
      <w:r>
        <w:rPr>
          <w:noProof/>
          <w:lang w:eastAsia="en-AU"/>
        </w:rPr>
        <mc:AlternateContent>
          <mc:Choice Requires="wps">
            <w:drawing>
              <wp:anchor distT="0" distB="0" distL="114300" distR="114300" simplePos="0" relativeHeight="251666432" behindDoc="0" locked="0" layoutInCell="1" allowOverlap="1" wp14:anchorId="36756B2A" wp14:editId="519D0871">
                <wp:simplePos x="0" y="0"/>
                <wp:positionH relativeFrom="column">
                  <wp:posOffset>2004060</wp:posOffset>
                </wp:positionH>
                <wp:positionV relativeFrom="paragraph">
                  <wp:posOffset>69215</wp:posOffset>
                </wp:positionV>
                <wp:extent cx="1949450" cy="10160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9494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7266B0" w14:paraId="3A628D07" w14:textId="77777777" w:rsidTr="004A4688">
                              <w:trPr>
                                <w:trHeight w:hRule="exact" w:val="255"/>
                              </w:trPr>
                              <w:tc>
                                <w:tcPr>
                                  <w:tcW w:w="5000" w:type="pct"/>
                                  <w:shd w:val="clear" w:color="auto" w:fill="E7E6E6" w:themeFill="background2"/>
                                </w:tcPr>
                                <w:p w14:paraId="02D18185" w14:textId="77777777" w:rsidR="007266B0" w:rsidRPr="00BC4B6B" w:rsidRDefault="007266B0" w:rsidP="0017131B">
                                  <w:pPr>
                                    <w:jc w:val="center"/>
                                    <w:rPr>
                                      <w:b/>
                                    </w:rPr>
                                  </w:pPr>
                                  <w:r w:rsidRPr="000B0955">
                                    <w:rPr>
                                      <w:b/>
                                    </w:rPr>
                                    <w:t>Solution</w:t>
                                  </w:r>
                                </w:p>
                              </w:tc>
                            </w:tr>
                            <w:tr w:rsidR="007266B0" w14:paraId="4D7DA77D" w14:textId="77777777" w:rsidTr="0017131B">
                              <w:tc>
                                <w:tcPr>
                                  <w:tcW w:w="5000" w:type="pct"/>
                                </w:tcPr>
                                <w:p w14:paraId="71C92AD8" w14:textId="77777777" w:rsidR="007266B0" w:rsidRDefault="007266B0">
                                  <w:r>
                                    <w:t>See diagram</w:t>
                                  </w:r>
                                </w:p>
                              </w:tc>
                            </w:tr>
                            <w:tr w:rsidR="007266B0" w14:paraId="5C7813B6" w14:textId="77777777" w:rsidTr="004A4688">
                              <w:trPr>
                                <w:trHeight w:hRule="exact" w:val="255"/>
                              </w:trPr>
                              <w:tc>
                                <w:tcPr>
                                  <w:tcW w:w="5000" w:type="pct"/>
                                  <w:shd w:val="clear" w:color="auto" w:fill="E7E6E6" w:themeFill="background2"/>
                                </w:tcPr>
                                <w:p w14:paraId="688F4C89" w14:textId="77777777" w:rsidR="007266B0" w:rsidRPr="00BC4B6B" w:rsidRDefault="007266B0" w:rsidP="0017131B">
                                  <w:pPr>
                                    <w:jc w:val="center"/>
                                    <w:rPr>
                                      <w:b/>
                                    </w:rPr>
                                  </w:pPr>
                                  <w:r w:rsidRPr="000B0955">
                                    <w:rPr>
                                      <w:b/>
                                    </w:rPr>
                                    <w:t>S</w:t>
                                  </w:r>
                                  <w:r>
                                    <w:rPr>
                                      <w:b/>
                                    </w:rPr>
                                    <w:t>pecific behaviours</w:t>
                                  </w:r>
                                </w:p>
                              </w:tc>
                            </w:tr>
                            <w:tr w:rsidR="007266B0" w14:paraId="2A2C4CEA" w14:textId="77777777" w:rsidTr="0017131B">
                              <w:tc>
                                <w:tcPr>
                                  <w:tcW w:w="5000" w:type="pct"/>
                                </w:tcPr>
                                <w:p w14:paraId="05991532" w14:textId="77777777" w:rsidR="007266B0" w:rsidRDefault="007266B0">
                                  <w:r>
                                    <w:sym w:font="Wingdings" w:char="F0FC"/>
                                  </w:r>
                                  <w:r>
                                    <w:t xml:space="preserve"> tree</w:t>
                                  </w:r>
                                </w:p>
                                <w:p w14:paraId="5CCEDE1A" w14:textId="77777777" w:rsidR="007266B0" w:rsidRDefault="007266B0">
                                  <w:r>
                                    <w:sym w:font="Wingdings" w:char="F0FC"/>
                                  </w:r>
                                  <w:r>
                                    <w:t xml:space="preserve"> at least 7 correct edges</w:t>
                                  </w:r>
                                </w:p>
                                <w:p w14:paraId="072B7B78" w14:textId="77777777" w:rsidR="007266B0" w:rsidRDefault="007266B0">
                                  <w:r>
                                    <w:sym w:font="Wingdings" w:char="F0FC"/>
                                  </w:r>
                                  <w:r>
                                    <w:t xml:space="preserve"> all correct edges</w:t>
                                  </w:r>
                                </w:p>
                              </w:tc>
                            </w:tr>
                          </w:tbl>
                          <w:p w14:paraId="008F67D5"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6B2A" id="Text Box 3" o:spid="_x0000_s1030" type="#_x0000_t202" style="position:absolute;left:0;text-align:left;margin-left:157.8pt;margin-top:5.45pt;width:153.5pt;height: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7266B0" w14:paraId="3A628D07" w14:textId="77777777" w:rsidTr="004A4688">
                        <w:trPr>
                          <w:trHeight w:hRule="exact" w:val="255"/>
                        </w:trPr>
                        <w:tc>
                          <w:tcPr>
                            <w:tcW w:w="5000" w:type="pct"/>
                            <w:shd w:val="clear" w:color="auto" w:fill="E7E6E6" w:themeFill="background2"/>
                          </w:tcPr>
                          <w:p w14:paraId="02D18185" w14:textId="77777777" w:rsidR="007266B0" w:rsidRPr="00BC4B6B" w:rsidRDefault="007266B0" w:rsidP="0017131B">
                            <w:pPr>
                              <w:jc w:val="center"/>
                              <w:rPr>
                                <w:b/>
                              </w:rPr>
                            </w:pPr>
                            <w:r w:rsidRPr="000B0955">
                              <w:rPr>
                                <w:b/>
                              </w:rPr>
                              <w:t>Solution</w:t>
                            </w:r>
                          </w:p>
                        </w:tc>
                      </w:tr>
                      <w:tr w:rsidR="007266B0" w14:paraId="4D7DA77D" w14:textId="77777777" w:rsidTr="0017131B">
                        <w:tc>
                          <w:tcPr>
                            <w:tcW w:w="5000" w:type="pct"/>
                          </w:tcPr>
                          <w:p w14:paraId="71C92AD8" w14:textId="77777777" w:rsidR="007266B0" w:rsidRDefault="007266B0">
                            <w:r>
                              <w:t>See diagram</w:t>
                            </w:r>
                          </w:p>
                        </w:tc>
                      </w:tr>
                      <w:tr w:rsidR="007266B0" w14:paraId="5C7813B6" w14:textId="77777777" w:rsidTr="004A4688">
                        <w:trPr>
                          <w:trHeight w:hRule="exact" w:val="255"/>
                        </w:trPr>
                        <w:tc>
                          <w:tcPr>
                            <w:tcW w:w="5000" w:type="pct"/>
                            <w:shd w:val="clear" w:color="auto" w:fill="E7E6E6" w:themeFill="background2"/>
                          </w:tcPr>
                          <w:p w14:paraId="688F4C89" w14:textId="77777777" w:rsidR="007266B0" w:rsidRPr="00BC4B6B" w:rsidRDefault="007266B0" w:rsidP="0017131B">
                            <w:pPr>
                              <w:jc w:val="center"/>
                              <w:rPr>
                                <w:b/>
                              </w:rPr>
                            </w:pPr>
                            <w:r w:rsidRPr="000B0955">
                              <w:rPr>
                                <w:b/>
                              </w:rPr>
                              <w:t>S</w:t>
                            </w:r>
                            <w:r>
                              <w:rPr>
                                <w:b/>
                              </w:rPr>
                              <w:t>pecific behaviours</w:t>
                            </w:r>
                          </w:p>
                        </w:tc>
                      </w:tr>
                      <w:tr w:rsidR="007266B0" w14:paraId="2A2C4CEA" w14:textId="77777777" w:rsidTr="0017131B">
                        <w:tc>
                          <w:tcPr>
                            <w:tcW w:w="5000" w:type="pct"/>
                          </w:tcPr>
                          <w:p w14:paraId="05991532" w14:textId="77777777" w:rsidR="007266B0" w:rsidRDefault="007266B0">
                            <w:r>
                              <w:sym w:font="Wingdings" w:char="F0FC"/>
                            </w:r>
                            <w:r>
                              <w:t xml:space="preserve"> tree</w:t>
                            </w:r>
                          </w:p>
                          <w:p w14:paraId="5CCEDE1A" w14:textId="77777777" w:rsidR="007266B0" w:rsidRDefault="007266B0">
                            <w:r>
                              <w:sym w:font="Wingdings" w:char="F0FC"/>
                            </w:r>
                            <w:r>
                              <w:t xml:space="preserve"> at least 7 correct edges</w:t>
                            </w:r>
                          </w:p>
                          <w:p w14:paraId="072B7B78" w14:textId="77777777" w:rsidR="007266B0" w:rsidRDefault="007266B0">
                            <w:r>
                              <w:sym w:font="Wingdings" w:char="F0FC"/>
                            </w:r>
                            <w:r>
                              <w:t xml:space="preserve"> all correct edges</w:t>
                            </w:r>
                          </w:p>
                        </w:tc>
                      </w:tr>
                    </w:tbl>
                    <w:p w14:paraId="008F67D5" w14:textId="77777777" w:rsidR="007266B0" w:rsidRDefault="007266B0" w:rsidP="004A4688"/>
                  </w:txbxContent>
                </v:textbox>
              </v:shape>
            </w:pict>
          </mc:Fallback>
        </mc:AlternateContent>
      </w:r>
      <w:r>
        <w:tab/>
      </w:r>
      <w:r>
        <w:tab/>
        <w:t>(3 marks)</w:t>
      </w:r>
    </w:p>
    <w:p w14:paraId="69C19FEE" w14:textId="77777777" w:rsidR="008E1CCF" w:rsidRDefault="008E1CCF" w:rsidP="0017131B">
      <w:pPr>
        <w:pStyle w:val="Parta"/>
      </w:pPr>
    </w:p>
    <w:p w14:paraId="44214F51" w14:textId="77777777" w:rsidR="008E1CCF" w:rsidRDefault="008E1CCF" w:rsidP="0017131B">
      <w:pPr>
        <w:pStyle w:val="Parta"/>
      </w:pPr>
    </w:p>
    <w:p w14:paraId="4CECB8CE" w14:textId="77777777" w:rsidR="008E1CCF" w:rsidRDefault="008E1CCF" w:rsidP="0017131B">
      <w:pPr>
        <w:pStyle w:val="Parta"/>
      </w:pPr>
    </w:p>
    <w:p w14:paraId="307AA3A2" w14:textId="77777777" w:rsidR="008E1CCF" w:rsidRDefault="008E1CCF" w:rsidP="0017131B">
      <w:pPr>
        <w:pStyle w:val="Parta"/>
      </w:pPr>
    </w:p>
    <w:p w14:paraId="6BE44DCC" w14:textId="77777777" w:rsidR="008E1CCF" w:rsidRDefault="008E1CCF" w:rsidP="0017131B">
      <w:pPr>
        <w:pStyle w:val="Parta"/>
      </w:pPr>
    </w:p>
    <w:p w14:paraId="3089840B" w14:textId="77777777" w:rsidR="008E1CCF" w:rsidRDefault="008E1CCF" w:rsidP="0017131B">
      <w:pPr>
        <w:pStyle w:val="Parta"/>
      </w:pPr>
    </w:p>
    <w:p w14:paraId="269B7A6E" w14:textId="77777777" w:rsidR="008E1CCF" w:rsidRDefault="008E1CCF" w:rsidP="0017131B">
      <w:pPr>
        <w:pStyle w:val="Parta"/>
      </w:pPr>
    </w:p>
    <w:p w14:paraId="35B49F09" w14:textId="77777777" w:rsidR="008E1CCF" w:rsidRDefault="008E1CCF" w:rsidP="0017131B">
      <w:pPr>
        <w:pStyle w:val="Parta"/>
      </w:pPr>
      <w:r>
        <w:t>(b)</w:t>
      </w:r>
      <w:r>
        <w:tab/>
        <w:t xml:space="preserve">Calculate the cost of upgrading the cabling that forms the minimum spanning </w:t>
      </w:r>
      <w:commentRangeStart w:id="31"/>
      <w:r>
        <w:t>tree</w:t>
      </w:r>
      <w:commentRangeEnd w:id="31"/>
      <w:r w:rsidR="007266B0">
        <w:rPr>
          <w:rStyle w:val="CommentReference"/>
          <w:rFonts w:eastAsia="Times New Roman" w:cs="Times New Roman"/>
        </w:rPr>
        <w:commentReference w:id="31"/>
      </w:r>
      <w:r>
        <w:t>.</w:t>
      </w:r>
    </w:p>
    <w:p w14:paraId="6D45E446" w14:textId="77777777" w:rsidR="008E1CCF" w:rsidRDefault="008E1CCF" w:rsidP="0017131B">
      <w:pPr>
        <w:pStyle w:val="Parta"/>
      </w:pPr>
      <w:r>
        <w:rPr>
          <w:noProof/>
          <w:lang w:eastAsia="en-AU"/>
        </w:rPr>
        <mc:AlternateContent>
          <mc:Choice Requires="wps">
            <w:drawing>
              <wp:anchor distT="0" distB="0" distL="114300" distR="114300" simplePos="0" relativeHeight="251665408" behindDoc="0" locked="0" layoutInCell="1" allowOverlap="1" wp14:anchorId="1059BD42" wp14:editId="5DBE3729">
                <wp:simplePos x="0" y="0"/>
                <wp:positionH relativeFrom="column">
                  <wp:posOffset>1642110</wp:posOffset>
                </wp:positionH>
                <wp:positionV relativeFrom="paragraph">
                  <wp:posOffset>100965</wp:posOffset>
                </wp:positionV>
                <wp:extent cx="2540000" cy="120015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25400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3"/>
                            </w:tblGrid>
                            <w:tr w:rsidR="007266B0" w14:paraId="75C5BD64" w14:textId="77777777" w:rsidTr="004A4688">
                              <w:trPr>
                                <w:trHeight w:hRule="exact" w:val="255"/>
                              </w:trPr>
                              <w:tc>
                                <w:tcPr>
                                  <w:tcW w:w="5000" w:type="pct"/>
                                  <w:shd w:val="clear" w:color="auto" w:fill="E7E6E6" w:themeFill="background2"/>
                                </w:tcPr>
                                <w:p w14:paraId="401B6385" w14:textId="77777777" w:rsidR="007266B0" w:rsidRPr="00BC4B6B" w:rsidRDefault="007266B0" w:rsidP="0017131B">
                                  <w:pPr>
                                    <w:jc w:val="center"/>
                                    <w:rPr>
                                      <w:b/>
                                    </w:rPr>
                                  </w:pPr>
                                  <w:r w:rsidRPr="000B0955">
                                    <w:rPr>
                                      <w:b/>
                                    </w:rPr>
                                    <w:t>Solution</w:t>
                                  </w:r>
                                </w:p>
                              </w:tc>
                            </w:tr>
                            <w:tr w:rsidR="007266B0" w14:paraId="32448915" w14:textId="77777777" w:rsidTr="0017131B">
                              <w:tc>
                                <w:tcPr>
                                  <w:tcW w:w="5000" w:type="pct"/>
                                </w:tcPr>
                                <w:p w14:paraId="3DFFA635" w14:textId="77777777" w:rsidR="007266B0" w:rsidRPr="00112AD0" w:rsidRDefault="007266B0">
                                  <w:pPr>
                                    <w:rPr>
                                      <w:rFonts w:eastAsiaTheme="minorEastAsia"/>
                                    </w:rPr>
                                  </w:pPr>
                                  <w:r>
                                    <w:t xml:space="preserve">Sum of edges </w:t>
                                  </w:r>
                                  <m:oMath>
                                    <m:r>
                                      <w:rPr>
                                        <w:rFonts w:ascii="Cambria Math" w:hAnsi="Cambria Math"/>
                                      </w:rPr>
                                      <m:t>=</m:t>
                                    </m:r>
                                    <m:r>
                                      <w:rPr>
                                        <w:rFonts w:ascii="Cambria Math" w:eastAsiaTheme="minorEastAsia" w:hAnsi="Cambria Math"/>
                                      </w:rPr>
                                      <m:t>46</m:t>
                                    </m:r>
                                  </m:oMath>
                                </w:p>
                                <w:p w14:paraId="139802EB" w14:textId="77777777" w:rsidR="007266B0" w:rsidRDefault="007266B0">
                                  <w:pPr>
                                    <w:rPr>
                                      <w:rFonts w:eastAsiaTheme="minorEastAsia"/>
                                    </w:rPr>
                                  </w:pPr>
                                  <w:r>
                                    <w:rPr>
                                      <w:rFonts w:eastAsiaTheme="minorEastAsia"/>
                                    </w:rPr>
                                    <w:t>Upgrade cost is $46 000.</w:t>
                                  </w:r>
                                </w:p>
                                <w:p w14:paraId="49B4A5AC" w14:textId="77777777" w:rsidR="007266B0" w:rsidRPr="00112AD0" w:rsidRDefault="007266B0">
                                  <w:pPr>
                                    <w:rPr>
                                      <w:rFonts w:eastAsiaTheme="minorEastAsia"/>
                                    </w:rPr>
                                  </w:pPr>
                                </w:p>
                              </w:tc>
                            </w:tr>
                            <w:tr w:rsidR="007266B0" w14:paraId="16A06E12" w14:textId="77777777" w:rsidTr="004A4688">
                              <w:trPr>
                                <w:trHeight w:hRule="exact" w:val="255"/>
                              </w:trPr>
                              <w:tc>
                                <w:tcPr>
                                  <w:tcW w:w="5000" w:type="pct"/>
                                  <w:shd w:val="clear" w:color="auto" w:fill="E7E6E6" w:themeFill="background2"/>
                                </w:tcPr>
                                <w:p w14:paraId="0A4BBD0E" w14:textId="77777777" w:rsidR="007266B0" w:rsidRPr="00BC4B6B" w:rsidRDefault="007266B0" w:rsidP="0017131B">
                                  <w:pPr>
                                    <w:jc w:val="center"/>
                                    <w:rPr>
                                      <w:b/>
                                    </w:rPr>
                                  </w:pPr>
                                  <w:r w:rsidRPr="000B0955">
                                    <w:rPr>
                                      <w:b/>
                                    </w:rPr>
                                    <w:t>S</w:t>
                                  </w:r>
                                  <w:r>
                                    <w:rPr>
                                      <w:b/>
                                    </w:rPr>
                                    <w:t>pecific behaviours</w:t>
                                  </w:r>
                                </w:p>
                              </w:tc>
                            </w:tr>
                            <w:tr w:rsidR="007266B0" w14:paraId="7F08B322" w14:textId="77777777" w:rsidTr="0017131B">
                              <w:tc>
                                <w:tcPr>
                                  <w:tcW w:w="5000" w:type="pct"/>
                                </w:tcPr>
                                <w:p w14:paraId="23AB73EB" w14:textId="77777777" w:rsidR="007266B0" w:rsidRDefault="007266B0">
                                  <w:r>
                                    <w:sym w:font="Wingdings" w:char="F0FC"/>
                                  </w:r>
                                  <w:r>
                                    <w:t xml:space="preserve"> correct sum of edges</w:t>
                                  </w:r>
                                </w:p>
                                <w:p w14:paraId="038ACDE0" w14:textId="77777777" w:rsidR="007266B0" w:rsidRDefault="007266B0">
                                  <w:r>
                                    <w:sym w:font="Wingdings" w:char="F0FC"/>
                                  </w:r>
                                  <w:r>
                                    <w:t xml:space="preserve"> correct units</w:t>
                                  </w:r>
                                </w:p>
                              </w:tc>
                            </w:tr>
                          </w:tbl>
                          <w:p w14:paraId="0BCD185D"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9BD42" id="Text Box 22" o:spid="_x0000_s1031" type="#_x0000_t202" style="position:absolute;left:0;text-align:left;margin-left:129.3pt;margin-top:7.95pt;width:200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73"/>
                      </w:tblGrid>
                      <w:tr w:rsidR="007266B0" w14:paraId="75C5BD64" w14:textId="77777777" w:rsidTr="004A4688">
                        <w:trPr>
                          <w:trHeight w:hRule="exact" w:val="255"/>
                        </w:trPr>
                        <w:tc>
                          <w:tcPr>
                            <w:tcW w:w="5000" w:type="pct"/>
                            <w:shd w:val="clear" w:color="auto" w:fill="E7E6E6" w:themeFill="background2"/>
                          </w:tcPr>
                          <w:p w14:paraId="401B6385" w14:textId="77777777" w:rsidR="007266B0" w:rsidRPr="00BC4B6B" w:rsidRDefault="007266B0" w:rsidP="0017131B">
                            <w:pPr>
                              <w:jc w:val="center"/>
                              <w:rPr>
                                <w:b/>
                              </w:rPr>
                            </w:pPr>
                            <w:r w:rsidRPr="000B0955">
                              <w:rPr>
                                <w:b/>
                              </w:rPr>
                              <w:t>Solution</w:t>
                            </w:r>
                          </w:p>
                        </w:tc>
                      </w:tr>
                      <w:tr w:rsidR="007266B0" w14:paraId="32448915" w14:textId="77777777" w:rsidTr="0017131B">
                        <w:tc>
                          <w:tcPr>
                            <w:tcW w:w="5000" w:type="pct"/>
                          </w:tcPr>
                          <w:p w14:paraId="3DFFA635" w14:textId="77777777" w:rsidR="007266B0" w:rsidRPr="00112AD0" w:rsidRDefault="007266B0">
                            <w:pPr>
                              <w:rPr>
                                <w:rFonts w:eastAsiaTheme="minorEastAsia"/>
                              </w:rPr>
                            </w:pPr>
                            <w:r>
                              <w:t xml:space="preserve">Sum of edges </w:t>
                            </w:r>
                            <m:oMath>
                              <m:r>
                                <w:rPr>
                                  <w:rFonts w:ascii="Cambria Math" w:hAnsi="Cambria Math"/>
                                </w:rPr>
                                <m:t>=</m:t>
                              </m:r>
                              <m:r>
                                <w:rPr>
                                  <w:rFonts w:ascii="Cambria Math" w:eastAsiaTheme="minorEastAsia" w:hAnsi="Cambria Math"/>
                                </w:rPr>
                                <m:t>46</m:t>
                              </m:r>
                            </m:oMath>
                          </w:p>
                          <w:p w14:paraId="139802EB" w14:textId="77777777" w:rsidR="007266B0" w:rsidRDefault="007266B0">
                            <w:pPr>
                              <w:rPr>
                                <w:rFonts w:eastAsiaTheme="minorEastAsia"/>
                              </w:rPr>
                            </w:pPr>
                            <w:r>
                              <w:rPr>
                                <w:rFonts w:eastAsiaTheme="minorEastAsia"/>
                              </w:rPr>
                              <w:t>Upgrade cost is $46 000.</w:t>
                            </w:r>
                          </w:p>
                          <w:p w14:paraId="49B4A5AC" w14:textId="77777777" w:rsidR="007266B0" w:rsidRPr="00112AD0" w:rsidRDefault="007266B0">
                            <w:pPr>
                              <w:rPr>
                                <w:rFonts w:eastAsiaTheme="minorEastAsia"/>
                              </w:rPr>
                            </w:pPr>
                          </w:p>
                        </w:tc>
                      </w:tr>
                      <w:tr w:rsidR="007266B0" w14:paraId="16A06E12" w14:textId="77777777" w:rsidTr="004A4688">
                        <w:trPr>
                          <w:trHeight w:hRule="exact" w:val="255"/>
                        </w:trPr>
                        <w:tc>
                          <w:tcPr>
                            <w:tcW w:w="5000" w:type="pct"/>
                            <w:shd w:val="clear" w:color="auto" w:fill="E7E6E6" w:themeFill="background2"/>
                          </w:tcPr>
                          <w:p w14:paraId="0A4BBD0E" w14:textId="77777777" w:rsidR="007266B0" w:rsidRPr="00BC4B6B" w:rsidRDefault="007266B0" w:rsidP="0017131B">
                            <w:pPr>
                              <w:jc w:val="center"/>
                              <w:rPr>
                                <w:b/>
                              </w:rPr>
                            </w:pPr>
                            <w:r w:rsidRPr="000B0955">
                              <w:rPr>
                                <w:b/>
                              </w:rPr>
                              <w:t>S</w:t>
                            </w:r>
                            <w:r>
                              <w:rPr>
                                <w:b/>
                              </w:rPr>
                              <w:t>pecific behaviours</w:t>
                            </w:r>
                          </w:p>
                        </w:tc>
                      </w:tr>
                      <w:tr w:rsidR="007266B0" w14:paraId="7F08B322" w14:textId="77777777" w:rsidTr="0017131B">
                        <w:tc>
                          <w:tcPr>
                            <w:tcW w:w="5000" w:type="pct"/>
                          </w:tcPr>
                          <w:p w14:paraId="23AB73EB" w14:textId="77777777" w:rsidR="007266B0" w:rsidRDefault="007266B0">
                            <w:r>
                              <w:sym w:font="Wingdings" w:char="F0FC"/>
                            </w:r>
                            <w:r>
                              <w:t xml:space="preserve"> correct sum of edges</w:t>
                            </w:r>
                          </w:p>
                          <w:p w14:paraId="038ACDE0" w14:textId="77777777" w:rsidR="007266B0" w:rsidRDefault="007266B0">
                            <w:r>
                              <w:sym w:font="Wingdings" w:char="F0FC"/>
                            </w:r>
                            <w:r>
                              <w:t xml:space="preserve"> correct units</w:t>
                            </w:r>
                          </w:p>
                        </w:tc>
                      </w:tr>
                    </w:tbl>
                    <w:p w14:paraId="0BCD185D" w14:textId="77777777" w:rsidR="007266B0" w:rsidRDefault="007266B0" w:rsidP="004A4688"/>
                  </w:txbxContent>
                </v:textbox>
              </v:shape>
            </w:pict>
          </mc:Fallback>
        </mc:AlternateContent>
      </w:r>
      <w:r>
        <w:tab/>
      </w:r>
      <w:r>
        <w:tab/>
        <w:t>(2 marks)</w:t>
      </w:r>
    </w:p>
    <w:p w14:paraId="2D5340A0" w14:textId="77777777" w:rsidR="008E1CCF" w:rsidRDefault="008E1CCF" w:rsidP="001F64A8"/>
    <w:p w14:paraId="6DE302E1" w14:textId="77777777" w:rsidR="008E1CCF" w:rsidRDefault="008E1CCF" w:rsidP="001F64A8"/>
    <w:p w14:paraId="38F259E4" w14:textId="77777777" w:rsidR="008E1CCF" w:rsidRDefault="008E1CCF" w:rsidP="001F64A8"/>
    <w:p w14:paraId="446F45E3" w14:textId="77777777" w:rsidR="008E1CCF" w:rsidRDefault="008E1CCF" w:rsidP="001F64A8"/>
    <w:p w14:paraId="7BD8E8EE" w14:textId="77777777" w:rsidR="008E1CCF" w:rsidRDefault="008E1CCF">
      <w:pPr>
        <w:spacing w:after="160" w:line="259" w:lineRule="auto"/>
        <w:contextualSpacing w:val="0"/>
        <w:rPr>
          <w:b/>
          <w:szCs w:val="24"/>
          <w:lang w:val="en-US"/>
        </w:rPr>
      </w:pPr>
      <w:r>
        <w:br w:type="page"/>
      </w:r>
    </w:p>
    <w:p w14:paraId="4B6D0000" w14:textId="77777777" w:rsidR="008E1CCF" w:rsidRDefault="008E1CCF" w:rsidP="008E1CCF">
      <w:pPr>
        <w:pStyle w:val="QNum"/>
      </w:pPr>
      <w:r>
        <w:lastRenderedPageBreak/>
        <w:t>Question 3</w:t>
      </w:r>
      <w:r>
        <w:tab/>
        <w:t>(7 marks)</w:t>
      </w:r>
    </w:p>
    <w:p w14:paraId="2FA5DE7C" w14:textId="77777777" w:rsidR="008E1CCF" w:rsidRDefault="008E1CCF" w:rsidP="001F64A8">
      <w:pPr>
        <w:rPr>
          <w:rFonts w:eastAsiaTheme="minorEastAsia"/>
        </w:rPr>
      </w:pPr>
      <w:r>
        <w:t xml:space="preserve">Five people, </w:t>
      </w:r>
      <m:oMath>
        <m:r>
          <w:rPr>
            <w:rFonts w:ascii="Cambria Math" w:hAnsi="Cambria Math"/>
          </w:rPr>
          <m:t>A, B, C, D</m:t>
        </m:r>
      </m:oMath>
      <w:r>
        <w:rPr>
          <w:rFonts w:eastAsiaTheme="minorEastAsia"/>
        </w:rPr>
        <w:t xml:space="preserve"> and </w:t>
      </w:r>
      <m:oMath>
        <m:r>
          <w:rPr>
            <w:rFonts w:ascii="Cambria Math" w:eastAsiaTheme="minorEastAsia" w:hAnsi="Cambria Math"/>
          </w:rPr>
          <m:t>E</m:t>
        </m:r>
      </m:oMath>
      <w:r>
        <w:rPr>
          <w:rFonts w:eastAsiaTheme="minorEastAsia"/>
        </w:rPr>
        <w:t xml:space="preserve"> are to be allocated to five tasks, </w:t>
      </w:r>
      <m:oMath>
        <m:r>
          <w:rPr>
            <w:rFonts w:ascii="Cambria Math" w:eastAsiaTheme="minorEastAsia" w:hAnsi="Cambria Math"/>
          </w:rPr>
          <m:t>1, 2, 3, 4</m:t>
        </m:r>
      </m:oMath>
      <w:r>
        <w:rPr>
          <w:rFonts w:eastAsiaTheme="minorEastAsia"/>
        </w:rPr>
        <w:t xml:space="preserve"> and </w:t>
      </w:r>
      <m:oMath>
        <m:r>
          <w:rPr>
            <w:rFonts w:ascii="Cambria Math" w:eastAsiaTheme="minorEastAsia" w:hAnsi="Cambria Math"/>
          </w:rPr>
          <m:t>5</m:t>
        </m:r>
      </m:oMath>
      <w:r>
        <w:rPr>
          <w:rFonts w:eastAsiaTheme="minorEastAsia"/>
        </w:rPr>
        <w:t>. The bipartite graph below shows the tasks that each of the five people can carry out.</w:t>
      </w:r>
    </w:p>
    <w:p w14:paraId="095516C3" w14:textId="77777777" w:rsidR="008E1CCF" w:rsidRDefault="008E1CCF" w:rsidP="001F64A8">
      <w:pPr>
        <w:rPr>
          <w:rFonts w:eastAsiaTheme="minorEastAsia"/>
        </w:rPr>
      </w:pPr>
    </w:p>
    <w:p w14:paraId="2056F6E8" w14:textId="77777777" w:rsidR="008E1CCF" w:rsidRDefault="008E1CCF" w:rsidP="0017131B">
      <w:pPr>
        <w:jc w:val="center"/>
      </w:pPr>
      <w:r>
        <w:object w:dxaOrig="4930" w:dyaOrig="1781" w14:anchorId="655703D9">
          <v:shape id="_x0000_i1027" type="#_x0000_t75" style="width:246.5pt;height:88.95pt" o:ole="">
            <v:imagedata r:id="rId15" o:title=""/>
          </v:shape>
          <o:OLEObject Type="Embed" ProgID="FXDraw.Graphic" ShapeID="_x0000_i1027" DrawAspect="Content" ObjectID="_1569672668" r:id="rId16"/>
        </w:object>
      </w:r>
    </w:p>
    <w:p w14:paraId="434AE15F" w14:textId="77777777" w:rsidR="008E1CCF" w:rsidRDefault="008E1CCF" w:rsidP="001F64A8"/>
    <w:p w14:paraId="2AB4D11B" w14:textId="77777777" w:rsidR="008E1CCF" w:rsidRDefault="008E1CCF" w:rsidP="0017131B">
      <w:pPr>
        <w:pStyle w:val="Parta"/>
      </w:pPr>
      <w:bookmarkStart w:id="32" w:name="_Hlk489445055"/>
      <w:r>
        <w:t>(a)</w:t>
      </w:r>
      <w:r>
        <w:tab/>
        <w:t>Explain why the graph is connected.</w:t>
      </w:r>
      <w:r>
        <w:tab/>
        <w:t xml:space="preserve">(1 </w:t>
      </w:r>
      <w:commentRangeStart w:id="33"/>
      <w:r>
        <w:t>mark</w:t>
      </w:r>
      <w:commentRangeEnd w:id="33"/>
      <w:r w:rsidR="007266B0">
        <w:rPr>
          <w:rStyle w:val="CommentReference"/>
          <w:rFonts w:eastAsia="Times New Roman" w:cs="Times New Roman"/>
        </w:rPr>
        <w:commentReference w:id="33"/>
      </w:r>
      <w:r>
        <w:t>)</w:t>
      </w:r>
    </w:p>
    <w:p w14:paraId="75C6B93E" w14:textId="77777777" w:rsidR="008E1CCF" w:rsidRDefault="008E1CCF" w:rsidP="0017131B">
      <w:pPr>
        <w:pStyle w:val="Parta"/>
      </w:pPr>
      <w:r>
        <w:rPr>
          <w:noProof/>
          <w:lang w:eastAsia="en-AU"/>
        </w:rPr>
        <mc:AlternateContent>
          <mc:Choice Requires="wps">
            <w:drawing>
              <wp:anchor distT="0" distB="0" distL="114300" distR="114300" simplePos="0" relativeHeight="251670528" behindDoc="0" locked="0" layoutInCell="1" allowOverlap="1" wp14:anchorId="563B8182" wp14:editId="43E444B9">
                <wp:simplePos x="0" y="0"/>
                <wp:positionH relativeFrom="column">
                  <wp:posOffset>765810</wp:posOffset>
                </wp:positionH>
                <wp:positionV relativeFrom="paragraph">
                  <wp:posOffset>116840</wp:posOffset>
                </wp:positionV>
                <wp:extent cx="4876800" cy="857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8768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646"/>
                            </w:tblGrid>
                            <w:tr w:rsidR="007266B0" w14:paraId="2D881FCD" w14:textId="77777777" w:rsidTr="004A4688">
                              <w:trPr>
                                <w:trHeight w:hRule="exact" w:val="255"/>
                              </w:trPr>
                              <w:tc>
                                <w:tcPr>
                                  <w:tcW w:w="5000" w:type="pct"/>
                                  <w:shd w:val="clear" w:color="auto" w:fill="E7E6E6" w:themeFill="background2"/>
                                </w:tcPr>
                                <w:p w14:paraId="00BB53BD" w14:textId="77777777" w:rsidR="007266B0" w:rsidRPr="00BC4B6B" w:rsidRDefault="007266B0" w:rsidP="0017131B">
                                  <w:pPr>
                                    <w:jc w:val="center"/>
                                    <w:rPr>
                                      <w:b/>
                                    </w:rPr>
                                  </w:pPr>
                                  <w:r w:rsidRPr="000B0955">
                                    <w:rPr>
                                      <w:b/>
                                    </w:rPr>
                                    <w:t>Solution</w:t>
                                  </w:r>
                                </w:p>
                              </w:tc>
                            </w:tr>
                            <w:tr w:rsidR="007266B0" w14:paraId="2B9BED61" w14:textId="77777777" w:rsidTr="0017131B">
                              <w:tc>
                                <w:tcPr>
                                  <w:tcW w:w="5000" w:type="pct"/>
                                </w:tcPr>
                                <w:p w14:paraId="5A38C068" w14:textId="77777777" w:rsidR="007266B0" w:rsidRDefault="007266B0" w:rsidP="0017131B">
                                  <w:pPr>
                                    <w:rPr>
                                      <w:rFonts w:eastAsiaTheme="minorEastAsia"/>
                                    </w:rPr>
                                  </w:pPr>
                                  <w:r>
                                    <w:rPr>
                                      <w:rFonts w:eastAsiaTheme="minorEastAsia"/>
                                    </w:rPr>
                                    <w:t>A path can be found to connect any vertex to all other vertices in the graph.</w:t>
                                  </w:r>
                                </w:p>
                                <w:p w14:paraId="4E3A3F51" w14:textId="77777777" w:rsidR="007266B0" w:rsidRPr="006A251B" w:rsidRDefault="007266B0" w:rsidP="0017131B">
                                  <w:pPr>
                                    <w:rPr>
                                      <w:rFonts w:eastAsiaTheme="minorEastAsia"/>
                                    </w:rPr>
                                  </w:pPr>
                                </w:p>
                              </w:tc>
                            </w:tr>
                            <w:tr w:rsidR="007266B0" w14:paraId="30A83922" w14:textId="77777777" w:rsidTr="004A4688">
                              <w:trPr>
                                <w:trHeight w:hRule="exact" w:val="255"/>
                              </w:trPr>
                              <w:tc>
                                <w:tcPr>
                                  <w:tcW w:w="5000" w:type="pct"/>
                                  <w:shd w:val="clear" w:color="auto" w:fill="E7E6E6" w:themeFill="background2"/>
                                </w:tcPr>
                                <w:p w14:paraId="17EE6BBF" w14:textId="77777777" w:rsidR="007266B0" w:rsidRPr="00BC4B6B" w:rsidRDefault="007266B0" w:rsidP="0017131B">
                                  <w:pPr>
                                    <w:jc w:val="center"/>
                                    <w:rPr>
                                      <w:b/>
                                    </w:rPr>
                                  </w:pPr>
                                  <w:r w:rsidRPr="000B0955">
                                    <w:rPr>
                                      <w:b/>
                                    </w:rPr>
                                    <w:t>S</w:t>
                                  </w:r>
                                  <w:r>
                                    <w:rPr>
                                      <w:b/>
                                    </w:rPr>
                                    <w:t>pecific behaviours</w:t>
                                  </w:r>
                                </w:p>
                              </w:tc>
                            </w:tr>
                            <w:tr w:rsidR="007266B0" w14:paraId="0444FBCB" w14:textId="77777777" w:rsidTr="0017131B">
                              <w:tc>
                                <w:tcPr>
                                  <w:tcW w:w="5000" w:type="pct"/>
                                </w:tcPr>
                                <w:p w14:paraId="40A4906A" w14:textId="77777777" w:rsidR="007266B0" w:rsidRPr="006A251B" w:rsidRDefault="007266B0" w:rsidP="0017131B">
                                  <w:pPr>
                                    <w:rPr>
                                      <w:rFonts w:eastAsiaTheme="minorEastAsia"/>
                                    </w:rPr>
                                  </w:pPr>
                                  <w:r>
                                    <w:sym w:font="Wingdings" w:char="F0FC"/>
                                  </w:r>
                                  <w:r>
                                    <w:t xml:space="preserve"> clear explanation</w:t>
                                  </w:r>
                                </w:p>
                              </w:tc>
                            </w:tr>
                          </w:tbl>
                          <w:p w14:paraId="657C4095"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8182" id="Text Box 5" o:spid="_x0000_s1032" type="#_x0000_t202" style="position:absolute;left:0;text-align:left;margin-left:60.3pt;margin-top:9.2pt;width:384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646"/>
                      </w:tblGrid>
                      <w:tr w:rsidR="007266B0" w14:paraId="2D881FCD" w14:textId="77777777" w:rsidTr="004A4688">
                        <w:trPr>
                          <w:trHeight w:hRule="exact" w:val="255"/>
                        </w:trPr>
                        <w:tc>
                          <w:tcPr>
                            <w:tcW w:w="5000" w:type="pct"/>
                            <w:shd w:val="clear" w:color="auto" w:fill="E7E6E6" w:themeFill="background2"/>
                          </w:tcPr>
                          <w:p w14:paraId="00BB53BD" w14:textId="77777777" w:rsidR="007266B0" w:rsidRPr="00BC4B6B" w:rsidRDefault="007266B0" w:rsidP="0017131B">
                            <w:pPr>
                              <w:jc w:val="center"/>
                              <w:rPr>
                                <w:b/>
                              </w:rPr>
                            </w:pPr>
                            <w:r w:rsidRPr="000B0955">
                              <w:rPr>
                                <w:b/>
                              </w:rPr>
                              <w:t>Solution</w:t>
                            </w:r>
                          </w:p>
                        </w:tc>
                      </w:tr>
                      <w:tr w:rsidR="007266B0" w14:paraId="2B9BED61" w14:textId="77777777" w:rsidTr="0017131B">
                        <w:tc>
                          <w:tcPr>
                            <w:tcW w:w="5000" w:type="pct"/>
                          </w:tcPr>
                          <w:p w14:paraId="5A38C068" w14:textId="77777777" w:rsidR="007266B0" w:rsidRDefault="007266B0" w:rsidP="0017131B">
                            <w:pPr>
                              <w:rPr>
                                <w:rFonts w:eastAsiaTheme="minorEastAsia"/>
                              </w:rPr>
                            </w:pPr>
                            <w:r>
                              <w:rPr>
                                <w:rFonts w:eastAsiaTheme="minorEastAsia"/>
                              </w:rPr>
                              <w:t>A path can be found to connect any vertex to all other vertices in the graph.</w:t>
                            </w:r>
                          </w:p>
                          <w:p w14:paraId="4E3A3F51" w14:textId="77777777" w:rsidR="007266B0" w:rsidRPr="006A251B" w:rsidRDefault="007266B0" w:rsidP="0017131B">
                            <w:pPr>
                              <w:rPr>
                                <w:rFonts w:eastAsiaTheme="minorEastAsia"/>
                              </w:rPr>
                            </w:pPr>
                          </w:p>
                        </w:tc>
                      </w:tr>
                      <w:tr w:rsidR="007266B0" w14:paraId="30A83922" w14:textId="77777777" w:rsidTr="004A4688">
                        <w:trPr>
                          <w:trHeight w:hRule="exact" w:val="255"/>
                        </w:trPr>
                        <w:tc>
                          <w:tcPr>
                            <w:tcW w:w="5000" w:type="pct"/>
                            <w:shd w:val="clear" w:color="auto" w:fill="E7E6E6" w:themeFill="background2"/>
                          </w:tcPr>
                          <w:p w14:paraId="17EE6BBF" w14:textId="77777777" w:rsidR="007266B0" w:rsidRPr="00BC4B6B" w:rsidRDefault="007266B0" w:rsidP="0017131B">
                            <w:pPr>
                              <w:jc w:val="center"/>
                              <w:rPr>
                                <w:b/>
                              </w:rPr>
                            </w:pPr>
                            <w:r w:rsidRPr="000B0955">
                              <w:rPr>
                                <w:b/>
                              </w:rPr>
                              <w:t>S</w:t>
                            </w:r>
                            <w:r>
                              <w:rPr>
                                <w:b/>
                              </w:rPr>
                              <w:t>pecific behaviours</w:t>
                            </w:r>
                          </w:p>
                        </w:tc>
                      </w:tr>
                      <w:tr w:rsidR="007266B0" w14:paraId="0444FBCB" w14:textId="77777777" w:rsidTr="0017131B">
                        <w:tc>
                          <w:tcPr>
                            <w:tcW w:w="5000" w:type="pct"/>
                          </w:tcPr>
                          <w:p w14:paraId="40A4906A" w14:textId="77777777" w:rsidR="007266B0" w:rsidRPr="006A251B" w:rsidRDefault="007266B0" w:rsidP="0017131B">
                            <w:pPr>
                              <w:rPr>
                                <w:rFonts w:eastAsiaTheme="minorEastAsia"/>
                              </w:rPr>
                            </w:pPr>
                            <w:r>
                              <w:sym w:font="Wingdings" w:char="F0FC"/>
                            </w:r>
                            <w:r>
                              <w:t xml:space="preserve"> clear explanation</w:t>
                            </w:r>
                          </w:p>
                        </w:tc>
                      </w:tr>
                    </w:tbl>
                    <w:p w14:paraId="657C4095" w14:textId="77777777" w:rsidR="007266B0" w:rsidRDefault="007266B0" w:rsidP="0017131B"/>
                  </w:txbxContent>
                </v:textbox>
              </v:shape>
            </w:pict>
          </mc:Fallback>
        </mc:AlternateContent>
      </w:r>
    </w:p>
    <w:p w14:paraId="63BD87D1" w14:textId="77777777" w:rsidR="008E1CCF" w:rsidRDefault="008E1CCF" w:rsidP="0017131B">
      <w:pPr>
        <w:pStyle w:val="Parta"/>
      </w:pPr>
    </w:p>
    <w:p w14:paraId="79104659" w14:textId="77777777" w:rsidR="008E1CCF" w:rsidRDefault="008E1CCF" w:rsidP="0017131B">
      <w:pPr>
        <w:pStyle w:val="Parta"/>
      </w:pPr>
    </w:p>
    <w:p w14:paraId="0067B3FB" w14:textId="77777777" w:rsidR="008E1CCF" w:rsidRDefault="008E1CCF" w:rsidP="0017131B">
      <w:pPr>
        <w:pStyle w:val="Parta"/>
      </w:pPr>
    </w:p>
    <w:p w14:paraId="25704A2D" w14:textId="77777777" w:rsidR="008E1CCF" w:rsidRDefault="008E1CCF" w:rsidP="0017131B">
      <w:pPr>
        <w:pStyle w:val="Parta"/>
      </w:pPr>
    </w:p>
    <w:p w14:paraId="5FDA5758" w14:textId="77777777" w:rsidR="008E1CCF" w:rsidRDefault="008E1CCF" w:rsidP="0017131B">
      <w:pPr>
        <w:pStyle w:val="Parta"/>
      </w:pPr>
    </w:p>
    <w:p w14:paraId="5655BFA2" w14:textId="77777777" w:rsidR="008E1CCF" w:rsidRDefault="008E1CCF" w:rsidP="0017131B">
      <w:pPr>
        <w:pStyle w:val="Parta"/>
      </w:pPr>
    </w:p>
    <w:p w14:paraId="32A57C93" w14:textId="77777777" w:rsidR="008E1CCF" w:rsidRDefault="008E1CCF" w:rsidP="0017131B">
      <w:pPr>
        <w:pStyle w:val="Parta"/>
      </w:pPr>
      <w:r>
        <w:t>(b)</w:t>
      </w:r>
      <w:r>
        <w:tab/>
        <w:t xml:space="preserve">Explain why the graph is not </w:t>
      </w:r>
      <w:bookmarkStart w:id="34" w:name="_Hlk489445538"/>
      <w:r>
        <w:t>a complete bipartite graph</w:t>
      </w:r>
      <w:bookmarkEnd w:id="34"/>
      <w:r>
        <w:t xml:space="preserve">, and state the number of edges </w:t>
      </w:r>
      <w:commentRangeStart w:id="35"/>
      <w:r>
        <w:t>the</w:t>
      </w:r>
      <w:commentRangeEnd w:id="35"/>
      <w:r w:rsidR="007266B0">
        <w:rPr>
          <w:rStyle w:val="CommentReference"/>
          <w:rFonts w:eastAsia="Times New Roman" w:cs="Times New Roman"/>
        </w:rPr>
        <w:commentReference w:id="35"/>
      </w:r>
      <w:r>
        <w:t xml:space="preserve"> graph would have if it was a complete bipartite graph.</w:t>
      </w:r>
      <w:r>
        <w:tab/>
        <w:t>(2 marks)</w:t>
      </w:r>
    </w:p>
    <w:p w14:paraId="11A8DB43" w14:textId="77777777" w:rsidR="008E1CCF" w:rsidRDefault="008E1CCF" w:rsidP="0017131B">
      <w:pPr>
        <w:pStyle w:val="Parta"/>
      </w:pPr>
      <w:r>
        <w:rPr>
          <w:noProof/>
          <w:lang w:eastAsia="en-AU"/>
        </w:rPr>
        <mc:AlternateContent>
          <mc:Choice Requires="wps">
            <w:drawing>
              <wp:anchor distT="0" distB="0" distL="114300" distR="114300" simplePos="0" relativeHeight="251671552" behindDoc="0" locked="0" layoutInCell="1" allowOverlap="1" wp14:anchorId="272D47A6" wp14:editId="0F226800">
                <wp:simplePos x="0" y="0"/>
                <wp:positionH relativeFrom="column">
                  <wp:posOffset>873760</wp:posOffset>
                </wp:positionH>
                <wp:positionV relativeFrom="paragraph">
                  <wp:posOffset>150495</wp:posOffset>
                </wp:positionV>
                <wp:extent cx="4591050" cy="1352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5910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97"/>
                            </w:tblGrid>
                            <w:tr w:rsidR="007266B0" w14:paraId="3B7145E3" w14:textId="77777777" w:rsidTr="004A4688">
                              <w:trPr>
                                <w:trHeight w:hRule="exact" w:val="255"/>
                              </w:trPr>
                              <w:tc>
                                <w:tcPr>
                                  <w:tcW w:w="5000" w:type="pct"/>
                                  <w:shd w:val="clear" w:color="auto" w:fill="E7E6E6" w:themeFill="background2"/>
                                </w:tcPr>
                                <w:p w14:paraId="5DA5C487" w14:textId="77777777" w:rsidR="007266B0" w:rsidRPr="00BC4B6B" w:rsidRDefault="007266B0" w:rsidP="0017131B">
                                  <w:pPr>
                                    <w:jc w:val="center"/>
                                    <w:rPr>
                                      <w:b/>
                                    </w:rPr>
                                  </w:pPr>
                                  <w:r w:rsidRPr="000B0955">
                                    <w:rPr>
                                      <w:b/>
                                    </w:rPr>
                                    <w:t>Solution</w:t>
                                  </w:r>
                                </w:p>
                              </w:tc>
                            </w:tr>
                            <w:tr w:rsidR="007266B0" w14:paraId="3263F1FA" w14:textId="77777777" w:rsidTr="0017131B">
                              <w:tc>
                                <w:tcPr>
                                  <w:tcW w:w="5000" w:type="pct"/>
                                </w:tcPr>
                                <w:p w14:paraId="0392DCF3" w14:textId="77777777" w:rsidR="007266B0" w:rsidRDefault="007266B0" w:rsidP="0017131B">
                                  <w:pPr>
                                    <w:rPr>
                                      <w:rFonts w:eastAsiaTheme="minorEastAsia"/>
                                    </w:rPr>
                                  </w:pPr>
                                  <w:r>
                                    <w:rPr>
                                      <w:rFonts w:eastAsiaTheme="minorEastAsia"/>
                                    </w:rPr>
                                    <w:t>All vertices from top set are not connected to all vertices in bottom set.</w:t>
                                  </w:r>
                                </w:p>
                                <w:p w14:paraId="343314B2" w14:textId="77777777" w:rsidR="007266B0" w:rsidRDefault="007266B0" w:rsidP="0017131B">
                                  <w:pPr>
                                    <w:rPr>
                                      <w:rFonts w:eastAsiaTheme="minorEastAsia"/>
                                    </w:rPr>
                                  </w:pPr>
                                </w:p>
                                <w:p w14:paraId="26ADAFE8" w14:textId="77777777" w:rsidR="007266B0" w:rsidRPr="004536B4" w:rsidRDefault="007266B0" w:rsidP="0017131B">
                                  <w:pPr>
                                    <w:rPr>
                                      <w:rFonts w:eastAsiaTheme="minorEastAsia"/>
                                    </w:rPr>
                                  </w:pPr>
                                  <m:oMathPara>
                                    <m:oMath>
                                      <m:r>
                                        <w:rPr>
                                          <w:rFonts w:ascii="Cambria Math" w:eastAsiaTheme="minorEastAsia" w:hAnsi="Cambria Math"/>
                                        </w:rPr>
                                        <m:t xml:space="preserve">E=5×5=25 </m:t>
                                      </m:r>
                                      <m:r>
                                        <m:rPr>
                                          <m:nor/>
                                        </m:rPr>
                                        <w:rPr>
                                          <w:rFonts w:ascii="Cambria Math" w:eastAsiaTheme="minorEastAsia" w:hAnsi="Cambria Math"/>
                                        </w:rPr>
                                        <m:t>edges</m:t>
                                      </m:r>
                                    </m:oMath>
                                  </m:oMathPara>
                                </w:p>
                                <w:p w14:paraId="70421671" w14:textId="77777777" w:rsidR="007266B0" w:rsidRPr="004536B4" w:rsidRDefault="007266B0" w:rsidP="0017131B">
                                  <w:pPr>
                                    <w:rPr>
                                      <w:rFonts w:eastAsiaTheme="minorEastAsia"/>
                                    </w:rPr>
                                  </w:pPr>
                                </w:p>
                              </w:tc>
                            </w:tr>
                            <w:tr w:rsidR="007266B0" w14:paraId="184BA0C4" w14:textId="77777777" w:rsidTr="004A4688">
                              <w:trPr>
                                <w:trHeight w:hRule="exact" w:val="255"/>
                              </w:trPr>
                              <w:tc>
                                <w:tcPr>
                                  <w:tcW w:w="5000" w:type="pct"/>
                                  <w:shd w:val="clear" w:color="auto" w:fill="E7E6E6" w:themeFill="background2"/>
                                </w:tcPr>
                                <w:p w14:paraId="3F46C04A" w14:textId="77777777" w:rsidR="007266B0" w:rsidRPr="00BC4B6B" w:rsidRDefault="007266B0" w:rsidP="0017131B">
                                  <w:pPr>
                                    <w:jc w:val="center"/>
                                    <w:rPr>
                                      <w:b/>
                                    </w:rPr>
                                  </w:pPr>
                                  <w:r w:rsidRPr="000B0955">
                                    <w:rPr>
                                      <w:b/>
                                    </w:rPr>
                                    <w:t>S</w:t>
                                  </w:r>
                                  <w:r>
                                    <w:rPr>
                                      <w:b/>
                                    </w:rPr>
                                    <w:t>pecific behaviours</w:t>
                                  </w:r>
                                </w:p>
                              </w:tc>
                            </w:tr>
                            <w:tr w:rsidR="007266B0" w14:paraId="07B47C07" w14:textId="77777777" w:rsidTr="0017131B">
                              <w:tc>
                                <w:tcPr>
                                  <w:tcW w:w="5000" w:type="pct"/>
                                </w:tcPr>
                                <w:p w14:paraId="2863366D" w14:textId="77777777" w:rsidR="007266B0" w:rsidRDefault="007266B0" w:rsidP="0017131B">
                                  <w:r>
                                    <w:sym w:font="Wingdings" w:char="F0FC"/>
                                  </w:r>
                                  <w:r>
                                    <w:t xml:space="preserve"> clear explanation</w:t>
                                  </w:r>
                                </w:p>
                                <w:p w14:paraId="012BC86C" w14:textId="77777777" w:rsidR="007266B0" w:rsidRPr="006A251B" w:rsidRDefault="007266B0" w:rsidP="0017131B">
                                  <w:pPr>
                                    <w:rPr>
                                      <w:rFonts w:eastAsiaTheme="minorEastAsia"/>
                                    </w:rPr>
                                  </w:pPr>
                                  <w:r>
                                    <w:sym w:font="Wingdings" w:char="F0FC"/>
                                  </w:r>
                                  <w:r>
                                    <w:t xml:space="preserve"> correct number of edges</w:t>
                                  </w:r>
                                </w:p>
                              </w:tc>
                            </w:tr>
                          </w:tbl>
                          <w:p w14:paraId="3206D324"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47A6" id="Text Box 7" o:spid="_x0000_s1033" type="#_x0000_t202" style="position:absolute;left:0;text-align:left;margin-left:68.8pt;margin-top:11.85pt;width:361.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197"/>
                      </w:tblGrid>
                      <w:tr w:rsidR="007266B0" w14:paraId="3B7145E3" w14:textId="77777777" w:rsidTr="004A4688">
                        <w:trPr>
                          <w:trHeight w:hRule="exact" w:val="255"/>
                        </w:trPr>
                        <w:tc>
                          <w:tcPr>
                            <w:tcW w:w="5000" w:type="pct"/>
                            <w:shd w:val="clear" w:color="auto" w:fill="E7E6E6" w:themeFill="background2"/>
                          </w:tcPr>
                          <w:p w14:paraId="5DA5C487" w14:textId="77777777" w:rsidR="007266B0" w:rsidRPr="00BC4B6B" w:rsidRDefault="007266B0" w:rsidP="0017131B">
                            <w:pPr>
                              <w:jc w:val="center"/>
                              <w:rPr>
                                <w:b/>
                              </w:rPr>
                            </w:pPr>
                            <w:r w:rsidRPr="000B0955">
                              <w:rPr>
                                <w:b/>
                              </w:rPr>
                              <w:t>Solution</w:t>
                            </w:r>
                          </w:p>
                        </w:tc>
                      </w:tr>
                      <w:tr w:rsidR="007266B0" w14:paraId="3263F1FA" w14:textId="77777777" w:rsidTr="0017131B">
                        <w:tc>
                          <w:tcPr>
                            <w:tcW w:w="5000" w:type="pct"/>
                          </w:tcPr>
                          <w:p w14:paraId="0392DCF3" w14:textId="77777777" w:rsidR="007266B0" w:rsidRDefault="007266B0" w:rsidP="0017131B">
                            <w:pPr>
                              <w:rPr>
                                <w:rFonts w:eastAsiaTheme="minorEastAsia"/>
                              </w:rPr>
                            </w:pPr>
                            <w:r>
                              <w:rPr>
                                <w:rFonts w:eastAsiaTheme="minorEastAsia"/>
                              </w:rPr>
                              <w:t>All vertices from top set are not connected to all vertices in bottom set.</w:t>
                            </w:r>
                          </w:p>
                          <w:p w14:paraId="343314B2" w14:textId="77777777" w:rsidR="007266B0" w:rsidRDefault="007266B0" w:rsidP="0017131B">
                            <w:pPr>
                              <w:rPr>
                                <w:rFonts w:eastAsiaTheme="minorEastAsia"/>
                              </w:rPr>
                            </w:pPr>
                          </w:p>
                          <w:p w14:paraId="26ADAFE8" w14:textId="77777777" w:rsidR="007266B0" w:rsidRPr="004536B4" w:rsidRDefault="007266B0" w:rsidP="0017131B">
                            <w:pPr>
                              <w:rPr>
                                <w:rFonts w:eastAsiaTheme="minorEastAsia"/>
                              </w:rPr>
                            </w:pPr>
                            <m:oMathPara>
                              <m:oMath>
                                <m:r>
                                  <w:rPr>
                                    <w:rFonts w:ascii="Cambria Math" w:eastAsiaTheme="minorEastAsia" w:hAnsi="Cambria Math"/>
                                  </w:rPr>
                                  <m:t xml:space="preserve">E=5×5=25 </m:t>
                                </m:r>
                                <m:r>
                                  <m:rPr>
                                    <m:nor/>
                                  </m:rPr>
                                  <w:rPr>
                                    <w:rFonts w:ascii="Cambria Math" w:eastAsiaTheme="minorEastAsia" w:hAnsi="Cambria Math"/>
                                  </w:rPr>
                                  <m:t>edges</m:t>
                                </m:r>
                              </m:oMath>
                            </m:oMathPara>
                          </w:p>
                          <w:p w14:paraId="70421671" w14:textId="77777777" w:rsidR="007266B0" w:rsidRPr="004536B4" w:rsidRDefault="007266B0" w:rsidP="0017131B">
                            <w:pPr>
                              <w:rPr>
                                <w:rFonts w:eastAsiaTheme="minorEastAsia"/>
                              </w:rPr>
                            </w:pPr>
                          </w:p>
                        </w:tc>
                      </w:tr>
                      <w:tr w:rsidR="007266B0" w14:paraId="184BA0C4" w14:textId="77777777" w:rsidTr="004A4688">
                        <w:trPr>
                          <w:trHeight w:hRule="exact" w:val="255"/>
                        </w:trPr>
                        <w:tc>
                          <w:tcPr>
                            <w:tcW w:w="5000" w:type="pct"/>
                            <w:shd w:val="clear" w:color="auto" w:fill="E7E6E6" w:themeFill="background2"/>
                          </w:tcPr>
                          <w:p w14:paraId="3F46C04A" w14:textId="77777777" w:rsidR="007266B0" w:rsidRPr="00BC4B6B" w:rsidRDefault="007266B0" w:rsidP="0017131B">
                            <w:pPr>
                              <w:jc w:val="center"/>
                              <w:rPr>
                                <w:b/>
                              </w:rPr>
                            </w:pPr>
                            <w:r w:rsidRPr="000B0955">
                              <w:rPr>
                                <w:b/>
                              </w:rPr>
                              <w:t>S</w:t>
                            </w:r>
                            <w:r>
                              <w:rPr>
                                <w:b/>
                              </w:rPr>
                              <w:t>pecific behaviours</w:t>
                            </w:r>
                          </w:p>
                        </w:tc>
                      </w:tr>
                      <w:tr w:rsidR="007266B0" w14:paraId="07B47C07" w14:textId="77777777" w:rsidTr="0017131B">
                        <w:tc>
                          <w:tcPr>
                            <w:tcW w:w="5000" w:type="pct"/>
                          </w:tcPr>
                          <w:p w14:paraId="2863366D" w14:textId="77777777" w:rsidR="007266B0" w:rsidRDefault="007266B0" w:rsidP="0017131B">
                            <w:r>
                              <w:sym w:font="Wingdings" w:char="F0FC"/>
                            </w:r>
                            <w:r>
                              <w:t xml:space="preserve"> clear explanation</w:t>
                            </w:r>
                          </w:p>
                          <w:p w14:paraId="012BC86C" w14:textId="77777777" w:rsidR="007266B0" w:rsidRPr="006A251B" w:rsidRDefault="007266B0" w:rsidP="0017131B">
                            <w:pPr>
                              <w:rPr>
                                <w:rFonts w:eastAsiaTheme="minorEastAsia"/>
                              </w:rPr>
                            </w:pPr>
                            <w:r>
                              <w:sym w:font="Wingdings" w:char="F0FC"/>
                            </w:r>
                            <w:r>
                              <w:t xml:space="preserve"> correct number of edges</w:t>
                            </w:r>
                          </w:p>
                        </w:tc>
                      </w:tr>
                    </w:tbl>
                    <w:p w14:paraId="3206D324" w14:textId="77777777" w:rsidR="007266B0" w:rsidRDefault="007266B0" w:rsidP="0017131B"/>
                  </w:txbxContent>
                </v:textbox>
              </v:shape>
            </w:pict>
          </mc:Fallback>
        </mc:AlternateContent>
      </w:r>
    </w:p>
    <w:p w14:paraId="15F0543D" w14:textId="77777777" w:rsidR="008E1CCF" w:rsidRDefault="008E1CCF" w:rsidP="0017131B">
      <w:pPr>
        <w:pStyle w:val="Parta"/>
      </w:pPr>
    </w:p>
    <w:p w14:paraId="3FDC52CB" w14:textId="77777777" w:rsidR="008E1CCF" w:rsidRDefault="008E1CCF" w:rsidP="0017131B">
      <w:pPr>
        <w:pStyle w:val="Parta"/>
      </w:pPr>
    </w:p>
    <w:p w14:paraId="02611D27" w14:textId="77777777" w:rsidR="008E1CCF" w:rsidRDefault="008E1CCF" w:rsidP="0017131B">
      <w:pPr>
        <w:pStyle w:val="Parta"/>
      </w:pPr>
    </w:p>
    <w:p w14:paraId="62A807C1" w14:textId="77777777" w:rsidR="008E1CCF" w:rsidRDefault="008E1CCF" w:rsidP="0017131B">
      <w:pPr>
        <w:pStyle w:val="Parta"/>
      </w:pPr>
    </w:p>
    <w:p w14:paraId="633E65DC" w14:textId="77777777" w:rsidR="008E1CCF" w:rsidRDefault="008E1CCF" w:rsidP="0017131B">
      <w:pPr>
        <w:pStyle w:val="Parta"/>
      </w:pPr>
    </w:p>
    <w:p w14:paraId="6BD6853B" w14:textId="77777777" w:rsidR="008E1CCF" w:rsidRDefault="008E1CCF" w:rsidP="0017131B">
      <w:pPr>
        <w:pStyle w:val="Parta"/>
      </w:pPr>
    </w:p>
    <w:p w14:paraId="1FC2203F" w14:textId="77777777" w:rsidR="008E1CCF" w:rsidRDefault="008E1CCF" w:rsidP="0017131B">
      <w:pPr>
        <w:pStyle w:val="Parta"/>
      </w:pPr>
    </w:p>
    <w:p w14:paraId="755BD571" w14:textId="77777777" w:rsidR="008E1CCF" w:rsidRDefault="008E1CCF" w:rsidP="0017131B">
      <w:pPr>
        <w:pStyle w:val="Parta"/>
      </w:pPr>
    </w:p>
    <w:p w14:paraId="5F1857F8" w14:textId="77777777" w:rsidR="008E1CCF" w:rsidRDefault="008E1CCF" w:rsidP="0017131B">
      <w:pPr>
        <w:pStyle w:val="Parta"/>
      </w:pPr>
    </w:p>
    <w:p w14:paraId="43F3B21D" w14:textId="77777777" w:rsidR="008E1CCF" w:rsidRDefault="008E1CCF" w:rsidP="0017131B">
      <w:pPr>
        <w:pStyle w:val="Parta"/>
      </w:pPr>
    </w:p>
    <w:bookmarkEnd w:id="32"/>
    <w:p w14:paraId="7704E763" w14:textId="77777777" w:rsidR="008E1CCF" w:rsidRDefault="008E1CCF" w:rsidP="0017131B">
      <w:pPr>
        <w:pStyle w:val="Parta"/>
        <w:rPr>
          <w:rFonts w:eastAsiaTheme="minorEastAsia"/>
        </w:rPr>
      </w:pPr>
      <w:r>
        <w:t>(c)</w:t>
      </w:r>
      <w:r>
        <w:tab/>
        <w:t xml:space="preserve">If person </w:t>
      </w:r>
      <m:oMath>
        <m:r>
          <w:rPr>
            <w:rFonts w:ascii="Cambria Math" w:hAnsi="Cambria Math"/>
          </w:rPr>
          <m:t>A</m:t>
        </m:r>
      </m:oMath>
      <w:r>
        <w:rPr>
          <w:rFonts w:eastAsiaTheme="minorEastAsia"/>
        </w:rPr>
        <w:t xml:space="preserve"> is assigned to task </w:t>
      </w:r>
      <m:oMath>
        <m:r>
          <w:rPr>
            <w:rFonts w:ascii="Cambria Math" w:eastAsiaTheme="minorEastAsia" w:hAnsi="Cambria Math"/>
          </w:rPr>
          <m:t>1</m:t>
        </m:r>
      </m:oMath>
      <w:r>
        <w:rPr>
          <w:rFonts w:eastAsiaTheme="minorEastAsia"/>
        </w:rPr>
        <w:t>, explain why a complete matching of people to tasks is not possible.</w:t>
      </w:r>
      <w:r>
        <w:rPr>
          <w:rFonts w:eastAsiaTheme="minorEastAsia"/>
        </w:rPr>
        <w:tab/>
        <w:t>(2 marks)</w:t>
      </w:r>
    </w:p>
    <w:p w14:paraId="122DAD8A"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35FC806C" wp14:editId="32D78075">
                <wp:simplePos x="0" y="0"/>
                <wp:positionH relativeFrom="column">
                  <wp:posOffset>1299210</wp:posOffset>
                </wp:positionH>
                <wp:positionV relativeFrom="paragraph">
                  <wp:posOffset>76835</wp:posOffset>
                </wp:positionV>
                <wp:extent cx="3282950" cy="13589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2829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7266B0" w14:paraId="5C5C6123" w14:textId="77777777" w:rsidTr="004A4688">
                              <w:trPr>
                                <w:trHeight w:hRule="exact" w:val="255"/>
                              </w:trPr>
                              <w:tc>
                                <w:tcPr>
                                  <w:tcW w:w="5000" w:type="pct"/>
                                  <w:shd w:val="clear" w:color="auto" w:fill="E7E6E6" w:themeFill="background2"/>
                                </w:tcPr>
                                <w:p w14:paraId="605FF58F" w14:textId="77777777" w:rsidR="007266B0" w:rsidRPr="00BC4B6B" w:rsidRDefault="007266B0" w:rsidP="0017131B">
                                  <w:pPr>
                                    <w:jc w:val="center"/>
                                    <w:rPr>
                                      <w:b/>
                                    </w:rPr>
                                  </w:pPr>
                                  <w:r w:rsidRPr="000B0955">
                                    <w:rPr>
                                      <w:b/>
                                    </w:rPr>
                                    <w:t>Solution</w:t>
                                  </w:r>
                                </w:p>
                              </w:tc>
                            </w:tr>
                            <w:tr w:rsidR="007266B0" w14:paraId="63384971" w14:textId="77777777" w:rsidTr="0017131B">
                              <w:tc>
                                <w:tcPr>
                                  <w:tcW w:w="5000" w:type="pct"/>
                                </w:tcPr>
                                <w:p w14:paraId="5F077506" w14:textId="77777777" w:rsidR="007266B0" w:rsidRDefault="007266B0">
                                  <w:r>
                                    <w:t xml:space="preserve">If </w:t>
                                  </w:r>
                                  <m:oMath>
                                    <m:r>
                                      <w:rPr>
                                        <w:rFonts w:ascii="Cambria Math" w:hAnsi="Cambria Math"/>
                                      </w:rPr>
                                      <m:t>A</m:t>
                                    </m:r>
                                  </m:oMath>
                                  <w:r>
                                    <w:t xml:space="preserve"> does task </w:t>
                                  </w:r>
                                  <m:oMath>
                                    <m:r>
                                      <w:rPr>
                                        <w:rFonts w:ascii="Cambria Math" w:hAnsi="Cambria Math"/>
                                      </w:rPr>
                                      <m:t>1</m:t>
                                    </m:r>
                                  </m:oMath>
                                  <w:r>
                                    <w:t xml:space="preserve">, then only task possible for </w:t>
                                  </w:r>
                                  <m:oMath>
                                    <m:r>
                                      <w:rPr>
                                        <w:rFonts w:ascii="Cambria Math" w:hAnsi="Cambria Math"/>
                                      </w:rPr>
                                      <m:t>B</m:t>
                                    </m:r>
                                  </m:oMath>
                                  <w:r>
                                    <w:t xml:space="preserve"> is </w:t>
                                  </w:r>
                                  <m:oMath>
                                    <m:r>
                                      <w:rPr>
                                        <w:rFonts w:ascii="Cambria Math" w:hAnsi="Cambria Math"/>
                                      </w:rPr>
                                      <m:t>4</m:t>
                                    </m:r>
                                  </m:oMath>
                                  <w:r>
                                    <w:t xml:space="preserve"> - but this is also the only task that </w:t>
                                  </w:r>
                                  <m:oMath>
                                    <m:r>
                                      <w:rPr>
                                        <w:rFonts w:ascii="Cambria Math" w:hAnsi="Cambria Math"/>
                                      </w:rPr>
                                      <m:t>E</m:t>
                                    </m:r>
                                  </m:oMath>
                                  <w:r>
                                    <w:t xml:space="preserve"> can do, and so one of them cannot do a task.</w:t>
                                  </w:r>
                                </w:p>
                                <w:p w14:paraId="3C2143F1" w14:textId="77777777" w:rsidR="007266B0" w:rsidRDefault="007266B0"/>
                              </w:tc>
                            </w:tr>
                            <w:tr w:rsidR="007266B0" w14:paraId="515EA09B" w14:textId="77777777" w:rsidTr="004A4688">
                              <w:trPr>
                                <w:trHeight w:hRule="exact" w:val="255"/>
                              </w:trPr>
                              <w:tc>
                                <w:tcPr>
                                  <w:tcW w:w="5000" w:type="pct"/>
                                  <w:shd w:val="clear" w:color="auto" w:fill="E7E6E6" w:themeFill="background2"/>
                                </w:tcPr>
                                <w:p w14:paraId="01666C8A" w14:textId="77777777" w:rsidR="007266B0" w:rsidRPr="00BC4B6B" w:rsidRDefault="007266B0" w:rsidP="0017131B">
                                  <w:pPr>
                                    <w:jc w:val="center"/>
                                    <w:rPr>
                                      <w:b/>
                                    </w:rPr>
                                  </w:pPr>
                                  <w:r w:rsidRPr="000B0955">
                                    <w:rPr>
                                      <w:b/>
                                    </w:rPr>
                                    <w:t>S</w:t>
                                  </w:r>
                                  <w:r>
                                    <w:rPr>
                                      <w:b/>
                                    </w:rPr>
                                    <w:t>pecific behaviours</w:t>
                                  </w:r>
                                </w:p>
                              </w:tc>
                            </w:tr>
                            <w:tr w:rsidR="007266B0" w14:paraId="156083F9" w14:textId="77777777" w:rsidTr="0017131B">
                              <w:tc>
                                <w:tcPr>
                                  <w:tcW w:w="5000" w:type="pct"/>
                                </w:tcPr>
                                <w:p w14:paraId="3644362C" w14:textId="77777777" w:rsidR="007266B0" w:rsidRDefault="007266B0">
                                  <w:r>
                                    <w:sym w:font="Wingdings" w:char="F0FC"/>
                                  </w:r>
                                  <w:r>
                                    <w:t xml:space="preserve"> uses task </w:t>
                                  </w:r>
                                  <m:oMath>
                                    <m:r>
                                      <w:rPr>
                                        <w:rFonts w:ascii="Cambria Math" w:hAnsi="Cambria Math"/>
                                      </w:rPr>
                                      <m:t>4</m:t>
                                    </m:r>
                                  </m:oMath>
                                </w:p>
                                <w:p w14:paraId="71DF0F72" w14:textId="77777777" w:rsidR="007266B0" w:rsidRDefault="007266B0">
                                  <w:r>
                                    <w:sym w:font="Wingdings" w:char="F0FC"/>
                                  </w:r>
                                  <w:r>
                                    <w:t xml:space="preserve"> clear explanation</w:t>
                                  </w:r>
                                </w:p>
                              </w:tc>
                            </w:tr>
                          </w:tbl>
                          <w:p w14:paraId="32B3AF2A"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C806C" id="Text Box 8" o:spid="_x0000_s1034" type="#_x0000_t202" style="position:absolute;left:0;text-align:left;margin-left:102.3pt;margin-top:6.05pt;width:258.5pt;height:1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141"/>
                      </w:tblGrid>
                      <w:tr w:rsidR="007266B0" w14:paraId="5C5C6123" w14:textId="77777777" w:rsidTr="004A4688">
                        <w:trPr>
                          <w:trHeight w:hRule="exact" w:val="255"/>
                        </w:trPr>
                        <w:tc>
                          <w:tcPr>
                            <w:tcW w:w="5000" w:type="pct"/>
                            <w:shd w:val="clear" w:color="auto" w:fill="E7E6E6" w:themeFill="background2"/>
                          </w:tcPr>
                          <w:p w14:paraId="605FF58F" w14:textId="77777777" w:rsidR="007266B0" w:rsidRPr="00BC4B6B" w:rsidRDefault="007266B0" w:rsidP="0017131B">
                            <w:pPr>
                              <w:jc w:val="center"/>
                              <w:rPr>
                                <w:b/>
                              </w:rPr>
                            </w:pPr>
                            <w:r w:rsidRPr="000B0955">
                              <w:rPr>
                                <w:b/>
                              </w:rPr>
                              <w:t>Solution</w:t>
                            </w:r>
                          </w:p>
                        </w:tc>
                      </w:tr>
                      <w:tr w:rsidR="007266B0" w14:paraId="63384971" w14:textId="77777777" w:rsidTr="0017131B">
                        <w:tc>
                          <w:tcPr>
                            <w:tcW w:w="5000" w:type="pct"/>
                          </w:tcPr>
                          <w:p w14:paraId="5F077506" w14:textId="77777777" w:rsidR="007266B0" w:rsidRDefault="007266B0">
                            <w:r>
                              <w:t xml:space="preserve">If </w:t>
                            </w:r>
                            <m:oMath>
                              <m:r>
                                <w:rPr>
                                  <w:rFonts w:ascii="Cambria Math" w:hAnsi="Cambria Math"/>
                                </w:rPr>
                                <m:t>A</m:t>
                              </m:r>
                            </m:oMath>
                            <w:r>
                              <w:t xml:space="preserve"> does task </w:t>
                            </w:r>
                            <m:oMath>
                              <m:r>
                                <w:rPr>
                                  <w:rFonts w:ascii="Cambria Math" w:hAnsi="Cambria Math"/>
                                </w:rPr>
                                <m:t>1</m:t>
                              </m:r>
                            </m:oMath>
                            <w:r>
                              <w:t xml:space="preserve">, then only task possible for </w:t>
                            </w:r>
                            <m:oMath>
                              <m:r>
                                <w:rPr>
                                  <w:rFonts w:ascii="Cambria Math" w:hAnsi="Cambria Math"/>
                                </w:rPr>
                                <m:t>B</m:t>
                              </m:r>
                            </m:oMath>
                            <w:r>
                              <w:t xml:space="preserve"> is </w:t>
                            </w:r>
                            <m:oMath>
                              <m:r>
                                <w:rPr>
                                  <w:rFonts w:ascii="Cambria Math" w:hAnsi="Cambria Math"/>
                                </w:rPr>
                                <m:t>4</m:t>
                              </m:r>
                            </m:oMath>
                            <w:r>
                              <w:t xml:space="preserve"> - but this is also the only task that </w:t>
                            </w:r>
                            <m:oMath>
                              <m:r>
                                <w:rPr>
                                  <w:rFonts w:ascii="Cambria Math" w:hAnsi="Cambria Math"/>
                                </w:rPr>
                                <m:t>E</m:t>
                              </m:r>
                            </m:oMath>
                            <w:r>
                              <w:t xml:space="preserve"> can do, and so one of them cannot do a task.</w:t>
                            </w:r>
                          </w:p>
                          <w:p w14:paraId="3C2143F1" w14:textId="77777777" w:rsidR="007266B0" w:rsidRDefault="007266B0"/>
                        </w:tc>
                      </w:tr>
                      <w:tr w:rsidR="007266B0" w14:paraId="515EA09B" w14:textId="77777777" w:rsidTr="004A4688">
                        <w:trPr>
                          <w:trHeight w:hRule="exact" w:val="255"/>
                        </w:trPr>
                        <w:tc>
                          <w:tcPr>
                            <w:tcW w:w="5000" w:type="pct"/>
                            <w:shd w:val="clear" w:color="auto" w:fill="E7E6E6" w:themeFill="background2"/>
                          </w:tcPr>
                          <w:p w14:paraId="01666C8A" w14:textId="77777777" w:rsidR="007266B0" w:rsidRPr="00BC4B6B" w:rsidRDefault="007266B0" w:rsidP="0017131B">
                            <w:pPr>
                              <w:jc w:val="center"/>
                              <w:rPr>
                                <w:b/>
                              </w:rPr>
                            </w:pPr>
                            <w:r w:rsidRPr="000B0955">
                              <w:rPr>
                                <w:b/>
                              </w:rPr>
                              <w:t>S</w:t>
                            </w:r>
                            <w:r>
                              <w:rPr>
                                <w:b/>
                              </w:rPr>
                              <w:t>pecific behaviours</w:t>
                            </w:r>
                          </w:p>
                        </w:tc>
                      </w:tr>
                      <w:tr w:rsidR="007266B0" w14:paraId="156083F9" w14:textId="77777777" w:rsidTr="0017131B">
                        <w:tc>
                          <w:tcPr>
                            <w:tcW w:w="5000" w:type="pct"/>
                          </w:tcPr>
                          <w:p w14:paraId="3644362C" w14:textId="77777777" w:rsidR="007266B0" w:rsidRDefault="007266B0">
                            <w:r>
                              <w:sym w:font="Wingdings" w:char="F0FC"/>
                            </w:r>
                            <w:r>
                              <w:t xml:space="preserve"> uses task </w:t>
                            </w:r>
                            <m:oMath>
                              <m:r>
                                <w:rPr>
                                  <w:rFonts w:ascii="Cambria Math" w:hAnsi="Cambria Math"/>
                                </w:rPr>
                                <m:t>4</m:t>
                              </m:r>
                            </m:oMath>
                          </w:p>
                          <w:p w14:paraId="71DF0F72" w14:textId="77777777" w:rsidR="007266B0" w:rsidRDefault="007266B0">
                            <w:r>
                              <w:sym w:font="Wingdings" w:char="F0FC"/>
                            </w:r>
                            <w:r>
                              <w:t xml:space="preserve"> clear explanation</w:t>
                            </w:r>
                          </w:p>
                        </w:tc>
                      </w:tr>
                    </w:tbl>
                    <w:p w14:paraId="32B3AF2A" w14:textId="77777777" w:rsidR="007266B0" w:rsidRDefault="007266B0" w:rsidP="004A4688"/>
                  </w:txbxContent>
                </v:textbox>
              </v:shape>
            </w:pict>
          </mc:Fallback>
        </mc:AlternateContent>
      </w:r>
    </w:p>
    <w:p w14:paraId="7D67423F" w14:textId="77777777" w:rsidR="008E1CCF" w:rsidRDefault="008E1CCF" w:rsidP="0017131B">
      <w:pPr>
        <w:pStyle w:val="Parta"/>
        <w:rPr>
          <w:rFonts w:eastAsiaTheme="minorEastAsia"/>
        </w:rPr>
      </w:pPr>
    </w:p>
    <w:p w14:paraId="7D657726" w14:textId="77777777" w:rsidR="008E1CCF" w:rsidRDefault="008E1CCF" w:rsidP="0017131B">
      <w:pPr>
        <w:pStyle w:val="Parta"/>
        <w:rPr>
          <w:rFonts w:eastAsiaTheme="minorEastAsia"/>
        </w:rPr>
      </w:pPr>
    </w:p>
    <w:p w14:paraId="3898EE35" w14:textId="77777777" w:rsidR="008E1CCF" w:rsidRDefault="008E1CCF" w:rsidP="0017131B">
      <w:pPr>
        <w:pStyle w:val="Parta"/>
        <w:rPr>
          <w:rFonts w:eastAsiaTheme="minorEastAsia"/>
        </w:rPr>
      </w:pPr>
    </w:p>
    <w:p w14:paraId="5DF73567" w14:textId="77777777" w:rsidR="008E1CCF" w:rsidRDefault="008E1CCF" w:rsidP="0017131B">
      <w:pPr>
        <w:pStyle w:val="Parta"/>
        <w:rPr>
          <w:rFonts w:eastAsiaTheme="minorEastAsia"/>
        </w:rPr>
      </w:pPr>
    </w:p>
    <w:p w14:paraId="6FC89B90" w14:textId="77777777" w:rsidR="008E1CCF" w:rsidRDefault="008E1CCF" w:rsidP="0017131B">
      <w:pPr>
        <w:pStyle w:val="Parta"/>
        <w:rPr>
          <w:rFonts w:eastAsiaTheme="minorEastAsia"/>
        </w:rPr>
      </w:pPr>
    </w:p>
    <w:p w14:paraId="7E04D9C5" w14:textId="77777777" w:rsidR="008E1CCF" w:rsidRDefault="008E1CCF" w:rsidP="0017131B">
      <w:pPr>
        <w:pStyle w:val="Parta"/>
        <w:rPr>
          <w:rFonts w:eastAsiaTheme="minorEastAsia"/>
        </w:rPr>
      </w:pPr>
    </w:p>
    <w:p w14:paraId="1B236184" w14:textId="77777777" w:rsidR="008E1CCF" w:rsidRDefault="008E1CCF" w:rsidP="0017131B">
      <w:pPr>
        <w:pStyle w:val="Parta"/>
        <w:rPr>
          <w:rFonts w:eastAsiaTheme="minorEastAsia"/>
        </w:rPr>
      </w:pPr>
    </w:p>
    <w:p w14:paraId="3760BDAD" w14:textId="77777777" w:rsidR="008E1CCF" w:rsidRDefault="008E1CCF" w:rsidP="0017131B">
      <w:pPr>
        <w:pStyle w:val="Parta"/>
        <w:rPr>
          <w:rFonts w:eastAsiaTheme="minorEastAsia"/>
        </w:rPr>
      </w:pPr>
    </w:p>
    <w:p w14:paraId="15595C95" w14:textId="77777777" w:rsidR="008E1CCF" w:rsidRDefault="008E1CCF" w:rsidP="0017131B">
      <w:pPr>
        <w:pStyle w:val="Parta"/>
        <w:rPr>
          <w:rFonts w:eastAsiaTheme="minorEastAsia"/>
        </w:rPr>
      </w:pPr>
    </w:p>
    <w:p w14:paraId="20418597" w14:textId="77777777" w:rsidR="008E1CCF" w:rsidRDefault="008E1CCF" w:rsidP="0017131B">
      <w:pPr>
        <w:pStyle w:val="Parta"/>
        <w:rPr>
          <w:rFonts w:eastAsiaTheme="minorEastAsia"/>
        </w:rPr>
      </w:pPr>
    </w:p>
    <w:p w14:paraId="0CAEB3F2" w14:textId="77777777" w:rsidR="008E1CCF" w:rsidRDefault="008E1CCF" w:rsidP="0017131B">
      <w:pPr>
        <w:pStyle w:val="Parta"/>
        <w:rPr>
          <w:rFonts w:eastAsiaTheme="minorEastAsia"/>
        </w:rPr>
      </w:pPr>
      <w:r>
        <w:rPr>
          <w:rFonts w:eastAsiaTheme="minorEastAsia"/>
        </w:rPr>
        <w:t>(d)</w:t>
      </w:r>
      <w:r>
        <w:rPr>
          <w:rFonts w:eastAsiaTheme="minorEastAsia"/>
        </w:rPr>
        <w:tab/>
        <w:t xml:space="preserve">Determine a complete matching of people to </w:t>
      </w:r>
      <w:commentRangeStart w:id="36"/>
      <w:r>
        <w:rPr>
          <w:rFonts w:eastAsiaTheme="minorEastAsia"/>
        </w:rPr>
        <w:t>tasks</w:t>
      </w:r>
      <w:commentRangeEnd w:id="36"/>
      <w:r w:rsidR="007266B0">
        <w:rPr>
          <w:rStyle w:val="CommentReference"/>
          <w:rFonts w:eastAsia="Times New Roman" w:cs="Times New Roman"/>
        </w:rPr>
        <w:commentReference w:id="36"/>
      </w:r>
      <w:r>
        <w:rPr>
          <w:rFonts w:eastAsiaTheme="minorEastAsia"/>
        </w:rPr>
        <w:t>.</w:t>
      </w:r>
      <w:r>
        <w:rPr>
          <w:rFonts w:eastAsiaTheme="minorEastAsia"/>
        </w:rPr>
        <w:tab/>
        <w:t>(2 marks)</w:t>
      </w:r>
    </w:p>
    <w:p w14:paraId="253A0656"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1067DE73" wp14:editId="7BCDA25D">
                <wp:simplePos x="0" y="0"/>
                <wp:positionH relativeFrom="column">
                  <wp:posOffset>1337310</wp:posOffset>
                </wp:positionH>
                <wp:positionV relativeFrom="paragraph">
                  <wp:posOffset>122555</wp:posOffset>
                </wp:positionV>
                <wp:extent cx="3282950" cy="10668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328295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7266B0" w14:paraId="06339105" w14:textId="77777777" w:rsidTr="004A4688">
                              <w:trPr>
                                <w:trHeight w:hRule="exact" w:val="255"/>
                              </w:trPr>
                              <w:tc>
                                <w:tcPr>
                                  <w:tcW w:w="5000" w:type="pct"/>
                                  <w:shd w:val="clear" w:color="auto" w:fill="E7E6E6" w:themeFill="background2"/>
                                </w:tcPr>
                                <w:p w14:paraId="4FD05401" w14:textId="77777777" w:rsidR="007266B0" w:rsidRPr="00BC4B6B" w:rsidRDefault="007266B0" w:rsidP="0017131B">
                                  <w:pPr>
                                    <w:jc w:val="center"/>
                                    <w:rPr>
                                      <w:b/>
                                    </w:rPr>
                                  </w:pPr>
                                  <w:r w:rsidRPr="000B0955">
                                    <w:rPr>
                                      <w:b/>
                                    </w:rPr>
                                    <w:t>Solution</w:t>
                                  </w:r>
                                </w:p>
                              </w:tc>
                            </w:tr>
                            <w:tr w:rsidR="007266B0" w14:paraId="4F4D034A" w14:textId="77777777" w:rsidTr="0017131B">
                              <w:tc>
                                <w:tcPr>
                                  <w:tcW w:w="5000" w:type="pct"/>
                                </w:tcPr>
                                <w:p w14:paraId="034F1A74" w14:textId="77777777" w:rsidR="007266B0" w:rsidRPr="006A251B" w:rsidRDefault="007266B0">
                                  <w:pPr>
                                    <w:rPr>
                                      <w:rFonts w:eastAsiaTheme="minorEastAsia"/>
                                    </w:rPr>
                                  </w:pPr>
                                  <m:oMathPara>
                                    <m:oMath>
                                      <m:r>
                                        <w:rPr>
                                          <w:rFonts w:ascii="Cambria Math" w:hAnsi="Cambria Math"/>
                                        </w:rPr>
                                        <m:t>A-3,  B-1,  C-5,  D-2,  E-4.</m:t>
                                      </m:r>
                                    </m:oMath>
                                  </m:oMathPara>
                                </w:p>
                                <w:p w14:paraId="0CB67902" w14:textId="77777777" w:rsidR="007266B0" w:rsidRPr="006A251B" w:rsidRDefault="007266B0">
                                  <w:pPr>
                                    <w:rPr>
                                      <w:rFonts w:eastAsiaTheme="minorEastAsia"/>
                                    </w:rPr>
                                  </w:pPr>
                                </w:p>
                              </w:tc>
                            </w:tr>
                            <w:tr w:rsidR="007266B0" w14:paraId="5F3C566E" w14:textId="77777777" w:rsidTr="004A4688">
                              <w:trPr>
                                <w:trHeight w:hRule="exact" w:val="255"/>
                              </w:trPr>
                              <w:tc>
                                <w:tcPr>
                                  <w:tcW w:w="5000" w:type="pct"/>
                                  <w:shd w:val="clear" w:color="auto" w:fill="E7E6E6" w:themeFill="background2"/>
                                </w:tcPr>
                                <w:p w14:paraId="58841C3E" w14:textId="77777777" w:rsidR="007266B0" w:rsidRPr="00BC4B6B" w:rsidRDefault="007266B0" w:rsidP="0017131B">
                                  <w:pPr>
                                    <w:jc w:val="center"/>
                                    <w:rPr>
                                      <w:b/>
                                    </w:rPr>
                                  </w:pPr>
                                  <w:r w:rsidRPr="000B0955">
                                    <w:rPr>
                                      <w:b/>
                                    </w:rPr>
                                    <w:t>S</w:t>
                                  </w:r>
                                  <w:r>
                                    <w:rPr>
                                      <w:b/>
                                    </w:rPr>
                                    <w:t>pecific behaviours</w:t>
                                  </w:r>
                                </w:p>
                              </w:tc>
                            </w:tr>
                            <w:tr w:rsidR="007266B0" w14:paraId="74EFD5D6" w14:textId="77777777" w:rsidTr="0017131B">
                              <w:tc>
                                <w:tcPr>
                                  <w:tcW w:w="5000" w:type="pct"/>
                                </w:tcPr>
                                <w:p w14:paraId="28CCA6FC" w14:textId="77777777" w:rsidR="007266B0" w:rsidRPr="006A251B" w:rsidRDefault="007266B0">
                                  <w:pPr>
                                    <w:rPr>
                                      <w:rFonts w:eastAsiaTheme="minorEastAsia"/>
                                    </w:rPr>
                                  </w:pPr>
                                  <w:r>
                                    <w:sym w:font="Wingdings" w:char="F0FC"/>
                                  </w:r>
                                  <w:r>
                                    <w:t xml:space="preserve"> links </w:t>
                                  </w:r>
                                  <m:oMath>
                                    <m:r>
                                      <w:rPr>
                                        <w:rFonts w:ascii="Cambria Math" w:hAnsi="Cambria Math"/>
                                      </w:rPr>
                                      <m:t>E</m:t>
                                    </m:r>
                                  </m:oMath>
                                  <w:r>
                                    <w:t xml:space="preserve"> to </w:t>
                                  </w:r>
                                  <m:oMath>
                                    <m:r>
                                      <w:rPr>
                                        <w:rFonts w:ascii="Cambria Math" w:hAnsi="Cambria Math"/>
                                      </w:rPr>
                                      <m:t>4</m:t>
                                    </m:r>
                                  </m:oMath>
                                  <w:r>
                                    <w:t xml:space="preserve"> and </w:t>
                                  </w:r>
                                  <m:oMath>
                                    <m:r>
                                      <w:rPr>
                                        <w:rFonts w:ascii="Cambria Math" w:hAnsi="Cambria Math"/>
                                      </w:rPr>
                                      <m:t>D</m:t>
                                    </m:r>
                                  </m:oMath>
                                  <w:r>
                                    <w:t xml:space="preserve"> to </w:t>
                                  </w:r>
                                  <m:oMath>
                                    <m:r>
                                      <w:rPr>
                                        <w:rFonts w:ascii="Cambria Math" w:hAnsi="Cambria Math"/>
                                      </w:rPr>
                                      <m:t>2</m:t>
                                    </m:r>
                                  </m:oMath>
                                </w:p>
                                <w:p w14:paraId="4E2ED009" w14:textId="77777777" w:rsidR="007266B0" w:rsidRPr="006A251B" w:rsidRDefault="007266B0">
                                  <w:pPr>
                                    <w:rPr>
                                      <w:rFonts w:eastAsiaTheme="minorEastAsia"/>
                                    </w:rPr>
                                  </w:pPr>
                                  <w:r>
                                    <w:rPr>
                                      <w:rFonts w:eastAsiaTheme="minorEastAsia"/>
                                    </w:rPr>
                                    <w:sym w:font="Wingdings" w:char="F0FC"/>
                                  </w:r>
                                  <w:r>
                                    <w:rPr>
                                      <w:rFonts w:eastAsiaTheme="minorEastAsia"/>
                                    </w:rPr>
                                    <w:t xml:space="preserve"> correct matching</w:t>
                                  </w:r>
                                </w:p>
                              </w:tc>
                            </w:tr>
                          </w:tbl>
                          <w:p w14:paraId="2FEB7A83"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DE73" id="Text Box 9" o:spid="_x0000_s1035" type="#_x0000_t202" style="position:absolute;left:0;text-align:left;margin-left:105.3pt;margin-top:9.65pt;width:258.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41"/>
                      </w:tblGrid>
                      <w:tr w:rsidR="007266B0" w14:paraId="06339105" w14:textId="77777777" w:rsidTr="004A4688">
                        <w:trPr>
                          <w:trHeight w:hRule="exact" w:val="255"/>
                        </w:trPr>
                        <w:tc>
                          <w:tcPr>
                            <w:tcW w:w="5000" w:type="pct"/>
                            <w:shd w:val="clear" w:color="auto" w:fill="E7E6E6" w:themeFill="background2"/>
                          </w:tcPr>
                          <w:p w14:paraId="4FD05401" w14:textId="77777777" w:rsidR="007266B0" w:rsidRPr="00BC4B6B" w:rsidRDefault="007266B0" w:rsidP="0017131B">
                            <w:pPr>
                              <w:jc w:val="center"/>
                              <w:rPr>
                                <w:b/>
                              </w:rPr>
                            </w:pPr>
                            <w:r w:rsidRPr="000B0955">
                              <w:rPr>
                                <w:b/>
                              </w:rPr>
                              <w:t>Solution</w:t>
                            </w:r>
                          </w:p>
                        </w:tc>
                      </w:tr>
                      <w:tr w:rsidR="007266B0" w14:paraId="4F4D034A" w14:textId="77777777" w:rsidTr="0017131B">
                        <w:tc>
                          <w:tcPr>
                            <w:tcW w:w="5000" w:type="pct"/>
                          </w:tcPr>
                          <w:p w14:paraId="034F1A74" w14:textId="77777777" w:rsidR="007266B0" w:rsidRPr="006A251B" w:rsidRDefault="007266B0">
                            <w:pPr>
                              <w:rPr>
                                <w:rFonts w:eastAsiaTheme="minorEastAsia"/>
                              </w:rPr>
                            </w:pPr>
                            <m:oMathPara>
                              <m:oMath>
                                <m:r>
                                  <w:rPr>
                                    <w:rFonts w:ascii="Cambria Math" w:hAnsi="Cambria Math"/>
                                  </w:rPr>
                                  <m:t>A-3,  B-1,  C-5,  D-2,  E-4.</m:t>
                                </m:r>
                              </m:oMath>
                            </m:oMathPara>
                          </w:p>
                          <w:p w14:paraId="0CB67902" w14:textId="77777777" w:rsidR="007266B0" w:rsidRPr="006A251B" w:rsidRDefault="007266B0">
                            <w:pPr>
                              <w:rPr>
                                <w:rFonts w:eastAsiaTheme="minorEastAsia"/>
                              </w:rPr>
                            </w:pPr>
                          </w:p>
                        </w:tc>
                      </w:tr>
                      <w:tr w:rsidR="007266B0" w14:paraId="5F3C566E" w14:textId="77777777" w:rsidTr="004A4688">
                        <w:trPr>
                          <w:trHeight w:hRule="exact" w:val="255"/>
                        </w:trPr>
                        <w:tc>
                          <w:tcPr>
                            <w:tcW w:w="5000" w:type="pct"/>
                            <w:shd w:val="clear" w:color="auto" w:fill="E7E6E6" w:themeFill="background2"/>
                          </w:tcPr>
                          <w:p w14:paraId="58841C3E" w14:textId="77777777" w:rsidR="007266B0" w:rsidRPr="00BC4B6B" w:rsidRDefault="007266B0" w:rsidP="0017131B">
                            <w:pPr>
                              <w:jc w:val="center"/>
                              <w:rPr>
                                <w:b/>
                              </w:rPr>
                            </w:pPr>
                            <w:r w:rsidRPr="000B0955">
                              <w:rPr>
                                <w:b/>
                              </w:rPr>
                              <w:t>S</w:t>
                            </w:r>
                            <w:r>
                              <w:rPr>
                                <w:b/>
                              </w:rPr>
                              <w:t>pecific behaviours</w:t>
                            </w:r>
                          </w:p>
                        </w:tc>
                      </w:tr>
                      <w:tr w:rsidR="007266B0" w14:paraId="74EFD5D6" w14:textId="77777777" w:rsidTr="0017131B">
                        <w:tc>
                          <w:tcPr>
                            <w:tcW w:w="5000" w:type="pct"/>
                          </w:tcPr>
                          <w:p w14:paraId="28CCA6FC" w14:textId="77777777" w:rsidR="007266B0" w:rsidRPr="006A251B" w:rsidRDefault="007266B0">
                            <w:pPr>
                              <w:rPr>
                                <w:rFonts w:eastAsiaTheme="minorEastAsia"/>
                              </w:rPr>
                            </w:pPr>
                            <w:r>
                              <w:sym w:font="Wingdings" w:char="F0FC"/>
                            </w:r>
                            <w:r>
                              <w:t xml:space="preserve"> links </w:t>
                            </w:r>
                            <m:oMath>
                              <m:r>
                                <w:rPr>
                                  <w:rFonts w:ascii="Cambria Math" w:hAnsi="Cambria Math"/>
                                </w:rPr>
                                <m:t>E</m:t>
                              </m:r>
                            </m:oMath>
                            <w:r>
                              <w:t xml:space="preserve"> to </w:t>
                            </w:r>
                            <m:oMath>
                              <m:r>
                                <w:rPr>
                                  <w:rFonts w:ascii="Cambria Math" w:hAnsi="Cambria Math"/>
                                </w:rPr>
                                <m:t>4</m:t>
                              </m:r>
                            </m:oMath>
                            <w:r>
                              <w:t xml:space="preserve"> and </w:t>
                            </w:r>
                            <m:oMath>
                              <m:r>
                                <w:rPr>
                                  <w:rFonts w:ascii="Cambria Math" w:hAnsi="Cambria Math"/>
                                </w:rPr>
                                <m:t>D</m:t>
                              </m:r>
                            </m:oMath>
                            <w:r>
                              <w:t xml:space="preserve"> to </w:t>
                            </w:r>
                            <m:oMath>
                              <m:r>
                                <w:rPr>
                                  <w:rFonts w:ascii="Cambria Math" w:hAnsi="Cambria Math"/>
                                </w:rPr>
                                <m:t>2</m:t>
                              </m:r>
                            </m:oMath>
                          </w:p>
                          <w:p w14:paraId="4E2ED009" w14:textId="77777777" w:rsidR="007266B0" w:rsidRPr="006A251B" w:rsidRDefault="007266B0">
                            <w:pPr>
                              <w:rPr>
                                <w:rFonts w:eastAsiaTheme="minorEastAsia"/>
                              </w:rPr>
                            </w:pPr>
                            <w:r>
                              <w:rPr>
                                <w:rFonts w:eastAsiaTheme="minorEastAsia"/>
                              </w:rPr>
                              <w:sym w:font="Wingdings" w:char="F0FC"/>
                            </w:r>
                            <w:r>
                              <w:rPr>
                                <w:rFonts w:eastAsiaTheme="minorEastAsia"/>
                              </w:rPr>
                              <w:t xml:space="preserve"> correct matching</w:t>
                            </w:r>
                          </w:p>
                        </w:tc>
                      </w:tr>
                    </w:tbl>
                    <w:p w14:paraId="2FEB7A83" w14:textId="77777777" w:rsidR="007266B0" w:rsidRDefault="007266B0" w:rsidP="004A4688"/>
                  </w:txbxContent>
                </v:textbox>
              </v:shape>
            </w:pict>
          </mc:Fallback>
        </mc:AlternateContent>
      </w:r>
    </w:p>
    <w:p w14:paraId="3E11C64B" w14:textId="77777777" w:rsidR="008E1CCF" w:rsidRDefault="008E1CCF" w:rsidP="004A4688"/>
    <w:p w14:paraId="4AF0F5CD" w14:textId="77777777" w:rsidR="008E1CCF" w:rsidRDefault="008E1CCF" w:rsidP="004A4688"/>
    <w:p w14:paraId="1912890D" w14:textId="77777777" w:rsidR="008E1CCF" w:rsidRPr="00F913EF" w:rsidRDefault="008E1CCF" w:rsidP="004A4688"/>
    <w:p w14:paraId="77206773" w14:textId="77777777" w:rsidR="008E1CCF" w:rsidRDefault="008E1CCF" w:rsidP="004A4688"/>
    <w:p w14:paraId="312D9BAB" w14:textId="77777777" w:rsidR="008E1CCF" w:rsidRDefault="008E1CCF">
      <w:pPr>
        <w:spacing w:after="160" w:line="259" w:lineRule="auto"/>
        <w:contextualSpacing w:val="0"/>
        <w:rPr>
          <w:b/>
          <w:szCs w:val="24"/>
          <w:lang w:val="en-US"/>
        </w:rPr>
      </w:pPr>
      <w:r>
        <w:br w:type="page"/>
      </w:r>
    </w:p>
    <w:p w14:paraId="3DB9B062" w14:textId="77777777" w:rsidR="008E1CCF" w:rsidRDefault="008E1CCF" w:rsidP="008E1CCF">
      <w:pPr>
        <w:pStyle w:val="QNum"/>
      </w:pPr>
      <w:r>
        <w:lastRenderedPageBreak/>
        <w:t>Question 4</w:t>
      </w:r>
      <w:r>
        <w:tab/>
        <w:t>(8 marks)</w:t>
      </w:r>
    </w:p>
    <w:p w14:paraId="17B08176" w14:textId="77777777" w:rsidR="008E1CCF" w:rsidRDefault="008E1CCF" w:rsidP="0017131B">
      <w:pPr>
        <w:pStyle w:val="Parta"/>
        <w:rPr>
          <w:rFonts w:eastAsiaTheme="minorEastAsia"/>
        </w:rPr>
      </w:pPr>
      <w:r>
        <w:t>(a)</w:t>
      </w:r>
      <w:r>
        <w:tab/>
        <w:t xml:space="preserve">A sequence has the recursive definition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-10,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=64</m:t>
        </m:r>
      </m:oMath>
      <w:r>
        <w:rPr>
          <w:rFonts w:eastAsiaTheme="minorEastAsia"/>
        </w:rPr>
        <w:t xml:space="preserve">. Determine the value of the first term of the sequence that is less than </w:t>
      </w:r>
      <m:oMath>
        <m:r>
          <w:rPr>
            <w:rFonts w:ascii="Cambria Math" w:eastAsiaTheme="minorEastAsia" w:hAnsi="Cambria Math"/>
          </w:rPr>
          <m:t>0</m:t>
        </m:r>
      </m:oMath>
      <w:r>
        <w:rPr>
          <w:rFonts w:eastAsiaTheme="minorEastAsia"/>
        </w:rPr>
        <w:t>.</w:t>
      </w:r>
      <w:r>
        <w:rPr>
          <w:rFonts w:eastAsiaTheme="minorEastAsia"/>
        </w:rPr>
        <w:tab/>
        <w:t xml:space="preserve">(3 </w:t>
      </w:r>
      <w:commentRangeStart w:id="37"/>
      <w:r>
        <w:rPr>
          <w:rFonts w:eastAsiaTheme="minorEastAsia"/>
        </w:rPr>
        <w:t>marks</w:t>
      </w:r>
      <w:commentRangeEnd w:id="37"/>
      <w:r w:rsidR="007266B0">
        <w:rPr>
          <w:rStyle w:val="CommentReference"/>
          <w:rFonts w:eastAsia="Times New Roman" w:cs="Times New Roman"/>
        </w:rPr>
        <w:commentReference w:id="37"/>
      </w:r>
      <w:r>
        <w:rPr>
          <w:rFonts w:eastAsiaTheme="minorEastAsia"/>
        </w:rPr>
        <w:t>)</w:t>
      </w:r>
    </w:p>
    <w:p w14:paraId="696347E2"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1ADAB9A8" wp14:editId="54111CD9">
                <wp:simplePos x="0" y="0"/>
                <wp:positionH relativeFrom="column">
                  <wp:posOffset>1623060</wp:posOffset>
                </wp:positionH>
                <wp:positionV relativeFrom="paragraph">
                  <wp:posOffset>93345</wp:posOffset>
                </wp:positionV>
                <wp:extent cx="2711450" cy="18796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71145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2"/>
                            </w:tblGrid>
                            <w:tr w:rsidR="007266B0" w14:paraId="1A252EF5" w14:textId="77777777" w:rsidTr="004A4688">
                              <w:trPr>
                                <w:trHeight w:hRule="exact" w:val="255"/>
                              </w:trPr>
                              <w:tc>
                                <w:tcPr>
                                  <w:tcW w:w="5000" w:type="pct"/>
                                  <w:shd w:val="clear" w:color="auto" w:fill="E7E6E6" w:themeFill="background2"/>
                                </w:tcPr>
                                <w:p w14:paraId="47E43DD7" w14:textId="77777777" w:rsidR="007266B0" w:rsidRPr="00BC4B6B" w:rsidRDefault="007266B0" w:rsidP="0017131B">
                                  <w:pPr>
                                    <w:jc w:val="center"/>
                                    <w:rPr>
                                      <w:b/>
                                    </w:rPr>
                                  </w:pPr>
                                  <w:r w:rsidRPr="000B0955">
                                    <w:rPr>
                                      <w:b/>
                                    </w:rPr>
                                    <w:t>Solution</w:t>
                                  </w:r>
                                </w:p>
                              </w:tc>
                            </w:tr>
                            <w:tr w:rsidR="007266B0" w14:paraId="2BAF6E04" w14:textId="77777777" w:rsidTr="0017131B">
                              <w:tc>
                                <w:tcPr>
                                  <w:tcW w:w="5000" w:type="pct"/>
                                </w:tcPr>
                                <w:p w14:paraId="1F873C48" w14:textId="77777777" w:rsidR="007266B0" w:rsidRPr="00FA3033" w:rsidRDefault="006C2E61">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m:rPr>
                                          <m:aln/>
                                        </m:rPr>
                                        <w:rPr>
                                          <w:rFonts w:ascii="Cambria Math" w:hAnsi="Cambria Math"/>
                                        </w:rPr>
                                        <m:t>=0.5</m:t>
                                      </m:r>
                                      <m:d>
                                        <m:dPr>
                                          <m:ctrlPr>
                                            <w:rPr>
                                              <w:rFonts w:ascii="Cambria Math" w:hAnsi="Cambria Math"/>
                                              <w:i/>
                                            </w:rPr>
                                          </m:ctrlPr>
                                        </m:dPr>
                                        <m:e>
                                          <m:r>
                                            <w:rPr>
                                              <w:rFonts w:ascii="Cambria Math" w:hAnsi="Cambria Math"/>
                                            </w:rPr>
                                            <m:t>64</m:t>
                                          </m:r>
                                        </m:e>
                                      </m:d>
                                      <m:r>
                                        <w:rPr>
                                          <w:rFonts w:ascii="Cambria Math" w:hAnsi="Cambria Math"/>
                                        </w:rPr>
                                        <m:t>-10=22</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m:rPr>
                                          <m:aln/>
                                        </m:rP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22</m:t>
                                          </m:r>
                                        </m:e>
                                      </m:d>
                                      <m:r>
                                        <w:rPr>
                                          <w:rFonts w:ascii="Cambria Math" w:eastAsiaTheme="minorEastAsia" w:hAnsi="Cambria Math"/>
                                        </w:rPr>
                                        <m:t>-10=1</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m:rPr>
                                          <m:aln/>
                                        </m:rP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-10=-9.5</m:t>
                                      </m:r>
                                    </m:oMath>
                                  </m:oMathPara>
                                </w:p>
                                <w:p w14:paraId="22205061" w14:textId="77777777" w:rsidR="007266B0" w:rsidRDefault="007266B0">
                                  <w:pPr>
                                    <w:rPr>
                                      <w:rFonts w:eastAsiaTheme="minorEastAsia"/>
                                    </w:rPr>
                                  </w:pPr>
                                </w:p>
                                <w:p w14:paraId="4CB851E2" w14:textId="77777777" w:rsidR="007266B0" w:rsidRPr="00FA3033" w:rsidRDefault="007266B0">
                                  <w:pPr>
                                    <w:rPr>
                                      <w:rFonts w:eastAsiaTheme="minorEastAsia"/>
                                    </w:rPr>
                                  </w:pPr>
                                  <m:oMathPara>
                                    <m:oMath>
                                      <m:r>
                                        <m:rPr>
                                          <m:nor/>
                                        </m:rPr>
                                        <w:rPr>
                                          <w:rFonts w:ascii="Cambria Math" w:eastAsiaTheme="minorEastAsia" w:hAnsi="Cambria Math"/>
                                        </w:rPr>
                                        <m:t>Value of term is</m:t>
                                      </m:r>
                                      <m:r>
                                        <w:rPr>
                                          <w:rFonts w:ascii="Cambria Math" w:eastAsiaTheme="minorEastAsia" w:hAnsi="Cambria Math"/>
                                        </w:rPr>
                                        <m:t>-9.5</m:t>
                                      </m:r>
                                    </m:oMath>
                                  </m:oMathPara>
                                </w:p>
                                <w:p w14:paraId="562A313A" w14:textId="77777777" w:rsidR="007266B0" w:rsidRPr="00FA3033" w:rsidRDefault="007266B0">
                                  <w:pPr>
                                    <w:rPr>
                                      <w:rFonts w:eastAsiaTheme="minorEastAsia"/>
                                    </w:rPr>
                                  </w:pPr>
                                </w:p>
                              </w:tc>
                            </w:tr>
                            <w:tr w:rsidR="007266B0" w14:paraId="4D629D8F" w14:textId="77777777" w:rsidTr="004A4688">
                              <w:trPr>
                                <w:trHeight w:hRule="exact" w:val="255"/>
                              </w:trPr>
                              <w:tc>
                                <w:tcPr>
                                  <w:tcW w:w="5000" w:type="pct"/>
                                  <w:shd w:val="clear" w:color="auto" w:fill="E7E6E6" w:themeFill="background2"/>
                                </w:tcPr>
                                <w:p w14:paraId="041C512B" w14:textId="77777777" w:rsidR="007266B0" w:rsidRPr="00BC4B6B" w:rsidRDefault="007266B0" w:rsidP="0017131B">
                                  <w:pPr>
                                    <w:jc w:val="center"/>
                                    <w:rPr>
                                      <w:b/>
                                    </w:rPr>
                                  </w:pPr>
                                  <w:r w:rsidRPr="000B0955">
                                    <w:rPr>
                                      <w:b/>
                                    </w:rPr>
                                    <w:t>S</w:t>
                                  </w:r>
                                  <w:r>
                                    <w:rPr>
                                      <w:b/>
                                    </w:rPr>
                                    <w:t>pecific behaviours</w:t>
                                  </w:r>
                                </w:p>
                              </w:tc>
                            </w:tr>
                            <w:tr w:rsidR="007266B0" w14:paraId="14565B91" w14:textId="77777777" w:rsidTr="0017131B">
                              <w:tc>
                                <w:tcPr>
                                  <w:tcW w:w="5000" w:type="pct"/>
                                </w:tcPr>
                                <w:p w14:paraId="5B4366F7" w14:textId="77777777" w:rsidR="007266B0" w:rsidRPr="00FA3033" w:rsidRDefault="007266B0">
                                  <w:pPr>
                                    <w:rPr>
                                      <w:rFonts w:eastAsiaTheme="minorEastAsia"/>
                                    </w:rPr>
                                  </w:pPr>
                                  <w:r>
                                    <w:sym w:font="Wingdings" w:char="F0FC"/>
                                  </w:r>
                                  <w:r>
                                    <w:t xml:space="preserve"> calculates second term of sequence</w:t>
                                  </w:r>
                                </w:p>
                                <w:p w14:paraId="43D200C6" w14:textId="77777777" w:rsidR="007266B0" w:rsidRPr="00FA3033" w:rsidRDefault="007266B0" w:rsidP="0017131B">
                                  <w:pPr>
                                    <w:rPr>
                                      <w:rFonts w:eastAsiaTheme="minorEastAsia"/>
                                    </w:rPr>
                                  </w:pPr>
                                  <w:r>
                                    <w:sym w:font="Wingdings" w:char="F0FC"/>
                                  </w:r>
                                  <w:r>
                                    <w:t xml:space="preserve"> calculates next two terms</w:t>
                                  </w:r>
                                </w:p>
                                <w:p w14:paraId="6A748D1C" w14:textId="77777777" w:rsidR="007266B0" w:rsidRPr="00FA3033" w:rsidRDefault="007266B0">
                                  <w:pPr>
                                    <w:rPr>
                                      <w:rFonts w:eastAsiaTheme="minorEastAsia"/>
                                    </w:rPr>
                                  </w:pPr>
                                  <w:r>
                                    <w:sym w:font="Wingdings" w:char="F0FC"/>
                                  </w:r>
                                  <w:r>
                                    <w:t xml:space="preserve"> states value of </w:t>
                                  </w:r>
                                  <m:oMath>
                                    <m:sSub>
                                      <m:sSubPr>
                                        <m:ctrlPr>
                                          <w:rPr>
                                            <w:rFonts w:ascii="Cambria Math" w:hAnsi="Cambria Math"/>
                                            <w:i/>
                                          </w:rPr>
                                        </m:ctrlPr>
                                      </m:sSubPr>
                                      <m:e>
                                        <m:r>
                                          <w:rPr>
                                            <w:rFonts w:ascii="Cambria Math" w:hAnsi="Cambria Math"/>
                                          </w:rPr>
                                          <m:t>T</m:t>
                                        </m:r>
                                      </m:e>
                                      <m:sub>
                                        <m:r>
                                          <w:rPr>
                                            <w:rFonts w:ascii="Cambria Math" w:hAnsi="Cambria Math"/>
                                          </w:rPr>
                                          <m:t>4</m:t>
                                        </m:r>
                                      </m:sub>
                                    </m:sSub>
                                  </m:oMath>
                                </w:p>
                              </w:tc>
                            </w:tr>
                          </w:tbl>
                          <w:p w14:paraId="50038ED5"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B9A8" id="Text Box 10" o:spid="_x0000_s1036" type="#_x0000_t202" style="position:absolute;left:0;text-align:left;margin-left:127.8pt;margin-top:7.35pt;width:213.5pt;height:1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42"/>
                      </w:tblGrid>
                      <w:tr w:rsidR="007266B0" w14:paraId="1A252EF5" w14:textId="77777777" w:rsidTr="004A4688">
                        <w:trPr>
                          <w:trHeight w:hRule="exact" w:val="255"/>
                        </w:trPr>
                        <w:tc>
                          <w:tcPr>
                            <w:tcW w:w="5000" w:type="pct"/>
                            <w:shd w:val="clear" w:color="auto" w:fill="E7E6E6" w:themeFill="background2"/>
                          </w:tcPr>
                          <w:p w14:paraId="47E43DD7" w14:textId="77777777" w:rsidR="007266B0" w:rsidRPr="00BC4B6B" w:rsidRDefault="007266B0" w:rsidP="0017131B">
                            <w:pPr>
                              <w:jc w:val="center"/>
                              <w:rPr>
                                <w:b/>
                              </w:rPr>
                            </w:pPr>
                            <w:r w:rsidRPr="000B0955">
                              <w:rPr>
                                <w:b/>
                              </w:rPr>
                              <w:t>Solution</w:t>
                            </w:r>
                          </w:p>
                        </w:tc>
                      </w:tr>
                      <w:tr w:rsidR="007266B0" w14:paraId="2BAF6E04" w14:textId="77777777" w:rsidTr="0017131B">
                        <w:tc>
                          <w:tcPr>
                            <w:tcW w:w="5000" w:type="pct"/>
                          </w:tcPr>
                          <w:p w14:paraId="1F873C48" w14:textId="77777777" w:rsidR="007266B0" w:rsidRPr="00FA3033" w:rsidRDefault="006C2E61">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m:rPr>
                                    <m:aln/>
                                  </m:rPr>
                                  <w:rPr>
                                    <w:rFonts w:ascii="Cambria Math" w:hAnsi="Cambria Math"/>
                                  </w:rPr>
                                  <m:t>=0.5</m:t>
                                </m:r>
                                <m:d>
                                  <m:dPr>
                                    <m:ctrlPr>
                                      <w:rPr>
                                        <w:rFonts w:ascii="Cambria Math" w:hAnsi="Cambria Math"/>
                                        <w:i/>
                                      </w:rPr>
                                    </m:ctrlPr>
                                  </m:dPr>
                                  <m:e>
                                    <m:r>
                                      <w:rPr>
                                        <w:rFonts w:ascii="Cambria Math" w:hAnsi="Cambria Math"/>
                                      </w:rPr>
                                      <m:t>64</m:t>
                                    </m:r>
                                  </m:e>
                                </m:d>
                                <m:r>
                                  <w:rPr>
                                    <w:rFonts w:ascii="Cambria Math" w:hAnsi="Cambria Math"/>
                                  </w:rPr>
                                  <m:t>-10=22</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m:rPr>
                                    <m:aln/>
                                  </m:rP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22</m:t>
                                    </m:r>
                                  </m:e>
                                </m:d>
                                <m:r>
                                  <w:rPr>
                                    <w:rFonts w:ascii="Cambria Math" w:eastAsiaTheme="minorEastAsia" w:hAnsi="Cambria Math"/>
                                  </w:rPr>
                                  <m:t>-10=1</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m:rPr>
                                    <m:aln/>
                                  </m:rP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-10=-9.5</m:t>
                                </m:r>
                              </m:oMath>
                            </m:oMathPara>
                          </w:p>
                          <w:p w14:paraId="22205061" w14:textId="77777777" w:rsidR="007266B0" w:rsidRDefault="007266B0">
                            <w:pPr>
                              <w:rPr>
                                <w:rFonts w:eastAsiaTheme="minorEastAsia"/>
                              </w:rPr>
                            </w:pPr>
                          </w:p>
                          <w:p w14:paraId="4CB851E2" w14:textId="77777777" w:rsidR="007266B0" w:rsidRPr="00FA3033" w:rsidRDefault="007266B0">
                            <w:pPr>
                              <w:rPr>
                                <w:rFonts w:eastAsiaTheme="minorEastAsia"/>
                              </w:rPr>
                            </w:pPr>
                            <m:oMathPara>
                              <m:oMath>
                                <m:r>
                                  <m:rPr>
                                    <m:nor/>
                                  </m:rPr>
                                  <w:rPr>
                                    <w:rFonts w:ascii="Cambria Math" w:eastAsiaTheme="minorEastAsia" w:hAnsi="Cambria Math"/>
                                  </w:rPr>
                                  <m:t>Value of term is</m:t>
                                </m:r>
                                <m:r>
                                  <w:rPr>
                                    <w:rFonts w:ascii="Cambria Math" w:eastAsiaTheme="minorEastAsia" w:hAnsi="Cambria Math"/>
                                  </w:rPr>
                                  <m:t>-9.5</m:t>
                                </m:r>
                              </m:oMath>
                            </m:oMathPara>
                          </w:p>
                          <w:p w14:paraId="562A313A" w14:textId="77777777" w:rsidR="007266B0" w:rsidRPr="00FA3033" w:rsidRDefault="007266B0">
                            <w:pPr>
                              <w:rPr>
                                <w:rFonts w:eastAsiaTheme="minorEastAsia"/>
                              </w:rPr>
                            </w:pPr>
                          </w:p>
                        </w:tc>
                      </w:tr>
                      <w:tr w:rsidR="007266B0" w14:paraId="4D629D8F" w14:textId="77777777" w:rsidTr="004A4688">
                        <w:trPr>
                          <w:trHeight w:hRule="exact" w:val="255"/>
                        </w:trPr>
                        <w:tc>
                          <w:tcPr>
                            <w:tcW w:w="5000" w:type="pct"/>
                            <w:shd w:val="clear" w:color="auto" w:fill="E7E6E6" w:themeFill="background2"/>
                          </w:tcPr>
                          <w:p w14:paraId="041C512B" w14:textId="77777777" w:rsidR="007266B0" w:rsidRPr="00BC4B6B" w:rsidRDefault="007266B0" w:rsidP="0017131B">
                            <w:pPr>
                              <w:jc w:val="center"/>
                              <w:rPr>
                                <w:b/>
                              </w:rPr>
                            </w:pPr>
                            <w:r w:rsidRPr="000B0955">
                              <w:rPr>
                                <w:b/>
                              </w:rPr>
                              <w:t>S</w:t>
                            </w:r>
                            <w:r>
                              <w:rPr>
                                <w:b/>
                              </w:rPr>
                              <w:t>pecific behaviours</w:t>
                            </w:r>
                          </w:p>
                        </w:tc>
                      </w:tr>
                      <w:tr w:rsidR="007266B0" w14:paraId="14565B91" w14:textId="77777777" w:rsidTr="0017131B">
                        <w:tc>
                          <w:tcPr>
                            <w:tcW w:w="5000" w:type="pct"/>
                          </w:tcPr>
                          <w:p w14:paraId="5B4366F7" w14:textId="77777777" w:rsidR="007266B0" w:rsidRPr="00FA3033" w:rsidRDefault="007266B0">
                            <w:pPr>
                              <w:rPr>
                                <w:rFonts w:eastAsiaTheme="minorEastAsia"/>
                              </w:rPr>
                            </w:pPr>
                            <w:r>
                              <w:sym w:font="Wingdings" w:char="F0FC"/>
                            </w:r>
                            <w:r>
                              <w:t xml:space="preserve"> calculates second term of sequence</w:t>
                            </w:r>
                          </w:p>
                          <w:p w14:paraId="43D200C6" w14:textId="77777777" w:rsidR="007266B0" w:rsidRPr="00FA3033" w:rsidRDefault="007266B0" w:rsidP="0017131B">
                            <w:pPr>
                              <w:rPr>
                                <w:rFonts w:eastAsiaTheme="minorEastAsia"/>
                              </w:rPr>
                            </w:pPr>
                            <w:r>
                              <w:sym w:font="Wingdings" w:char="F0FC"/>
                            </w:r>
                            <w:r>
                              <w:t xml:space="preserve"> calculates next two terms</w:t>
                            </w:r>
                          </w:p>
                          <w:p w14:paraId="6A748D1C" w14:textId="77777777" w:rsidR="007266B0" w:rsidRPr="00FA3033" w:rsidRDefault="007266B0">
                            <w:pPr>
                              <w:rPr>
                                <w:rFonts w:eastAsiaTheme="minorEastAsia"/>
                              </w:rPr>
                            </w:pPr>
                            <w:r>
                              <w:sym w:font="Wingdings" w:char="F0FC"/>
                            </w:r>
                            <w:r>
                              <w:t xml:space="preserve"> states value of </w:t>
                            </w:r>
                            <m:oMath>
                              <m:sSub>
                                <m:sSubPr>
                                  <m:ctrlPr>
                                    <w:rPr>
                                      <w:rFonts w:ascii="Cambria Math" w:hAnsi="Cambria Math"/>
                                      <w:i/>
                                    </w:rPr>
                                  </m:ctrlPr>
                                </m:sSubPr>
                                <m:e>
                                  <m:r>
                                    <w:rPr>
                                      <w:rFonts w:ascii="Cambria Math" w:hAnsi="Cambria Math"/>
                                    </w:rPr>
                                    <m:t>T</m:t>
                                  </m:r>
                                </m:e>
                                <m:sub>
                                  <m:r>
                                    <w:rPr>
                                      <w:rFonts w:ascii="Cambria Math" w:hAnsi="Cambria Math"/>
                                    </w:rPr>
                                    <m:t>4</m:t>
                                  </m:r>
                                </m:sub>
                              </m:sSub>
                            </m:oMath>
                          </w:p>
                        </w:tc>
                      </w:tr>
                    </w:tbl>
                    <w:p w14:paraId="50038ED5" w14:textId="77777777" w:rsidR="007266B0" w:rsidRDefault="007266B0" w:rsidP="004A4688"/>
                  </w:txbxContent>
                </v:textbox>
              </v:shape>
            </w:pict>
          </mc:Fallback>
        </mc:AlternateContent>
      </w:r>
    </w:p>
    <w:p w14:paraId="20C995E6" w14:textId="77777777" w:rsidR="008E1CCF" w:rsidRDefault="008E1CCF" w:rsidP="0017131B">
      <w:pPr>
        <w:pStyle w:val="Parta"/>
        <w:rPr>
          <w:rFonts w:eastAsiaTheme="minorEastAsia"/>
        </w:rPr>
      </w:pPr>
    </w:p>
    <w:p w14:paraId="70886880" w14:textId="77777777" w:rsidR="008E1CCF" w:rsidRDefault="008E1CCF" w:rsidP="0017131B">
      <w:pPr>
        <w:pStyle w:val="Parta"/>
        <w:rPr>
          <w:rFonts w:eastAsiaTheme="minorEastAsia"/>
        </w:rPr>
      </w:pPr>
    </w:p>
    <w:p w14:paraId="3C1DEF6F" w14:textId="77777777" w:rsidR="008E1CCF" w:rsidRDefault="008E1CCF" w:rsidP="0017131B">
      <w:pPr>
        <w:pStyle w:val="Parta"/>
        <w:rPr>
          <w:rFonts w:eastAsiaTheme="minorEastAsia"/>
        </w:rPr>
      </w:pPr>
    </w:p>
    <w:p w14:paraId="637755C1" w14:textId="77777777" w:rsidR="008E1CCF" w:rsidRDefault="008E1CCF" w:rsidP="0017131B">
      <w:pPr>
        <w:pStyle w:val="Parta"/>
        <w:rPr>
          <w:rFonts w:eastAsiaTheme="minorEastAsia"/>
        </w:rPr>
      </w:pPr>
    </w:p>
    <w:p w14:paraId="7421C48C" w14:textId="77777777" w:rsidR="008E1CCF" w:rsidRDefault="008E1CCF" w:rsidP="0017131B">
      <w:pPr>
        <w:pStyle w:val="Parta"/>
      </w:pPr>
    </w:p>
    <w:p w14:paraId="4E7E1D3A" w14:textId="77777777" w:rsidR="008E1CCF" w:rsidRDefault="008E1CCF" w:rsidP="0017131B">
      <w:pPr>
        <w:pStyle w:val="Parta"/>
      </w:pPr>
    </w:p>
    <w:p w14:paraId="57342956" w14:textId="77777777" w:rsidR="008E1CCF" w:rsidRDefault="008E1CCF" w:rsidP="0017131B">
      <w:pPr>
        <w:pStyle w:val="Parta"/>
      </w:pPr>
    </w:p>
    <w:p w14:paraId="0722BE55" w14:textId="77777777" w:rsidR="008E1CCF" w:rsidRDefault="008E1CCF" w:rsidP="0017131B">
      <w:pPr>
        <w:pStyle w:val="Parta"/>
      </w:pPr>
    </w:p>
    <w:p w14:paraId="5AEC808B" w14:textId="77777777" w:rsidR="008E1CCF" w:rsidRDefault="008E1CCF" w:rsidP="0017131B">
      <w:pPr>
        <w:pStyle w:val="Parta"/>
      </w:pPr>
    </w:p>
    <w:p w14:paraId="3E0C4124" w14:textId="77777777" w:rsidR="008E1CCF" w:rsidRDefault="008E1CCF" w:rsidP="0017131B">
      <w:pPr>
        <w:pStyle w:val="Parta"/>
      </w:pPr>
    </w:p>
    <w:p w14:paraId="772BEA73" w14:textId="77777777" w:rsidR="008E1CCF" w:rsidRDefault="008E1CCF" w:rsidP="0017131B">
      <w:pPr>
        <w:pStyle w:val="Parta"/>
      </w:pPr>
    </w:p>
    <w:p w14:paraId="6ACE3EF4" w14:textId="77777777" w:rsidR="008E1CCF" w:rsidRDefault="008E1CCF" w:rsidP="0017131B">
      <w:pPr>
        <w:pStyle w:val="Parta"/>
      </w:pPr>
    </w:p>
    <w:p w14:paraId="0551F62E" w14:textId="77777777" w:rsidR="008E1CCF" w:rsidRDefault="008E1CCF" w:rsidP="0017131B">
      <w:pPr>
        <w:pStyle w:val="Parta"/>
      </w:pPr>
    </w:p>
    <w:p w14:paraId="345DE69A" w14:textId="77777777" w:rsidR="008E1CCF" w:rsidRDefault="008E1CCF" w:rsidP="0017131B">
      <w:pPr>
        <w:pStyle w:val="Parta"/>
      </w:pPr>
    </w:p>
    <w:p w14:paraId="11647C03" w14:textId="77777777" w:rsidR="008E1CCF" w:rsidRDefault="008E1CCF" w:rsidP="0017131B">
      <w:pPr>
        <w:pStyle w:val="Parta"/>
      </w:pPr>
    </w:p>
    <w:p w14:paraId="56F63F4D" w14:textId="77777777" w:rsidR="008E1CCF" w:rsidRDefault="008E1CCF" w:rsidP="0017131B">
      <w:pPr>
        <w:pStyle w:val="Parta"/>
      </w:pPr>
    </w:p>
    <w:p w14:paraId="3FE7605D" w14:textId="77777777" w:rsidR="008E1CCF" w:rsidRDefault="008E1CCF" w:rsidP="0017131B">
      <w:pPr>
        <w:pStyle w:val="Parta"/>
      </w:pPr>
      <w:r>
        <w:t>(b)</w:t>
      </w:r>
      <w:r>
        <w:tab/>
        <w:t xml:space="preserve">Consider the arithmetic sequence </w:t>
      </w:r>
      <m:oMath>
        <m:r>
          <w:rPr>
            <w:rFonts w:ascii="Cambria Math" w:hAnsi="Cambria Math"/>
          </w:rPr>
          <m:t xml:space="preserve">11, 14, 17, 20, </m:t>
        </m:r>
        <m:r>
          <m:rPr>
            <m:sty m:val="p"/>
          </m:rPr>
          <w:rPr>
            <w:rStyle w:val="CommentReference"/>
            <w:rFonts w:eastAsia="Times New Roman" w:cs="Times New Roman"/>
          </w:rPr>
          <w:commentReference w:id="38"/>
        </m:r>
        <m:r>
          <w:rPr>
            <w:rFonts w:ascii="Cambria Math" w:hAnsi="Cambria Math"/>
          </w:rPr>
          <m:t>…</m:t>
        </m:r>
      </m:oMath>
      <w:r>
        <w:t xml:space="preserve"> .</w:t>
      </w:r>
    </w:p>
    <w:p w14:paraId="2A689F23" w14:textId="77777777" w:rsidR="008E1CCF" w:rsidRDefault="008E1CCF" w:rsidP="0017131B">
      <w:pPr>
        <w:pStyle w:val="Parta"/>
      </w:pPr>
    </w:p>
    <w:p w14:paraId="0AADC2E8" w14:textId="77777777" w:rsidR="008E1CCF" w:rsidRDefault="008E1CCF" w:rsidP="0017131B">
      <w:pPr>
        <w:pStyle w:val="Partai"/>
      </w:pPr>
      <w:r>
        <w:t>(i)</w:t>
      </w:r>
      <w:r>
        <w:tab/>
        <w:t xml:space="preserve">Determine the </w:t>
      </w:r>
      <m:oMath>
        <m:r>
          <w:rPr>
            <w:rFonts w:ascii="Cambria Math" w:hAnsi="Cambria Math"/>
          </w:rPr>
          <m:t>201</m:t>
        </m:r>
      </m:oMath>
      <w:r>
        <w:rPr>
          <w:vertAlign w:val="superscript"/>
        </w:rPr>
        <w:t>st</w:t>
      </w:r>
      <w:r>
        <w:t xml:space="preserve"> term of the sequence.</w:t>
      </w:r>
      <w:r>
        <w:tab/>
        <w:t>(3 marks)</w:t>
      </w:r>
    </w:p>
    <w:p w14:paraId="471AF2CE" w14:textId="77777777" w:rsidR="008E1CCF" w:rsidRDefault="008E1CCF" w:rsidP="0017131B">
      <w:pPr>
        <w:pStyle w:val="Partai"/>
      </w:pPr>
      <w:r>
        <w:rPr>
          <w:noProof/>
          <w:lang w:eastAsia="en-AU"/>
        </w:rPr>
        <mc:AlternateContent>
          <mc:Choice Requires="wps">
            <w:drawing>
              <wp:anchor distT="0" distB="0" distL="114300" distR="114300" simplePos="0" relativeHeight="251675648" behindDoc="0" locked="0" layoutInCell="1" allowOverlap="1" wp14:anchorId="2F8CA13A" wp14:editId="4111F33B">
                <wp:simplePos x="0" y="0"/>
                <wp:positionH relativeFrom="column">
                  <wp:posOffset>1711960</wp:posOffset>
                </wp:positionH>
                <wp:positionV relativeFrom="paragraph">
                  <wp:posOffset>119380</wp:posOffset>
                </wp:positionV>
                <wp:extent cx="2000250" cy="153035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20002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7266B0" w14:paraId="25841537" w14:textId="77777777" w:rsidTr="004A4688">
                              <w:trPr>
                                <w:trHeight w:hRule="exact" w:val="255"/>
                              </w:trPr>
                              <w:tc>
                                <w:tcPr>
                                  <w:tcW w:w="5000" w:type="pct"/>
                                  <w:shd w:val="clear" w:color="auto" w:fill="E7E6E6" w:themeFill="background2"/>
                                </w:tcPr>
                                <w:p w14:paraId="07FA39B2" w14:textId="77777777" w:rsidR="007266B0" w:rsidRPr="00BC4B6B" w:rsidRDefault="007266B0" w:rsidP="0017131B">
                                  <w:pPr>
                                    <w:jc w:val="center"/>
                                    <w:rPr>
                                      <w:b/>
                                    </w:rPr>
                                  </w:pPr>
                                  <w:r w:rsidRPr="000B0955">
                                    <w:rPr>
                                      <w:b/>
                                    </w:rPr>
                                    <w:t>Solution</w:t>
                                  </w:r>
                                </w:p>
                              </w:tc>
                            </w:tr>
                            <w:tr w:rsidR="007266B0" w14:paraId="623E1581" w14:textId="77777777" w:rsidTr="0017131B">
                              <w:tc>
                                <w:tcPr>
                                  <w:tcW w:w="5000" w:type="pct"/>
                                </w:tcPr>
                                <w:p w14:paraId="572EB79F" w14:textId="77777777" w:rsidR="007266B0" w:rsidRPr="00DE08D4" w:rsidRDefault="006C2E61">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m:rPr>
                                          <m:aln/>
                                        </m:rPr>
                                        <w:rPr>
                                          <w:rFonts w:ascii="Cambria Math" w:hAnsi="Cambria Math"/>
                                        </w:rPr>
                                        <m:t>=11+3</m:t>
                                      </m:r>
                                      <m:d>
                                        <m:dPr>
                                          <m:ctrlPr>
                                            <w:rPr>
                                              <w:rFonts w:ascii="Cambria Math" w:hAnsi="Cambria Math"/>
                                              <w:i/>
                                            </w:rPr>
                                          </m:ctrlPr>
                                        </m:dPr>
                                        <m:e>
                                          <m:r>
                                            <w:rPr>
                                              <w:rFonts w:ascii="Cambria Math" w:hAnsi="Cambria Math"/>
                                            </w:rPr>
                                            <m:t>n-1</m:t>
                                          </m:r>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m:t>
                                          </m:r>
                                        </m:sub>
                                      </m:sSub>
                                      <m:r>
                                        <m:rPr>
                                          <m:aln/>
                                        </m:rPr>
                                        <w:rPr>
                                          <w:rFonts w:ascii="Cambria Math" w:eastAsiaTheme="minorEastAsia" w:hAnsi="Cambria Math"/>
                                        </w:rPr>
                                        <m:t>=11+3</m:t>
                                      </m:r>
                                      <m:d>
                                        <m:dPr>
                                          <m:ctrlPr>
                                            <w:rPr>
                                              <w:rFonts w:ascii="Cambria Math" w:eastAsiaTheme="minorEastAsia" w:hAnsi="Cambria Math"/>
                                              <w:i/>
                                            </w:rPr>
                                          </m:ctrlPr>
                                        </m:dPr>
                                        <m:e>
                                          <m:r>
                                            <w:rPr>
                                              <w:rFonts w:ascii="Cambria Math" w:eastAsiaTheme="minorEastAsia" w:hAnsi="Cambria Math"/>
                                            </w:rPr>
                                            <m:t>201-1</m:t>
                                          </m:r>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m:t>
                                          </m:r>
                                        </m:sub>
                                      </m:sSub>
                                      <m:r>
                                        <m:rPr>
                                          <m:aln/>
                                        </m:rPr>
                                        <w:rPr>
                                          <w:rFonts w:ascii="Cambria Math" w:eastAsiaTheme="minorEastAsia" w:hAnsi="Cambria Math"/>
                                        </w:rPr>
                                        <m:t>=611</m:t>
                                      </m:r>
                                    </m:oMath>
                                  </m:oMathPara>
                                </w:p>
                                <w:p w14:paraId="36472408" w14:textId="77777777" w:rsidR="007266B0" w:rsidRPr="00DE08D4" w:rsidRDefault="007266B0">
                                  <w:pPr>
                                    <w:rPr>
                                      <w:rFonts w:eastAsiaTheme="minorEastAsia"/>
                                    </w:rPr>
                                  </w:pPr>
                                </w:p>
                              </w:tc>
                            </w:tr>
                            <w:tr w:rsidR="007266B0" w14:paraId="63083A3D" w14:textId="77777777" w:rsidTr="004A4688">
                              <w:trPr>
                                <w:trHeight w:hRule="exact" w:val="255"/>
                              </w:trPr>
                              <w:tc>
                                <w:tcPr>
                                  <w:tcW w:w="5000" w:type="pct"/>
                                  <w:shd w:val="clear" w:color="auto" w:fill="E7E6E6" w:themeFill="background2"/>
                                </w:tcPr>
                                <w:p w14:paraId="02CBE476" w14:textId="77777777" w:rsidR="007266B0" w:rsidRPr="00BC4B6B" w:rsidRDefault="007266B0" w:rsidP="0017131B">
                                  <w:pPr>
                                    <w:jc w:val="center"/>
                                    <w:rPr>
                                      <w:b/>
                                    </w:rPr>
                                  </w:pPr>
                                  <w:r w:rsidRPr="000B0955">
                                    <w:rPr>
                                      <w:b/>
                                    </w:rPr>
                                    <w:t>S</w:t>
                                  </w:r>
                                  <w:r>
                                    <w:rPr>
                                      <w:b/>
                                    </w:rPr>
                                    <w:t>pecific behaviours</w:t>
                                  </w:r>
                                </w:p>
                              </w:tc>
                            </w:tr>
                            <w:tr w:rsidR="007266B0" w14:paraId="1602D02A" w14:textId="77777777" w:rsidTr="0017131B">
                              <w:tc>
                                <w:tcPr>
                                  <w:tcW w:w="5000" w:type="pct"/>
                                </w:tcPr>
                                <w:p w14:paraId="4DAF18EB" w14:textId="77777777" w:rsidR="007266B0" w:rsidRDefault="007266B0">
                                  <w:r>
                                    <w:sym w:font="Wingdings" w:char="F0FC"/>
                                  </w:r>
                                  <w:r>
                                    <w:t xml:space="preserve"> uses form of n</w:t>
                                  </w:r>
                                  <w:r w:rsidRPr="00B96409">
                                    <w:rPr>
                                      <w:vertAlign w:val="superscript"/>
                                    </w:rPr>
                                    <w:t>th</w:t>
                                  </w:r>
                                  <w:r>
                                    <w:t xml:space="preserve"> term rule</w:t>
                                  </w:r>
                                </w:p>
                                <w:p w14:paraId="515BC949" w14:textId="77777777" w:rsidR="007266B0" w:rsidRDefault="007266B0">
                                  <w:r>
                                    <w:sym w:font="Wingdings" w:char="F0FC"/>
                                  </w:r>
                                  <w:r>
                                    <w:t xml:space="preserve"> substitutes 201 into rule</w:t>
                                  </w:r>
                                </w:p>
                                <w:p w14:paraId="4945CE29" w14:textId="77777777" w:rsidR="007266B0" w:rsidRDefault="007266B0">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201</m:t>
                                        </m:r>
                                      </m:sub>
                                    </m:sSub>
                                  </m:oMath>
                                </w:p>
                              </w:tc>
                            </w:tr>
                          </w:tbl>
                          <w:p w14:paraId="04F8A9DD"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A13A" id="Text Box 11" o:spid="_x0000_s1037" type="#_x0000_t202" style="position:absolute;left:0;text-align:left;margin-left:134.8pt;margin-top:9.4pt;width:157.5pt;height:1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124"/>
                      </w:tblGrid>
                      <w:tr w:rsidR="007266B0" w14:paraId="25841537" w14:textId="77777777" w:rsidTr="004A4688">
                        <w:trPr>
                          <w:trHeight w:hRule="exact" w:val="255"/>
                        </w:trPr>
                        <w:tc>
                          <w:tcPr>
                            <w:tcW w:w="5000" w:type="pct"/>
                            <w:shd w:val="clear" w:color="auto" w:fill="E7E6E6" w:themeFill="background2"/>
                          </w:tcPr>
                          <w:p w14:paraId="07FA39B2" w14:textId="77777777" w:rsidR="007266B0" w:rsidRPr="00BC4B6B" w:rsidRDefault="007266B0" w:rsidP="0017131B">
                            <w:pPr>
                              <w:jc w:val="center"/>
                              <w:rPr>
                                <w:b/>
                              </w:rPr>
                            </w:pPr>
                            <w:r w:rsidRPr="000B0955">
                              <w:rPr>
                                <w:b/>
                              </w:rPr>
                              <w:t>Solution</w:t>
                            </w:r>
                          </w:p>
                        </w:tc>
                      </w:tr>
                      <w:tr w:rsidR="007266B0" w14:paraId="623E1581" w14:textId="77777777" w:rsidTr="0017131B">
                        <w:tc>
                          <w:tcPr>
                            <w:tcW w:w="5000" w:type="pct"/>
                          </w:tcPr>
                          <w:p w14:paraId="572EB79F" w14:textId="77777777" w:rsidR="007266B0" w:rsidRPr="00DE08D4" w:rsidRDefault="006C2E61">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m:rPr>
                                    <m:aln/>
                                  </m:rPr>
                                  <w:rPr>
                                    <w:rFonts w:ascii="Cambria Math" w:hAnsi="Cambria Math"/>
                                  </w:rPr>
                                  <m:t>=11+3</m:t>
                                </m:r>
                                <m:d>
                                  <m:dPr>
                                    <m:ctrlPr>
                                      <w:rPr>
                                        <w:rFonts w:ascii="Cambria Math" w:hAnsi="Cambria Math"/>
                                        <w:i/>
                                      </w:rPr>
                                    </m:ctrlPr>
                                  </m:dPr>
                                  <m:e>
                                    <m:r>
                                      <w:rPr>
                                        <w:rFonts w:ascii="Cambria Math" w:hAnsi="Cambria Math"/>
                                      </w:rPr>
                                      <m:t>n-1</m:t>
                                    </m:r>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m:t>
                                    </m:r>
                                  </m:sub>
                                </m:sSub>
                                <m:r>
                                  <m:rPr>
                                    <m:aln/>
                                  </m:rPr>
                                  <w:rPr>
                                    <w:rFonts w:ascii="Cambria Math" w:eastAsiaTheme="minorEastAsia" w:hAnsi="Cambria Math"/>
                                  </w:rPr>
                                  <m:t>=11+3</m:t>
                                </m:r>
                                <m:d>
                                  <m:dPr>
                                    <m:ctrlPr>
                                      <w:rPr>
                                        <w:rFonts w:ascii="Cambria Math" w:eastAsiaTheme="minorEastAsia" w:hAnsi="Cambria Math"/>
                                        <w:i/>
                                      </w:rPr>
                                    </m:ctrlPr>
                                  </m:dPr>
                                  <m:e>
                                    <m:r>
                                      <w:rPr>
                                        <w:rFonts w:ascii="Cambria Math" w:eastAsiaTheme="minorEastAsia" w:hAnsi="Cambria Math"/>
                                      </w:rPr>
                                      <m:t>201-1</m:t>
                                    </m:r>
                                  </m:e>
                                </m:d>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m:t>
                                    </m:r>
                                  </m:sub>
                                </m:sSub>
                                <m:r>
                                  <m:rPr>
                                    <m:aln/>
                                  </m:rPr>
                                  <w:rPr>
                                    <w:rFonts w:ascii="Cambria Math" w:eastAsiaTheme="minorEastAsia" w:hAnsi="Cambria Math"/>
                                  </w:rPr>
                                  <m:t>=611</m:t>
                                </m:r>
                              </m:oMath>
                            </m:oMathPara>
                          </w:p>
                          <w:p w14:paraId="36472408" w14:textId="77777777" w:rsidR="007266B0" w:rsidRPr="00DE08D4" w:rsidRDefault="007266B0">
                            <w:pPr>
                              <w:rPr>
                                <w:rFonts w:eastAsiaTheme="minorEastAsia"/>
                              </w:rPr>
                            </w:pPr>
                          </w:p>
                        </w:tc>
                      </w:tr>
                      <w:tr w:rsidR="007266B0" w14:paraId="63083A3D" w14:textId="77777777" w:rsidTr="004A4688">
                        <w:trPr>
                          <w:trHeight w:hRule="exact" w:val="255"/>
                        </w:trPr>
                        <w:tc>
                          <w:tcPr>
                            <w:tcW w:w="5000" w:type="pct"/>
                            <w:shd w:val="clear" w:color="auto" w:fill="E7E6E6" w:themeFill="background2"/>
                          </w:tcPr>
                          <w:p w14:paraId="02CBE476" w14:textId="77777777" w:rsidR="007266B0" w:rsidRPr="00BC4B6B" w:rsidRDefault="007266B0" w:rsidP="0017131B">
                            <w:pPr>
                              <w:jc w:val="center"/>
                              <w:rPr>
                                <w:b/>
                              </w:rPr>
                            </w:pPr>
                            <w:r w:rsidRPr="000B0955">
                              <w:rPr>
                                <w:b/>
                              </w:rPr>
                              <w:t>S</w:t>
                            </w:r>
                            <w:r>
                              <w:rPr>
                                <w:b/>
                              </w:rPr>
                              <w:t>pecific behaviours</w:t>
                            </w:r>
                          </w:p>
                        </w:tc>
                      </w:tr>
                      <w:tr w:rsidR="007266B0" w14:paraId="1602D02A" w14:textId="77777777" w:rsidTr="0017131B">
                        <w:tc>
                          <w:tcPr>
                            <w:tcW w:w="5000" w:type="pct"/>
                          </w:tcPr>
                          <w:p w14:paraId="4DAF18EB" w14:textId="77777777" w:rsidR="007266B0" w:rsidRDefault="007266B0">
                            <w:r>
                              <w:sym w:font="Wingdings" w:char="F0FC"/>
                            </w:r>
                            <w:r>
                              <w:t xml:space="preserve"> uses form of n</w:t>
                            </w:r>
                            <w:r w:rsidRPr="00B96409">
                              <w:rPr>
                                <w:vertAlign w:val="superscript"/>
                              </w:rPr>
                              <w:t>th</w:t>
                            </w:r>
                            <w:r>
                              <w:t xml:space="preserve"> term rule</w:t>
                            </w:r>
                          </w:p>
                          <w:p w14:paraId="515BC949" w14:textId="77777777" w:rsidR="007266B0" w:rsidRDefault="007266B0">
                            <w:r>
                              <w:sym w:font="Wingdings" w:char="F0FC"/>
                            </w:r>
                            <w:r>
                              <w:t xml:space="preserve"> substitutes 201 into rule</w:t>
                            </w:r>
                          </w:p>
                          <w:p w14:paraId="4945CE29" w14:textId="77777777" w:rsidR="007266B0" w:rsidRDefault="007266B0">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201</m:t>
                                  </m:r>
                                </m:sub>
                              </m:sSub>
                            </m:oMath>
                          </w:p>
                        </w:tc>
                      </w:tr>
                    </w:tbl>
                    <w:p w14:paraId="04F8A9DD" w14:textId="77777777" w:rsidR="007266B0" w:rsidRDefault="007266B0" w:rsidP="004A4688"/>
                  </w:txbxContent>
                </v:textbox>
              </v:shape>
            </w:pict>
          </mc:Fallback>
        </mc:AlternateContent>
      </w:r>
    </w:p>
    <w:p w14:paraId="6FE1AF56" w14:textId="77777777" w:rsidR="008E1CCF" w:rsidRDefault="008E1CCF" w:rsidP="0017131B">
      <w:pPr>
        <w:pStyle w:val="Partai"/>
      </w:pPr>
    </w:p>
    <w:p w14:paraId="401062AA" w14:textId="77777777" w:rsidR="008E1CCF" w:rsidRDefault="008E1CCF" w:rsidP="0017131B">
      <w:pPr>
        <w:pStyle w:val="Partai"/>
      </w:pPr>
    </w:p>
    <w:p w14:paraId="4FA5E74D" w14:textId="77777777" w:rsidR="008E1CCF" w:rsidRDefault="008E1CCF" w:rsidP="0017131B">
      <w:pPr>
        <w:pStyle w:val="Partai"/>
      </w:pPr>
    </w:p>
    <w:p w14:paraId="2AA7631E" w14:textId="77777777" w:rsidR="008E1CCF" w:rsidRDefault="008E1CCF" w:rsidP="0017131B">
      <w:pPr>
        <w:pStyle w:val="Partai"/>
      </w:pPr>
    </w:p>
    <w:p w14:paraId="7292502F" w14:textId="77777777" w:rsidR="008E1CCF" w:rsidRDefault="008E1CCF" w:rsidP="0017131B">
      <w:pPr>
        <w:pStyle w:val="Partai"/>
      </w:pPr>
    </w:p>
    <w:p w14:paraId="721B168E" w14:textId="77777777" w:rsidR="008E1CCF" w:rsidRDefault="008E1CCF" w:rsidP="0017131B">
      <w:pPr>
        <w:pStyle w:val="Partai"/>
      </w:pPr>
    </w:p>
    <w:p w14:paraId="143D2C9E" w14:textId="77777777" w:rsidR="008E1CCF" w:rsidRDefault="008E1CCF" w:rsidP="0017131B">
      <w:pPr>
        <w:pStyle w:val="Partai"/>
      </w:pPr>
    </w:p>
    <w:p w14:paraId="09E55396" w14:textId="77777777" w:rsidR="008E1CCF" w:rsidRDefault="008E1CCF" w:rsidP="0017131B">
      <w:pPr>
        <w:pStyle w:val="Partai"/>
      </w:pPr>
    </w:p>
    <w:p w14:paraId="3DC45F15" w14:textId="77777777" w:rsidR="008E1CCF" w:rsidRDefault="008E1CCF" w:rsidP="0017131B">
      <w:pPr>
        <w:pStyle w:val="Partai"/>
      </w:pPr>
    </w:p>
    <w:p w14:paraId="31808E4F" w14:textId="77777777" w:rsidR="008E1CCF" w:rsidRDefault="008E1CCF" w:rsidP="0017131B">
      <w:pPr>
        <w:pStyle w:val="Partai"/>
      </w:pPr>
    </w:p>
    <w:p w14:paraId="2BE032D5" w14:textId="77777777" w:rsidR="008E1CCF" w:rsidRDefault="008E1CCF" w:rsidP="0017131B">
      <w:pPr>
        <w:pStyle w:val="Partai"/>
      </w:pPr>
    </w:p>
    <w:p w14:paraId="530AEFD1" w14:textId="77777777" w:rsidR="008E1CCF" w:rsidRDefault="008E1CCF" w:rsidP="0017131B">
      <w:pPr>
        <w:pStyle w:val="Partai"/>
      </w:pPr>
    </w:p>
    <w:p w14:paraId="659F07FB" w14:textId="77777777" w:rsidR="008E1CCF" w:rsidRDefault="008E1CCF" w:rsidP="0017131B">
      <w:pPr>
        <w:pStyle w:val="Partai"/>
      </w:pPr>
    </w:p>
    <w:p w14:paraId="210206F8" w14:textId="77777777" w:rsidR="008E1CCF" w:rsidRDefault="008E1CCF" w:rsidP="0017131B">
      <w:pPr>
        <w:pStyle w:val="Partai"/>
      </w:pPr>
    </w:p>
    <w:p w14:paraId="65D22950" w14:textId="77777777" w:rsidR="008E1CCF" w:rsidRDefault="008E1CCF" w:rsidP="0017131B">
      <w:pPr>
        <w:pStyle w:val="Partai"/>
      </w:pPr>
    </w:p>
    <w:p w14:paraId="4A87DE5E" w14:textId="77777777" w:rsidR="008E1CCF" w:rsidRDefault="008E1CCF" w:rsidP="0017131B">
      <w:pPr>
        <w:pStyle w:val="Partai"/>
      </w:pPr>
    </w:p>
    <w:p w14:paraId="596AA319" w14:textId="77777777" w:rsidR="008E1CCF" w:rsidRDefault="008E1CCF" w:rsidP="0017131B">
      <w:pPr>
        <w:pStyle w:val="Partai"/>
      </w:pPr>
      <w:r>
        <w:t>(ii)</w:t>
      </w:r>
      <w:r>
        <w:tab/>
        <w:t xml:space="preserve">Determine the value of </w:t>
      </w:r>
      <m:oMath>
        <m:r>
          <w:rPr>
            <w:rFonts w:ascii="Cambria Math" w:hAnsi="Cambria Math"/>
          </w:rPr>
          <m:t>n</m:t>
        </m:r>
      </m:oMath>
      <w:r>
        <w:rPr>
          <w:rFonts w:eastAsiaTheme="minorEastAsia"/>
        </w:rPr>
        <w:t xml:space="preserve"> if</w:t>
      </w:r>
      <w:r>
        <w:t xml:space="preserve"> </w:t>
      </w:r>
      <m:oMath>
        <m:r>
          <w:rPr>
            <w:rFonts w:ascii="Cambria Math" w:hAnsi="Cambria Math"/>
          </w:rPr>
          <m:t>371</m:t>
        </m:r>
      </m:oMath>
      <w:r>
        <w:t xml:space="preserve"> is the </w:t>
      </w:r>
      <m:oMath>
        <m:r>
          <w:rPr>
            <w:rFonts w:ascii="Cambria Math" w:hAnsi="Cambria Math"/>
          </w:rPr>
          <m:t>n</m:t>
        </m:r>
      </m:oMath>
      <w:r w:rsidRPr="00215955">
        <w:rPr>
          <w:rFonts w:eastAsiaTheme="minorEastAsia"/>
          <w:vertAlign w:val="superscript"/>
        </w:rPr>
        <w:t>th</w:t>
      </w:r>
      <w:r>
        <w:rPr>
          <w:rFonts w:eastAsiaTheme="minorEastAsia"/>
        </w:rPr>
        <w:t xml:space="preserve"> term of the sequence</w:t>
      </w:r>
      <w:r>
        <w:t>.</w:t>
      </w:r>
      <w:r>
        <w:tab/>
        <w:t xml:space="preserve">(2 </w:t>
      </w:r>
      <w:commentRangeStart w:id="39"/>
      <w:r>
        <w:t>marks</w:t>
      </w:r>
      <w:commentRangeEnd w:id="39"/>
      <w:r w:rsidR="007266B0">
        <w:rPr>
          <w:rStyle w:val="CommentReference"/>
          <w:rFonts w:eastAsia="Times New Roman" w:cs="Times New Roman"/>
        </w:rPr>
        <w:commentReference w:id="39"/>
      </w:r>
      <w:r>
        <w:t>)</w:t>
      </w:r>
    </w:p>
    <w:p w14:paraId="6AFFE5F3" w14:textId="77777777" w:rsidR="008E1CCF" w:rsidRDefault="008E1CCF" w:rsidP="001F64A8">
      <w:r>
        <w:rPr>
          <w:noProof/>
          <w:lang w:eastAsia="en-AU"/>
        </w:rPr>
        <mc:AlternateContent>
          <mc:Choice Requires="wps">
            <w:drawing>
              <wp:anchor distT="0" distB="0" distL="114300" distR="114300" simplePos="0" relativeHeight="251674624" behindDoc="0" locked="0" layoutInCell="1" allowOverlap="1" wp14:anchorId="68ACEB02" wp14:editId="4CC09DFE">
                <wp:simplePos x="0" y="0"/>
                <wp:positionH relativeFrom="column">
                  <wp:posOffset>1781810</wp:posOffset>
                </wp:positionH>
                <wp:positionV relativeFrom="paragraph">
                  <wp:posOffset>132715</wp:posOffset>
                </wp:positionV>
                <wp:extent cx="2152650" cy="15113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1526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4"/>
                            </w:tblGrid>
                            <w:tr w:rsidR="007266B0" w14:paraId="3D684EAD" w14:textId="77777777" w:rsidTr="004A4688">
                              <w:trPr>
                                <w:trHeight w:hRule="exact" w:val="255"/>
                              </w:trPr>
                              <w:tc>
                                <w:tcPr>
                                  <w:tcW w:w="5000" w:type="pct"/>
                                  <w:shd w:val="clear" w:color="auto" w:fill="E7E6E6" w:themeFill="background2"/>
                                </w:tcPr>
                                <w:p w14:paraId="583326E7" w14:textId="77777777" w:rsidR="007266B0" w:rsidRPr="00BC4B6B" w:rsidRDefault="007266B0" w:rsidP="0017131B">
                                  <w:pPr>
                                    <w:jc w:val="center"/>
                                    <w:rPr>
                                      <w:b/>
                                    </w:rPr>
                                  </w:pPr>
                                  <w:r w:rsidRPr="000B0955">
                                    <w:rPr>
                                      <w:b/>
                                    </w:rPr>
                                    <w:t>Solution</w:t>
                                  </w:r>
                                </w:p>
                              </w:tc>
                            </w:tr>
                            <w:tr w:rsidR="007266B0" w14:paraId="1F157085" w14:textId="77777777" w:rsidTr="0017131B">
                              <w:tc>
                                <w:tcPr>
                                  <w:tcW w:w="5000" w:type="pct"/>
                                </w:tcPr>
                                <w:p w14:paraId="659F05C2" w14:textId="77777777" w:rsidR="007266B0" w:rsidRPr="00171CDD" w:rsidRDefault="007266B0">
                                  <w:pPr>
                                    <w:rPr>
                                      <w:rFonts w:eastAsiaTheme="minorEastAsia"/>
                                    </w:rPr>
                                  </w:pPr>
                                  <m:oMathPara>
                                    <m:oMath>
                                      <m:r>
                                        <w:rPr>
                                          <w:rFonts w:ascii="Cambria Math" w:hAnsi="Cambria Math"/>
                                        </w:rPr>
                                        <m:t>11+3</m:t>
                                      </m:r>
                                      <m:d>
                                        <m:dPr>
                                          <m:ctrlPr>
                                            <w:rPr>
                                              <w:rFonts w:ascii="Cambria Math" w:hAnsi="Cambria Math"/>
                                              <w:i/>
                                            </w:rPr>
                                          </m:ctrlPr>
                                        </m:dPr>
                                        <m:e>
                                          <m:r>
                                            <w:rPr>
                                              <w:rFonts w:ascii="Cambria Math" w:hAnsi="Cambria Math"/>
                                            </w:rPr>
                                            <m:t>n-1</m:t>
                                          </m:r>
                                        </m:e>
                                      </m:d>
                                      <m:r>
                                        <m:rPr>
                                          <m:aln/>
                                        </m:rPr>
                                        <w:rPr>
                                          <w:rFonts w:ascii="Cambria Math" w:hAnsi="Cambria Math"/>
                                        </w:rPr>
                                        <m:t>=371</m:t>
                                      </m:r>
                                      <m:r>
                                        <m:rPr>
                                          <m:sty m:val="p"/>
                                        </m:rPr>
                                        <w:rPr>
                                          <w:rFonts w:eastAsiaTheme="minorEastAsia"/>
                                        </w:rPr>
                                        <w:br/>
                                      </m:r>
                                    </m:oMath>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n-1</m:t>
                                          </m:r>
                                        </m:e>
                                      </m:d>
                                      <m:r>
                                        <m:rPr>
                                          <m:aln/>
                                        </m:rPr>
                                        <w:rPr>
                                          <w:rFonts w:ascii="Cambria Math" w:eastAsiaTheme="minorEastAsia" w:hAnsi="Cambria Math"/>
                                        </w:rPr>
                                        <m:t>=360</m:t>
                                      </m:r>
                                      <m:r>
                                        <m:rPr>
                                          <m:sty m:val="p"/>
                                        </m:rPr>
                                        <w:rPr>
                                          <w:rFonts w:eastAsiaTheme="minorEastAsia"/>
                                        </w:rPr>
                                        <w:br/>
                                      </m:r>
                                    </m:oMath>
                                    <m:oMath>
                                      <m:r>
                                        <w:rPr>
                                          <w:rFonts w:ascii="Cambria Math" w:eastAsiaTheme="minorEastAsia" w:hAnsi="Cambria Math"/>
                                        </w:rPr>
                                        <m:t>n-1</m:t>
                                      </m:r>
                                      <m:r>
                                        <m:rPr>
                                          <m:aln/>
                                        </m:rPr>
                                        <w:rPr>
                                          <w:rFonts w:ascii="Cambria Math" w:eastAsiaTheme="minorEastAsia" w:hAnsi="Cambria Math"/>
                                        </w:rPr>
                                        <m:t>=120</m:t>
                                      </m:r>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=121</m:t>
                                      </m:r>
                                    </m:oMath>
                                  </m:oMathPara>
                                </w:p>
                                <w:p w14:paraId="20ACC52F" w14:textId="77777777" w:rsidR="007266B0" w:rsidRPr="00171CDD" w:rsidRDefault="007266B0">
                                  <w:pPr>
                                    <w:rPr>
                                      <w:rFonts w:eastAsiaTheme="minorEastAsia"/>
                                    </w:rPr>
                                  </w:pPr>
                                </w:p>
                              </w:tc>
                            </w:tr>
                            <w:tr w:rsidR="007266B0" w14:paraId="1D841B7A" w14:textId="77777777" w:rsidTr="004A4688">
                              <w:trPr>
                                <w:trHeight w:hRule="exact" w:val="255"/>
                              </w:trPr>
                              <w:tc>
                                <w:tcPr>
                                  <w:tcW w:w="5000" w:type="pct"/>
                                  <w:shd w:val="clear" w:color="auto" w:fill="E7E6E6" w:themeFill="background2"/>
                                </w:tcPr>
                                <w:p w14:paraId="148A6CFE" w14:textId="77777777" w:rsidR="007266B0" w:rsidRPr="00BC4B6B" w:rsidRDefault="007266B0" w:rsidP="0017131B">
                                  <w:pPr>
                                    <w:jc w:val="center"/>
                                    <w:rPr>
                                      <w:b/>
                                    </w:rPr>
                                  </w:pPr>
                                  <w:r w:rsidRPr="000B0955">
                                    <w:rPr>
                                      <w:b/>
                                    </w:rPr>
                                    <w:t>S</w:t>
                                  </w:r>
                                  <w:r>
                                    <w:rPr>
                                      <w:b/>
                                    </w:rPr>
                                    <w:t>pecific behaviours</w:t>
                                  </w:r>
                                </w:p>
                              </w:tc>
                            </w:tr>
                            <w:tr w:rsidR="007266B0" w14:paraId="191B2574" w14:textId="77777777" w:rsidTr="0017131B">
                              <w:tc>
                                <w:tcPr>
                                  <w:tcW w:w="5000" w:type="pct"/>
                                </w:tcPr>
                                <w:p w14:paraId="701ECA92" w14:textId="77777777" w:rsidR="007266B0" w:rsidRDefault="007266B0">
                                  <w:r>
                                    <w:sym w:font="Wingdings" w:char="F0FC"/>
                                  </w:r>
                                  <w:r>
                                    <w:t xml:space="preserve"> forms equation</w:t>
                                  </w:r>
                                </w:p>
                                <w:p w14:paraId="684E262B" w14:textId="77777777" w:rsidR="007266B0" w:rsidRDefault="007266B0">
                                  <w:r>
                                    <w:sym w:font="Wingdings" w:char="F0FC"/>
                                  </w:r>
                                  <w:r>
                                    <w:t xml:space="preserve"> solves equation</w:t>
                                  </w:r>
                                </w:p>
                              </w:tc>
                            </w:tr>
                          </w:tbl>
                          <w:p w14:paraId="417880D9"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CEB02" id="Text Box 12" o:spid="_x0000_s1038" type="#_x0000_t202" style="position:absolute;margin-left:140.3pt;margin-top:10.45pt;width:169.5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64"/>
                      </w:tblGrid>
                      <w:tr w:rsidR="007266B0" w14:paraId="3D684EAD" w14:textId="77777777" w:rsidTr="004A4688">
                        <w:trPr>
                          <w:trHeight w:hRule="exact" w:val="255"/>
                        </w:trPr>
                        <w:tc>
                          <w:tcPr>
                            <w:tcW w:w="5000" w:type="pct"/>
                            <w:shd w:val="clear" w:color="auto" w:fill="E7E6E6" w:themeFill="background2"/>
                          </w:tcPr>
                          <w:p w14:paraId="583326E7" w14:textId="77777777" w:rsidR="007266B0" w:rsidRPr="00BC4B6B" w:rsidRDefault="007266B0" w:rsidP="0017131B">
                            <w:pPr>
                              <w:jc w:val="center"/>
                              <w:rPr>
                                <w:b/>
                              </w:rPr>
                            </w:pPr>
                            <w:r w:rsidRPr="000B0955">
                              <w:rPr>
                                <w:b/>
                              </w:rPr>
                              <w:t>Solution</w:t>
                            </w:r>
                          </w:p>
                        </w:tc>
                      </w:tr>
                      <w:tr w:rsidR="007266B0" w14:paraId="1F157085" w14:textId="77777777" w:rsidTr="0017131B">
                        <w:tc>
                          <w:tcPr>
                            <w:tcW w:w="5000" w:type="pct"/>
                          </w:tcPr>
                          <w:p w14:paraId="659F05C2" w14:textId="77777777" w:rsidR="007266B0" w:rsidRPr="00171CDD" w:rsidRDefault="007266B0">
                            <w:pPr>
                              <w:rPr>
                                <w:rFonts w:eastAsiaTheme="minorEastAsia"/>
                              </w:rPr>
                            </w:pPr>
                            <m:oMathPara>
                              <m:oMath>
                                <m:r>
                                  <w:rPr>
                                    <w:rFonts w:ascii="Cambria Math" w:hAnsi="Cambria Math"/>
                                  </w:rPr>
                                  <m:t>11+3</m:t>
                                </m:r>
                                <m:d>
                                  <m:dPr>
                                    <m:ctrlPr>
                                      <w:rPr>
                                        <w:rFonts w:ascii="Cambria Math" w:hAnsi="Cambria Math"/>
                                        <w:i/>
                                      </w:rPr>
                                    </m:ctrlPr>
                                  </m:dPr>
                                  <m:e>
                                    <m:r>
                                      <w:rPr>
                                        <w:rFonts w:ascii="Cambria Math" w:hAnsi="Cambria Math"/>
                                      </w:rPr>
                                      <m:t>n-1</m:t>
                                    </m:r>
                                  </m:e>
                                </m:d>
                                <m:r>
                                  <m:rPr>
                                    <m:aln/>
                                  </m:rPr>
                                  <w:rPr>
                                    <w:rFonts w:ascii="Cambria Math" w:hAnsi="Cambria Math"/>
                                  </w:rPr>
                                  <m:t>=371</m:t>
                                </m:r>
                                <m:r>
                                  <m:rPr>
                                    <m:sty m:val="p"/>
                                  </m:rPr>
                                  <w:rPr>
                                    <w:rFonts w:eastAsiaTheme="minorEastAsia"/>
                                  </w:rPr>
                                  <w:br/>
                                </m:r>
                              </m:oMath>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n-1</m:t>
                                    </m:r>
                                  </m:e>
                                </m:d>
                                <m:r>
                                  <m:rPr>
                                    <m:aln/>
                                  </m:rPr>
                                  <w:rPr>
                                    <w:rFonts w:ascii="Cambria Math" w:eastAsiaTheme="minorEastAsia" w:hAnsi="Cambria Math"/>
                                  </w:rPr>
                                  <m:t>=360</m:t>
                                </m:r>
                                <m:r>
                                  <m:rPr>
                                    <m:sty m:val="p"/>
                                  </m:rPr>
                                  <w:rPr>
                                    <w:rFonts w:eastAsiaTheme="minorEastAsia"/>
                                  </w:rPr>
                                  <w:br/>
                                </m:r>
                              </m:oMath>
                              <m:oMath>
                                <m:r>
                                  <w:rPr>
                                    <w:rFonts w:ascii="Cambria Math" w:eastAsiaTheme="minorEastAsia" w:hAnsi="Cambria Math"/>
                                  </w:rPr>
                                  <m:t>n-1</m:t>
                                </m:r>
                                <m:r>
                                  <m:rPr>
                                    <m:aln/>
                                  </m:rPr>
                                  <w:rPr>
                                    <w:rFonts w:ascii="Cambria Math" w:eastAsiaTheme="minorEastAsia" w:hAnsi="Cambria Math"/>
                                  </w:rPr>
                                  <m:t>=120</m:t>
                                </m:r>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=121</m:t>
                                </m:r>
                              </m:oMath>
                            </m:oMathPara>
                          </w:p>
                          <w:p w14:paraId="20ACC52F" w14:textId="77777777" w:rsidR="007266B0" w:rsidRPr="00171CDD" w:rsidRDefault="007266B0">
                            <w:pPr>
                              <w:rPr>
                                <w:rFonts w:eastAsiaTheme="minorEastAsia"/>
                              </w:rPr>
                            </w:pPr>
                          </w:p>
                        </w:tc>
                      </w:tr>
                      <w:tr w:rsidR="007266B0" w14:paraId="1D841B7A" w14:textId="77777777" w:rsidTr="004A4688">
                        <w:trPr>
                          <w:trHeight w:hRule="exact" w:val="255"/>
                        </w:trPr>
                        <w:tc>
                          <w:tcPr>
                            <w:tcW w:w="5000" w:type="pct"/>
                            <w:shd w:val="clear" w:color="auto" w:fill="E7E6E6" w:themeFill="background2"/>
                          </w:tcPr>
                          <w:p w14:paraId="148A6CFE" w14:textId="77777777" w:rsidR="007266B0" w:rsidRPr="00BC4B6B" w:rsidRDefault="007266B0" w:rsidP="0017131B">
                            <w:pPr>
                              <w:jc w:val="center"/>
                              <w:rPr>
                                <w:b/>
                              </w:rPr>
                            </w:pPr>
                            <w:r w:rsidRPr="000B0955">
                              <w:rPr>
                                <w:b/>
                              </w:rPr>
                              <w:t>S</w:t>
                            </w:r>
                            <w:r>
                              <w:rPr>
                                <w:b/>
                              </w:rPr>
                              <w:t>pecific behaviours</w:t>
                            </w:r>
                          </w:p>
                        </w:tc>
                      </w:tr>
                      <w:tr w:rsidR="007266B0" w14:paraId="191B2574" w14:textId="77777777" w:rsidTr="0017131B">
                        <w:tc>
                          <w:tcPr>
                            <w:tcW w:w="5000" w:type="pct"/>
                          </w:tcPr>
                          <w:p w14:paraId="701ECA92" w14:textId="77777777" w:rsidR="007266B0" w:rsidRDefault="007266B0">
                            <w:r>
                              <w:sym w:font="Wingdings" w:char="F0FC"/>
                            </w:r>
                            <w:r>
                              <w:t xml:space="preserve"> forms equation</w:t>
                            </w:r>
                          </w:p>
                          <w:p w14:paraId="684E262B" w14:textId="77777777" w:rsidR="007266B0" w:rsidRDefault="007266B0">
                            <w:r>
                              <w:sym w:font="Wingdings" w:char="F0FC"/>
                            </w:r>
                            <w:r>
                              <w:t xml:space="preserve"> solves equation</w:t>
                            </w:r>
                          </w:p>
                        </w:tc>
                      </w:tr>
                    </w:tbl>
                    <w:p w14:paraId="417880D9" w14:textId="77777777" w:rsidR="007266B0" w:rsidRDefault="007266B0" w:rsidP="004A4688"/>
                  </w:txbxContent>
                </v:textbox>
              </v:shape>
            </w:pict>
          </mc:Fallback>
        </mc:AlternateContent>
      </w:r>
    </w:p>
    <w:p w14:paraId="76257C62" w14:textId="77777777" w:rsidR="008E1CCF" w:rsidRDefault="008E1CCF" w:rsidP="001F64A8"/>
    <w:p w14:paraId="1721A507" w14:textId="77777777" w:rsidR="008E1CCF" w:rsidRDefault="008E1CCF" w:rsidP="001F64A8"/>
    <w:p w14:paraId="00C4C6E7" w14:textId="77777777" w:rsidR="008E1CCF" w:rsidRDefault="008E1CCF" w:rsidP="001F64A8"/>
    <w:p w14:paraId="180F38BA" w14:textId="77777777" w:rsidR="008E1CCF" w:rsidRDefault="008E1CCF" w:rsidP="001F64A8"/>
    <w:p w14:paraId="1B0002E1" w14:textId="77777777" w:rsidR="008E1CCF" w:rsidRDefault="008E1CCF" w:rsidP="004A4688"/>
    <w:p w14:paraId="6A7B1F68" w14:textId="77777777" w:rsidR="008E1CCF" w:rsidRDefault="008E1CCF">
      <w:pPr>
        <w:spacing w:after="160" w:line="259" w:lineRule="auto"/>
        <w:contextualSpacing w:val="0"/>
        <w:rPr>
          <w:b/>
          <w:szCs w:val="24"/>
          <w:lang w:val="en-US"/>
        </w:rPr>
      </w:pPr>
      <w:r>
        <w:br w:type="page"/>
      </w:r>
    </w:p>
    <w:p w14:paraId="1070BAAE" w14:textId="77777777" w:rsidR="008E1CCF" w:rsidRDefault="008E1CCF" w:rsidP="008E1CCF">
      <w:pPr>
        <w:pStyle w:val="QNum"/>
      </w:pPr>
      <w:r>
        <w:lastRenderedPageBreak/>
        <w:t>Question 5</w:t>
      </w:r>
      <w:r>
        <w:tab/>
        <w:t>(8 marks)</w:t>
      </w:r>
    </w:p>
    <w:p w14:paraId="4FB65191" w14:textId="77777777" w:rsidR="008E1CCF" w:rsidRDefault="008E1CCF" w:rsidP="001F64A8">
      <w:pPr>
        <w:rPr>
          <w:rFonts w:eastAsiaTheme="minorEastAsia"/>
        </w:rPr>
      </w:pPr>
      <w:r>
        <w:t xml:space="preserve">The digraph below represents a system of one-way streets that enable travel between five locations </w:t>
      </w:r>
      <m:oMath>
        <m:r>
          <w:rPr>
            <w:rFonts w:ascii="Cambria Math" w:hAnsi="Cambria Math"/>
          </w:rPr>
          <m:t>A, B, C, D</m:t>
        </m:r>
      </m:oMath>
      <w:r>
        <w:rPr>
          <w:rFonts w:eastAsiaTheme="minorEastAsia"/>
        </w:rPr>
        <w:t xml:space="preserve"> and </w:t>
      </w:r>
      <m:oMath>
        <m:r>
          <w:rPr>
            <w:rFonts w:ascii="Cambria Math" w:eastAsiaTheme="minorEastAsia" w:hAnsi="Cambria Math"/>
          </w:rPr>
          <m:t>E</m:t>
        </m:r>
      </m:oMath>
      <w:r>
        <w:rPr>
          <w:rFonts w:eastAsiaTheme="minorEastAsia"/>
        </w:rPr>
        <w:t>.</w:t>
      </w:r>
    </w:p>
    <w:p w14:paraId="206415E6" w14:textId="77777777" w:rsidR="008E1CCF" w:rsidRDefault="008E1CCF" w:rsidP="001F64A8">
      <w:pPr>
        <w:rPr>
          <w:rFonts w:eastAsiaTheme="minorEastAsia"/>
        </w:rPr>
      </w:pPr>
    </w:p>
    <w:p w14:paraId="3AA8D373" w14:textId="77777777" w:rsidR="008E1CCF" w:rsidRDefault="008E1CCF" w:rsidP="0017131B">
      <w:pPr>
        <w:jc w:val="center"/>
        <w:rPr>
          <w:rFonts w:eastAsiaTheme="minorEastAsia"/>
        </w:rPr>
      </w:pPr>
      <w:r>
        <w:rPr>
          <w:rFonts w:eastAsiaTheme="minorEastAsia"/>
        </w:rPr>
        <w:object w:dxaOrig="5597" w:dyaOrig="2035" w14:anchorId="1479F331">
          <v:shape id="_x0000_i1028" type="#_x0000_t75" style="width:280.15pt;height:102.15pt" o:ole="">
            <v:imagedata r:id="rId17" o:title=""/>
          </v:shape>
          <o:OLEObject Type="Embed" ProgID="FXDraw.Graphic" ShapeID="_x0000_i1028" DrawAspect="Content" ObjectID="_1569672669" r:id="rId18"/>
        </w:object>
      </w:r>
    </w:p>
    <w:p w14:paraId="79C4B3C6" w14:textId="77777777" w:rsidR="008E1CCF" w:rsidRDefault="008E1CCF" w:rsidP="001F64A8">
      <w:pPr>
        <w:rPr>
          <w:rFonts w:eastAsiaTheme="minorEastAsia"/>
        </w:rPr>
      </w:pPr>
    </w:p>
    <w:p w14:paraId="0A319A56" w14:textId="77777777" w:rsidR="008E1CCF" w:rsidRDefault="008E1CCF" w:rsidP="0017131B">
      <w:pPr>
        <w:pStyle w:val="Parta"/>
      </w:pPr>
    </w:p>
    <w:p w14:paraId="2BFA7BD5" w14:textId="77777777" w:rsidR="008E1CCF" w:rsidRDefault="008E1CCF" w:rsidP="0017131B">
      <w:pPr>
        <w:pStyle w:val="Parta"/>
      </w:pPr>
      <w:r>
        <w:t>(a)</w:t>
      </w:r>
      <w:r>
        <w:tab/>
        <w:t>Complete the adjacency matrix below for the digraph.</w:t>
      </w:r>
      <w:r>
        <w:tab/>
        <w:t>(2 marks)</w:t>
      </w:r>
    </w:p>
    <w:tbl>
      <w:tblPr>
        <w:tblStyle w:val="TableGrid"/>
        <w:tblpPr w:leftFromText="180" w:rightFromText="180" w:vertAnchor="text" w:horzAnchor="page" w:tblpX="3501" w:tblpY="174"/>
        <w:tblW w:w="0" w:type="auto"/>
        <w:tblLook w:val="04A0" w:firstRow="1" w:lastRow="0" w:firstColumn="1" w:lastColumn="0" w:noHBand="0" w:noVBand="1"/>
      </w:tblPr>
      <w:tblGrid>
        <w:gridCol w:w="680"/>
        <w:gridCol w:w="680"/>
        <w:gridCol w:w="680"/>
        <w:gridCol w:w="680"/>
        <w:gridCol w:w="680"/>
        <w:gridCol w:w="680"/>
      </w:tblGrid>
      <w:tr w:rsidR="008E1CCF" w14:paraId="2B25FDBA" w14:textId="77777777" w:rsidTr="0017131B">
        <w:trPr>
          <w:trHeight w:val="454"/>
        </w:trPr>
        <w:tc>
          <w:tcPr>
            <w:tcW w:w="680" w:type="dxa"/>
            <w:vAlign w:val="center"/>
          </w:tcPr>
          <w:p w14:paraId="436D62C2" w14:textId="77777777" w:rsidR="008E1CCF" w:rsidRPr="002771D3" w:rsidRDefault="008E1CCF" w:rsidP="0017131B">
            <w:pPr>
              <w:pStyle w:val="Parta"/>
              <w:ind w:left="0" w:firstLine="0"/>
              <w:jc w:val="center"/>
              <w:rPr>
                <w:rFonts w:ascii="Cambria Math" w:hAnsi="Cambria Math"/>
                <w:oMath/>
              </w:rPr>
            </w:pPr>
          </w:p>
        </w:tc>
        <w:tc>
          <w:tcPr>
            <w:tcW w:w="680" w:type="dxa"/>
            <w:vAlign w:val="center"/>
          </w:tcPr>
          <w:p w14:paraId="56729826"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A</m:t>
                </m:r>
              </m:oMath>
            </m:oMathPara>
          </w:p>
        </w:tc>
        <w:tc>
          <w:tcPr>
            <w:tcW w:w="680" w:type="dxa"/>
            <w:vAlign w:val="center"/>
          </w:tcPr>
          <w:p w14:paraId="0543C452"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B</m:t>
                </m:r>
              </m:oMath>
            </m:oMathPara>
          </w:p>
        </w:tc>
        <w:tc>
          <w:tcPr>
            <w:tcW w:w="680" w:type="dxa"/>
            <w:vAlign w:val="center"/>
          </w:tcPr>
          <w:p w14:paraId="13CF4174"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C</m:t>
                </m:r>
              </m:oMath>
            </m:oMathPara>
          </w:p>
        </w:tc>
        <w:tc>
          <w:tcPr>
            <w:tcW w:w="680" w:type="dxa"/>
            <w:vAlign w:val="center"/>
          </w:tcPr>
          <w:p w14:paraId="110EB372"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D</m:t>
                </m:r>
              </m:oMath>
            </m:oMathPara>
          </w:p>
        </w:tc>
        <w:tc>
          <w:tcPr>
            <w:tcW w:w="680" w:type="dxa"/>
            <w:vAlign w:val="center"/>
          </w:tcPr>
          <w:p w14:paraId="7C06C7A5"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E</m:t>
                </m:r>
              </m:oMath>
            </m:oMathPara>
          </w:p>
        </w:tc>
      </w:tr>
      <w:tr w:rsidR="008E1CCF" w14:paraId="2556D3CB" w14:textId="77777777" w:rsidTr="0017131B">
        <w:trPr>
          <w:trHeight w:val="454"/>
        </w:trPr>
        <w:tc>
          <w:tcPr>
            <w:tcW w:w="680" w:type="dxa"/>
            <w:vAlign w:val="center"/>
          </w:tcPr>
          <w:p w14:paraId="6B839AEA"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A</m:t>
                </m:r>
              </m:oMath>
            </m:oMathPara>
          </w:p>
        </w:tc>
        <w:tc>
          <w:tcPr>
            <w:tcW w:w="680" w:type="dxa"/>
            <w:vAlign w:val="center"/>
          </w:tcPr>
          <w:p w14:paraId="32DAF4C0"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14EC3967"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1</m:t>
                </m:r>
              </m:oMath>
            </m:oMathPara>
          </w:p>
        </w:tc>
        <w:tc>
          <w:tcPr>
            <w:tcW w:w="680" w:type="dxa"/>
            <w:vAlign w:val="center"/>
          </w:tcPr>
          <w:p w14:paraId="4562DB1E"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7C7CD84D"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5C82E9F9"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r>
      <w:tr w:rsidR="008E1CCF" w14:paraId="1DB42A07" w14:textId="77777777" w:rsidTr="0017131B">
        <w:trPr>
          <w:trHeight w:val="454"/>
        </w:trPr>
        <w:tc>
          <w:tcPr>
            <w:tcW w:w="680" w:type="dxa"/>
            <w:vAlign w:val="center"/>
          </w:tcPr>
          <w:p w14:paraId="0F07E086"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B</m:t>
                </m:r>
              </m:oMath>
            </m:oMathPara>
          </w:p>
        </w:tc>
        <w:tc>
          <w:tcPr>
            <w:tcW w:w="680" w:type="dxa"/>
            <w:vAlign w:val="center"/>
          </w:tcPr>
          <w:p w14:paraId="3C3D3CFC"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1</m:t>
                </m:r>
              </m:oMath>
            </m:oMathPara>
          </w:p>
        </w:tc>
        <w:tc>
          <w:tcPr>
            <w:tcW w:w="680" w:type="dxa"/>
            <w:vAlign w:val="center"/>
          </w:tcPr>
          <w:p w14:paraId="14597441"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46CD99E2"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1</m:t>
                </m:r>
              </m:oMath>
            </m:oMathPara>
          </w:p>
        </w:tc>
        <w:tc>
          <w:tcPr>
            <w:tcW w:w="680" w:type="dxa"/>
            <w:vAlign w:val="center"/>
          </w:tcPr>
          <w:p w14:paraId="58955CC0"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75140FEF"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r>
      <w:tr w:rsidR="008E1CCF" w14:paraId="4EF886AA" w14:textId="77777777" w:rsidTr="0017131B">
        <w:trPr>
          <w:trHeight w:val="454"/>
        </w:trPr>
        <w:tc>
          <w:tcPr>
            <w:tcW w:w="680" w:type="dxa"/>
            <w:vAlign w:val="center"/>
          </w:tcPr>
          <w:p w14:paraId="23BD1F18"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C</m:t>
                </m:r>
              </m:oMath>
            </m:oMathPara>
          </w:p>
        </w:tc>
        <w:tc>
          <w:tcPr>
            <w:tcW w:w="680" w:type="dxa"/>
            <w:vAlign w:val="center"/>
          </w:tcPr>
          <w:p w14:paraId="295E9950"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2D2C5161"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1</m:t>
                </m:r>
              </m:oMath>
            </m:oMathPara>
          </w:p>
        </w:tc>
        <w:tc>
          <w:tcPr>
            <w:tcW w:w="680" w:type="dxa"/>
            <w:vAlign w:val="center"/>
          </w:tcPr>
          <w:p w14:paraId="183ABC60"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205962F4"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1</m:t>
                </m:r>
              </m:oMath>
            </m:oMathPara>
          </w:p>
        </w:tc>
        <w:tc>
          <w:tcPr>
            <w:tcW w:w="680" w:type="dxa"/>
            <w:vAlign w:val="center"/>
          </w:tcPr>
          <w:p w14:paraId="2035E756"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r>
      <w:tr w:rsidR="008E1CCF" w14:paraId="32652E6D" w14:textId="77777777" w:rsidTr="0017131B">
        <w:trPr>
          <w:trHeight w:val="454"/>
        </w:trPr>
        <w:tc>
          <w:tcPr>
            <w:tcW w:w="680" w:type="dxa"/>
            <w:vAlign w:val="center"/>
          </w:tcPr>
          <w:p w14:paraId="2F52F8FB"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D</m:t>
                </m:r>
              </m:oMath>
            </m:oMathPara>
          </w:p>
        </w:tc>
        <w:tc>
          <w:tcPr>
            <w:tcW w:w="680" w:type="dxa"/>
            <w:vAlign w:val="center"/>
          </w:tcPr>
          <w:p w14:paraId="1D268B21"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6AB43193"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1DDEC446"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061C6C2D"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0B6EBD69"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1</m:t>
                </m:r>
              </m:oMath>
            </m:oMathPara>
          </w:p>
        </w:tc>
      </w:tr>
      <w:tr w:rsidR="008E1CCF" w14:paraId="4825D412" w14:textId="77777777" w:rsidTr="0017131B">
        <w:trPr>
          <w:trHeight w:val="454"/>
        </w:trPr>
        <w:tc>
          <w:tcPr>
            <w:tcW w:w="680" w:type="dxa"/>
            <w:vAlign w:val="center"/>
          </w:tcPr>
          <w:p w14:paraId="6EB2D7CC" w14:textId="77777777" w:rsidR="008E1CCF" w:rsidRPr="002771D3" w:rsidRDefault="008E1CCF" w:rsidP="0017131B">
            <w:pPr>
              <w:pStyle w:val="Parta"/>
              <w:ind w:left="0" w:firstLine="0"/>
              <w:jc w:val="center"/>
              <w:rPr>
                <w:rFonts w:ascii="Cambria Math" w:hAnsi="Cambria Math"/>
                <w:oMath/>
              </w:rPr>
            </w:pPr>
            <m:oMathPara>
              <m:oMath>
                <m:r>
                  <w:rPr>
                    <w:rFonts w:ascii="Cambria Math" w:hAnsi="Cambria Math"/>
                  </w:rPr>
                  <m:t>E</m:t>
                </m:r>
              </m:oMath>
            </m:oMathPara>
          </w:p>
        </w:tc>
        <w:tc>
          <w:tcPr>
            <w:tcW w:w="680" w:type="dxa"/>
            <w:vAlign w:val="center"/>
          </w:tcPr>
          <w:p w14:paraId="5E0DA2E5"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4C2F19B6"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45FA31E2"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2</m:t>
                </m:r>
              </m:oMath>
            </m:oMathPara>
          </w:p>
        </w:tc>
        <w:tc>
          <w:tcPr>
            <w:tcW w:w="680" w:type="dxa"/>
            <w:vAlign w:val="center"/>
          </w:tcPr>
          <w:p w14:paraId="2A5891FB"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c>
          <w:tcPr>
            <w:tcW w:w="680" w:type="dxa"/>
            <w:vAlign w:val="center"/>
          </w:tcPr>
          <w:p w14:paraId="22E50CB9" w14:textId="77777777" w:rsidR="008E1CCF" w:rsidRPr="002771D3" w:rsidRDefault="008E1CCF" w:rsidP="0017131B">
            <w:pPr>
              <w:pStyle w:val="Parta"/>
              <w:ind w:left="0" w:firstLine="0"/>
              <w:jc w:val="center"/>
              <w:rPr>
                <w:rFonts w:ascii="Cambria Math" w:hAnsi="Cambria Math"/>
                <w:color w:val="002060"/>
                <w:sz w:val="32"/>
                <w:szCs w:val="32"/>
                <w:oMath/>
              </w:rPr>
            </w:pPr>
            <m:oMathPara>
              <m:oMath>
                <m:r>
                  <w:rPr>
                    <w:rFonts w:ascii="Cambria Math" w:hAnsi="Cambria Math"/>
                    <w:color w:val="002060"/>
                    <w:sz w:val="32"/>
                    <w:szCs w:val="32"/>
                  </w:rPr>
                  <m:t>0</m:t>
                </m:r>
              </m:oMath>
            </m:oMathPara>
          </w:p>
        </w:tc>
      </w:tr>
    </w:tbl>
    <w:p w14:paraId="6E459F96" w14:textId="77777777" w:rsidR="008E1CCF" w:rsidRDefault="008E1CCF" w:rsidP="0017131B">
      <w:pPr>
        <w:pStyle w:val="Parta"/>
      </w:pPr>
    </w:p>
    <w:p w14:paraId="000830A9" w14:textId="77777777" w:rsidR="008E1CCF" w:rsidRDefault="008E1CCF" w:rsidP="0017131B">
      <w:pPr>
        <w:pStyle w:val="Parta"/>
      </w:pPr>
      <w:r>
        <w:tab/>
      </w:r>
    </w:p>
    <w:p w14:paraId="553F7DEA" w14:textId="77777777" w:rsidR="008E1CCF" w:rsidRDefault="008E1CCF" w:rsidP="0017131B">
      <w:pPr>
        <w:pStyle w:val="Parta"/>
      </w:pPr>
    </w:p>
    <w:p w14:paraId="7FCE4E86" w14:textId="77777777" w:rsidR="008E1CCF" w:rsidRDefault="008E1CCF" w:rsidP="0017131B">
      <w:pPr>
        <w:pStyle w:val="Parta"/>
      </w:pPr>
      <w:r>
        <w:rPr>
          <w:noProof/>
          <w:lang w:eastAsia="en-AU"/>
        </w:rPr>
        <mc:AlternateContent>
          <mc:Choice Requires="wps">
            <w:drawing>
              <wp:anchor distT="0" distB="0" distL="114300" distR="114300" simplePos="0" relativeHeight="251677696" behindDoc="0" locked="0" layoutInCell="1" allowOverlap="1" wp14:anchorId="25735114" wp14:editId="53FA4188">
                <wp:simplePos x="0" y="0"/>
                <wp:positionH relativeFrom="column">
                  <wp:posOffset>4213860</wp:posOffset>
                </wp:positionH>
                <wp:positionV relativeFrom="paragraph">
                  <wp:posOffset>153670</wp:posOffset>
                </wp:positionV>
                <wp:extent cx="1670050" cy="8763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16700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05"/>
                            </w:tblGrid>
                            <w:tr w:rsidR="007266B0" w14:paraId="24F92D13" w14:textId="77777777" w:rsidTr="004A4688">
                              <w:trPr>
                                <w:trHeight w:hRule="exact" w:val="255"/>
                              </w:trPr>
                              <w:tc>
                                <w:tcPr>
                                  <w:tcW w:w="5000" w:type="pct"/>
                                  <w:shd w:val="clear" w:color="auto" w:fill="E7E6E6" w:themeFill="background2"/>
                                </w:tcPr>
                                <w:p w14:paraId="138D0B5A" w14:textId="77777777" w:rsidR="007266B0" w:rsidRPr="00BC4B6B" w:rsidRDefault="007266B0" w:rsidP="0017131B">
                                  <w:pPr>
                                    <w:jc w:val="center"/>
                                    <w:rPr>
                                      <w:b/>
                                    </w:rPr>
                                  </w:pPr>
                                  <w:r w:rsidRPr="000B0955">
                                    <w:rPr>
                                      <w:b/>
                                    </w:rPr>
                                    <w:t>Solution</w:t>
                                  </w:r>
                                </w:p>
                              </w:tc>
                            </w:tr>
                            <w:tr w:rsidR="007266B0" w14:paraId="536E7D7B" w14:textId="77777777" w:rsidTr="0017131B">
                              <w:tc>
                                <w:tcPr>
                                  <w:tcW w:w="5000" w:type="pct"/>
                                </w:tcPr>
                                <w:p w14:paraId="06430048" w14:textId="77777777" w:rsidR="007266B0" w:rsidRDefault="007266B0">
                                  <w:r>
                                    <w:t>See table</w:t>
                                  </w:r>
                                </w:p>
                              </w:tc>
                            </w:tr>
                            <w:tr w:rsidR="007266B0" w14:paraId="73A6F749" w14:textId="77777777" w:rsidTr="004A4688">
                              <w:trPr>
                                <w:trHeight w:hRule="exact" w:val="255"/>
                              </w:trPr>
                              <w:tc>
                                <w:tcPr>
                                  <w:tcW w:w="5000" w:type="pct"/>
                                  <w:shd w:val="clear" w:color="auto" w:fill="E7E6E6" w:themeFill="background2"/>
                                </w:tcPr>
                                <w:p w14:paraId="50D0C1C8" w14:textId="77777777" w:rsidR="007266B0" w:rsidRPr="00BC4B6B" w:rsidRDefault="007266B0" w:rsidP="0017131B">
                                  <w:pPr>
                                    <w:jc w:val="center"/>
                                    <w:rPr>
                                      <w:b/>
                                    </w:rPr>
                                  </w:pPr>
                                  <w:r w:rsidRPr="000B0955">
                                    <w:rPr>
                                      <w:b/>
                                    </w:rPr>
                                    <w:t>S</w:t>
                                  </w:r>
                                  <w:r>
                                    <w:rPr>
                                      <w:b/>
                                    </w:rPr>
                                    <w:t>pecific behaviours</w:t>
                                  </w:r>
                                </w:p>
                              </w:tc>
                            </w:tr>
                            <w:tr w:rsidR="007266B0" w14:paraId="343E75E9" w14:textId="77777777" w:rsidTr="0017131B">
                              <w:tc>
                                <w:tcPr>
                                  <w:tcW w:w="5000" w:type="pct"/>
                                </w:tcPr>
                                <w:p w14:paraId="67699F5B" w14:textId="77777777" w:rsidR="007266B0" w:rsidRDefault="007266B0">
                                  <w:r>
                                    <w:sym w:font="Wingdings" w:char="F0FC"/>
                                  </w:r>
                                  <w:r>
                                    <w:t xml:space="preserve"> at least 3 rows correct</w:t>
                                  </w:r>
                                </w:p>
                                <w:p w14:paraId="5A135F5E" w14:textId="77777777" w:rsidR="007266B0" w:rsidRDefault="007266B0">
                                  <w:r>
                                    <w:sym w:font="Wingdings" w:char="F0FC"/>
                                  </w:r>
                                  <w:r>
                                    <w:t xml:space="preserve"> all correct</w:t>
                                  </w:r>
                                </w:p>
                              </w:tc>
                            </w:tr>
                          </w:tbl>
                          <w:p w14:paraId="5B3E4089"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5114" id="Text Box 13" o:spid="_x0000_s1039" type="#_x0000_t202" style="position:absolute;left:0;text-align:left;margin-left:331.8pt;margin-top:12.1pt;width:131.5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605"/>
                      </w:tblGrid>
                      <w:tr w:rsidR="007266B0" w14:paraId="24F92D13" w14:textId="77777777" w:rsidTr="004A4688">
                        <w:trPr>
                          <w:trHeight w:hRule="exact" w:val="255"/>
                        </w:trPr>
                        <w:tc>
                          <w:tcPr>
                            <w:tcW w:w="5000" w:type="pct"/>
                            <w:shd w:val="clear" w:color="auto" w:fill="E7E6E6" w:themeFill="background2"/>
                          </w:tcPr>
                          <w:p w14:paraId="138D0B5A" w14:textId="77777777" w:rsidR="007266B0" w:rsidRPr="00BC4B6B" w:rsidRDefault="007266B0" w:rsidP="0017131B">
                            <w:pPr>
                              <w:jc w:val="center"/>
                              <w:rPr>
                                <w:b/>
                              </w:rPr>
                            </w:pPr>
                            <w:r w:rsidRPr="000B0955">
                              <w:rPr>
                                <w:b/>
                              </w:rPr>
                              <w:t>Solution</w:t>
                            </w:r>
                          </w:p>
                        </w:tc>
                      </w:tr>
                      <w:tr w:rsidR="007266B0" w14:paraId="536E7D7B" w14:textId="77777777" w:rsidTr="0017131B">
                        <w:tc>
                          <w:tcPr>
                            <w:tcW w:w="5000" w:type="pct"/>
                          </w:tcPr>
                          <w:p w14:paraId="06430048" w14:textId="77777777" w:rsidR="007266B0" w:rsidRDefault="007266B0">
                            <w:r>
                              <w:t>See table</w:t>
                            </w:r>
                          </w:p>
                        </w:tc>
                      </w:tr>
                      <w:tr w:rsidR="007266B0" w14:paraId="73A6F749" w14:textId="77777777" w:rsidTr="004A4688">
                        <w:trPr>
                          <w:trHeight w:hRule="exact" w:val="255"/>
                        </w:trPr>
                        <w:tc>
                          <w:tcPr>
                            <w:tcW w:w="5000" w:type="pct"/>
                            <w:shd w:val="clear" w:color="auto" w:fill="E7E6E6" w:themeFill="background2"/>
                          </w:tcPr>
                          <w:p w14:paraId="50D0C1C8" w14:textId="77777777" w:rsidR="007266B0" w:rsidRPr="00BC4B6B" w:rsidRDefault="007266B0" w:rsidP="0017131B">
                            <w:pPr>
                              <w:jc w:val="center"/>
                              <w:rPr>
                                <w:b/>
                              </w:rPr>
                            </w:pPr>
                            <w:r w:rsidRPr="000B0955">
                              <w:rPr>
                                <w:b/>
                              </w:rPr>
                              <w:t>S</w:t>
                            </w:r>
                            <w:r>
                              <w:rPr>
                                <w:b/>
                              </w:rPr>
                              <w:t>pecific behaviours</w:t>
                            </w:r>
                          </w:p>
                        </w:tc>
                      </w:tr>
                      <w:tr w:rsidR="007266B0" w14:paraId="343E75E9" w14:textId="77777777" w:rsidTr="0017131B">
                        <w:tc>
                          <w:tcPr>
                            <w:tcW w:w="5000" w:type="pct"/>
                          </w:tcPr>
                          <w:p w14:paraId="67699F5B" w14:textId="77777777" w:rsidR="007266B0" w:rsidRDefault="007266B0">
                            <w:r>
                              <w:sym w:font="Wingdings" w:char="F0FC"/>
                            </w:r>
                            <w:r>
                              <w:t xml:space="preserve"> at least 3 rows correct</w:t>
                            </w:r>
                          </w:p>
                          <w:p w14:paraId="5A135F5E" w14:textId="77777777" w:rsidR="007266B0" w:rsidRDefault="007266B0">
                            <w:r>
                              <w:sym w:font="Wingdings" w:char="F0FC"/>
                            </w:r>
                            <w:r>
                              <w:t xml:space="preserve"> all correct</w:t>
                            </w:r>
                          </w:p>
                        </w:tc>
                      </w:tr>
                    </w:tbl>
                    <w:p w14:paraId="5B3E4089" w14:textId="77777777" w:rsidR="007266B0" w:rsidRDefault="007266B0" w:rsidP="004A4688"/>
                  </w:txbxContent>
                </v:textbox>
              </v:shape>
            </w:pict>
          </mc:Fallback>
        </mc:AlternateContent>
      </w:r>
    </w:p>
    <w:p w14:paraId="28A77453" w14:textId="77777777" w:rsidR="008E1CCF" w:rsidRDefault="008E1CCF" w:rsidP="0017131B">
      <w:pPr>
        <w:pStyle w:val="Parta"/>
      </w:pPr>
    </w:p>
    <w:p w14:paraId="3B26618E" w14:textId="77777777" w:rsidR="008E1CCF" w:rsidRDefault="008E1CCF" w:rsidP="0017131B">
      <w:pPr>
        <w:pStyle w:val="Parta"/>
      </w:pPr>
    </w:p>
    <w:p w14:paraId="4A79506A" w14:textId="77777777" w:rsidR="008E1CCF" w:rsidRDefault="008E1CCF" w:rsidP="0017131B">
      <w:pPr>
        <w:pStyle w:val="Parta"/>
      </w:pPr>
    </w:p>
    <w:p w14:paraId="2B0EC574" w14:textId="77777777" w:rsidR="008E1CCF" w:rsidRDefault="008E1CCF" w:rsidP="0017131B">
      <w:pPr>
        <w:pStyle w:val="Parta"/>
      </w:pPr>
    </w:p>
    <w:p w14:paraId="70B9CFE6" w14:textId="77777777" w:rsidR="008E1CCF" w:rsidRDefault="008E1CCF" w:rsidP="0017131B">
      <w:pPr>
        <w:pStyle w:val="Parta"/>
      </w:pPr>
    </w:p>
    <w:p w14:paraId="2369A5D0" w14:textId="77777777" w:rsidR="008E1CCF" w:rsidRDefault="008E1CCF" w:rsidP="0017131B">
      <w:pPr>
        <w:pStyle w:val="Parta"/>
      </w:pPr>
    </w:p>
    <w:p w14:paraId="270AEEC3" w14:textId="77777777" w:rsidR="008E1CCF" w:rsidRDefault="008E1CCF" w:rsidP="0017131B">
      <w:pPr>
        <w:pStyle w:val="Parta"/>
      </w:pPr>
    </w:p>
    <w:p w14:paraId="69766C47" w14:textId="77777777" w:rsidR="008E1CCF" w:rsidRDefault="008E1CCF" w:rsidP="0017131B">
      <w:pPr>
        <w:pStyle w:val="Parta"/>
      </w:pPr>
    </w:p>
    <w:p w14:paraId="7F24DDE5" w14:textId="77777777" w:rsidR="008E1CCF" w:rsidRDefault="008E1CCF" w:rsidP="0017131B">
      <w:pPr>
        <w:pStyle w:val="Parta"/>
      </w:pPr>
    </w:p>
    <w:p w14:paraId="44618EEE"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42B0F35F" wp14:editId="19754BBF">
                <wp:simplePos x="0" y="0"/>
                <wp:positionH relativeFrom="column">
                  <wp:posOffset>2486660</wp:posOffset>
                </wp:positionH>
                <wp:positionV relativeFrom="paragraph">
                  <wp:posOffset>232410</wp:posOffset>
                </wp:positionV>
                <wp:extent cx="1771650" cy="11811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7716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65"/>
                            </w:tblGrid>
                            <w:tr w:rsidR="007266B0" w14:paraId="0034C9B8" w14:textId="77777777" w:rsidTr="004A4688">
                              <w:trPr>
                                <w:trHeight w:hRule="exact" w:val="255"/>
                              </w:trPr>
                              <w:tc>
                                <w:tcPr>
                                  <w:tcW w:w="5000" w:type="pct"/>
                                  <w:shd w:val="clear" w:color="auto" w:fill="E7E6E6" w:themeFill="background2"/>
                                </w:tcPr>
                                <w:p w14:paraId="48625A73" w14:textId="77777777" w:rsidR="007266B0" w:rsidRPr="00BC4B6B" w:rsidRDefault="007266B0" w:rsidP="0017131B">
                                  <w:pPr>
                                    <w:jc w:val="center"/>
                                    <w:rPr>
                                      <w:b/>
                                    </w:rPr>
                                  </w:pPr>
                                  <w:r w:rsidRPr="000B0955">
                                    <w:rPr>
                                      <w:b/>
                                    </w:rPr>
                                    <w:t>Solution</w:t>
                                  </w:r>
                                </w:p>
                              </w:tc>
                            </w:tr>
                            <w:tr w:rsidR="007266B0" w14:paraId="563AC436" w14:textId="77777777" w:rsidTr="0017131B">
                              <w:tc>
                                <w:tcPr>
                                  <w:tcW w:w="5000" w:type="pct"/>
                                </w:tcPr>
                                <w:p w14:paraId="042B4674" w14:textId="77777777" w:rsidR="007266B0" w:rsidRDefault="007266B0">
                                  <w:r>
                                    <w:t>Yes</w:t>
                                  </w:r>
                                </w:p>
                                <w:p w14:paraId="0B3A82DF" w14:textId="77777777" w:rsidR="007266B0" w:rsidRDefault="007266B0">
                                  <w:pPr>
                                    <w:rPr>
                                      <w:rFonts w:eastAsiaTheme="minorEastAsia"/>
                                    </w:rPr>
                                  </w:pPr>
                                  <m:oMath>
                                    <m:r>
                                      <w:rPr>
                                        <w:rFonts w:ascii="Cambria Math" w:hAnsi="Cambria Math"/>
                                      </w:rPr>
                                      <m:t>B C D E C B</m:t>
                                    </m:r>
                                  </m:oMath>
                                  <w:r>
                                    <w:rPr>
                                      <w:rFonts w:eastAsiaTheme="minorEastAsia"/>
                                    </w:rPr>
                                    <w:t xml:space="preserve"> </w:t>
                                  </w:r>
                                </w:p>
                                <w:p w14:paraId="5EBB65BC" w14:textId="77777777" w:rsidR="007266B0" w:rsidRDefault="007266B0"/>
                              </w:tc>
                            </w:tr>
                            <w:tr w:rsidR="007266B0" w14:paraId="603DEC57" w14:textId="77777777" w:rsidTr="004A4688">
                              <w:trPr>
                                <w:trHeight w:hRule="exact" w:val="255"/>
                              </w:trPr>
                              <w:tc>
                                <w:tcPr>
                                  <w:tcW w:w="5000" w:type="pct"/>
                                  <w:shd w:val="clear" w:color="auto" w:fill="E7E6E6" w:themeFill="background2"/>
                                </w:tcPr>
                                <w:p w14:paraId="278624C9" w14:textId="77777777" w:rsidR="007266B0" w:rsidRPr="00BC4B6B" w:rsidRDefault="007266B0" w:rsidP="0017131B">
                                  <w:pPr>
                                    <w:jc w:val="center"/>
                                    <w:rPr>
                                      <w:b/>
                                    </w:rPr>
                                  </w:pPr>
                                  <w:r w:rsidRPr="000B0955">
                                    <w:rPr>
                                      <w:b/>
                                    </w:rPr>
                                    <w:t>S</w:t>
                                  </w:r>
                                  <w:r>
                                    <w:rPr>
                                      <w:b/>
                                    </w:rPr>
                                    <w:t>pecific behaviours</w:t>
                                  </w:r>
                                </w:p>
                              </w:tc>
                            </w:tr>
                            <w:tr w:rsidR="007266B0" w14:paraId="036363E7" w14:textId="77777777" w:rsidTr="0017131B">
                              <w:tc>
                                <w:tcPr>
                                  <w:tcW w:w="5000" w:type="pct"/>
                                </w:tcPr>
                                <w:p w14:paraId="42A09DB9" w14:textId="77777777" w:rsidR="007266B0" w:rsidRDefault="007266B0">
                                  <w:r>
                                    <w:sym w:font="Wingdings" w:char="F0FC"/>
                                  </w:r>
                                  <w:r>
                                    <w:t xml:space="preserve"> states yes</w:t>
                                  </w:r>
                                </w:p>
                                <w:p w14:paraId="26CF8D10" w14:textId="77777777" w:rsidR="007266B0" w:rsidRDefault="007266B0">
                                  <w:r>
                                    <w:sym w:font="Wingdings" w:char="F0FC"/>
                                  </w:r>
                                  <w:r>
                                    <w:t xml:space="preserve"> list of vertices</w:t>
                                  </w:r>
                                </w:p>
                              </w:tc>
                            </w:tr>
                          </w:tbl>
                          <w:p w14:paraId="16FC342A"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F35F" id="Text Box 14" o:spid="_x0000_s1040" type="#_x0000_t202" style="position:absolute;left:0;text-align:left;margin-left:195.8pt;margin-top:18.3pt;width:139.5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765"/>
                      </w:tblGrid>
                      <w:tr w:rsidR="007266B0" w14:paraId="0034C9B8" w14:textId="77777777" w:rsidTr="004A4688">
                        <w:trPr>
                          <w:trHeight w:hRule="exact" w:val="255"/>
                        </w:trPr>
                        <w:tc>
                          <w:tcPr>
                            <w:tcW w:w="5000" w:type="pct"/>
                            <w:shd w:val="clear" w:color="auto" w:fill="E7E6E6" w:themeFill="background2"/>
                          </w:tcPr>
                          <w:p w14:paraId="48625A73" w14:textId="77777777" w:rsidR="007266B0" w:rsidRPr="00BC4B6B" w:rsidRDefault="007266B0" w:rsidP="0017131B">
                            <w:pPr>
                              <w:jc w:val="center"/>
                              <w:rPr>
                                <w:b/>
                              </w:rPr>
                            </w:pPr>
                            <w:r w:rsidRPr="000B0955">
                              <w:rPr>
                                <w:b/>
                              </w:rPr>
                              <w:t>Solution</w:t>
                            </w:r>
                          </w:p>
                        </w:tc>
                      </w:tr>
                      <w:tr w:rsidR="007266B0" w14:paraId="563AC436" w14:textId="77777777" w:rsidTr="0017131B">
                        <w:tc>
                          <w:tcPr>
                            <w:tcW w:w="5000" w:type="pct"/>
                          </w:tcPr>
                          <w:p w14:paraId="042B4674" w14:textId="77777777" w:rsidR="007266B0" w:rsidRDefault="007266B0">
                            <w:r>
                              <w:t>Yes</w:t>
                            </w:r>
                          </w:p>
                          <w:p w14:paraId="0B3A82DF" w14:textId="77777777" w:rsidR="007266B0" w:rsidRDefault="007266B0">
                            <w:pPr>
                              <w:rPr>
                                <w:rFonts w:eastAsiaTheme="minorEastAsia"/>
                              </w:rPr>
                            </w:pPr>
                            <m:oMath>
                              <m:r>
                                <w:rPr>
                                  <w:rFonts w:ascii="Cambria Math" w:hAnsi="Cambria Math"/>
                                </w:rPr>
                                <m:t>B C D E C B</m:t>
                              </m:r>
                            </m:oMath>
                            <w:r>
                              <w:rPr>
                                <w:rFonts w:eastAsiaTheme="minorEastAsia"/>
                              </w:rPr>
                              <w:t xml:space="preserve"> </w:t>
                            </w:r>
                          </w:p>
                          <w:p w14:paraId="5EBB65BC" w14:textId="77777777" w:rsidR="007266B0" w:rsidRDefault="007266B0"/>
                        </w:tc>
                      </w:tr>
                      <w:tr w:rsidR="007266B0" w14:paraId="603DEC57" w14:textId="77777777" w:rsidTr="004A4688">
                        <w:trPr>
                          <w:trHeight w:hRule="exact" w:val="255"/>
                        </w:trPr>
                        <w:tc>
                          <w:tcPr>
                            <w:tcW w:w="5000" w:type="pct"/>
                            <w:shd w:val="clear" w:color="auto" w:fill="E7E6E6" w:themeFill="background2"/>
                          </w:tcPr>
                          <w:p w14:paraId="278624C9" w14:textId="77777777" w:rsidR="007266B0" w:rsidRPr="00BC4B6B" w:rsidRDefault="007266B0" w:rsidP="0017131B">
                            <w:pPr>
                              <w:jc w:val="center"/>
                              <w:rPr>
                                <w:b/>
                              </w:rPr>
                            </w:pPr>
                            <w:r w:rsidRPr="000B0955">
                              <w:rPr>
                                <w:b/>
                              </w:rPr>
                              <w:t>S</w:t>
                            </w:r>
                            <w:r>
                              <w:rPr>
                                <w:b/>
                              </w:rPr>
                              <w:t>pecific behaviours</w:t>
                            </w:r>
                          </w:p>
                        </w:tc>
                      </w:tr>
                      <w:tr w:rsidR="007266B0" w14:paraId="036363E7" w14:textId="77777777" w:rsidTr="0017131B">
                        <w:tc>
                          <w:tcPr>
                            <w:tcW w:w="5000" w:type="pct"/>
                          </w:tcPr>
                          <w:p w14:paraId="42A09DB9" w14:textId="77777777" w:rsidR="007266B0" w:rsidRDefault="007266B0">
                            <w:r>
                              <w:sym w:font="Wingdings" w:char="F0FC"/>
                            </w:r>
                            <w:r>
                              <w:t xml:space="preserve"> states yes</w:t>
                            </w:r>
                          </w:p>
                          <w:p w14:paraId="26CF8D10" w14:textId="77777777" w:rsidR="007266B0" w:rsidRDefault="007266B0">
                            <w:r>
                              <w:sym w:font="Wingdings" w:char="F0FC"/>
                            </w:r>
                            <w:r>
                              <w:t xml:space="preserve"> list of vertices</w:t>
                            </w:r>
                          </w:p>
                        </w:tc>
                      </w:tr>
                    </w:tbl>
                    <w:p w14:paraId="16FC342A" w14:textId="77777777" w:rsidR="007266B0" w:rsidRDefault="007266B0" w:rsidP="004A4688"/>
                  </w:txbxContent>
                </v:textbox>
              </v:shape>
            </w:pict>
          </mc:Fallback>
        </mc:AlternateContent>
      </w:r>
      <w:r>
        <w:t>(b)</w:t>
      </w:r>
      <w:r>
        <w:tab/>
        <w:t xml:space="preserve">State whether a closed walk of length 5 can start from vertex </w:t>
      </w:r>
      <m:oMath>
        <m:r>
          <w:rPr>
            <w:rFonts w:ascii="Cambria Math" w:hAnsi="Cambria Math"/>
          </w:rPr>
          <m:t>B</m:t>
        </m:r>
      </m:oMath>
      <w:r>
        <w:rPr>
          <w:rFonts w:eastAsiaTheme="minorEastAsia"/>
        </w:rPr>
        <w:t>. If yes, list the vertices on the walk. If no, explain why not.</w:t>
      </w:r>
      <w:r>
        <w:rPr>
          <w:rFonts w:eastAsiaTheme="minorEastAsia"/>
        </w:rPr>
        <w:tab/>
        <w:t>(2 marks)</w:t>
      </w:r>
    </w:p>
    <w:p w14:paraId="6DB51A4C" w14:textId="77777777" w:rsidR="008E1CCF" w:rsidRDefault="008E1CCF" w:rsidP="0017131B">
      <w:pPr>
        <w:pStyle w:val="Parta"/>
        <w:rPr>
          <w:rFonts w:eastAsiaTheme="minorEastAsia"/>
        </w:rPr>
      </w:pPr>
    </w:p>
    <w:p w14:paraId="57BECDA5" w14:textId="77777777" w:rsidR="008E1CCF" w:rsidRDefault="008E1CCF" w:rsidP="0017131B">
      <w:pPr>
        <w:pStyle w:val="Parta"/>
        <w:rPr>
          <w:rFonts w:eastAsiaTheme="minorEastAsia"/>
        </w:rPr>
      </w:pPr>
    </w:p>
    <w:p w14:paraId="4DE40C7B" w14:textId="77777777" w:rsidR="008E1CCF" w:rsidRDefault="008E1CCF" w:rsidP="0017131B">
      <w:pPr>
        <w:pStyle w:val="Parta"/>
        <w:rPr>
          <w:rFonts w:eastAsiaTheme="minorEastAsia"/>
        </w:rPr>
      </w:pPr>
    </w:p>
    <w:p w14:paraId="40BFA6D8" w14:textId="77777777" w:rsidR="008E1CCF" w:rsidRDefault="008E1CCF" w:rsidP="0017131B">
      <w:pPr>
        <w:pStyle w:val="Parta"/>
        <w:rPr>
          <w:rFonts w:eastAsiaTheme="minorEastAsia"/>
        </w:rPr>
      </w:pPr>
    </w:p>
    <w:p w14:paraId="13709658" w14:textId="77777777" w:rsidR="008E1CCF" w:rsidRDefault="008E1CCF" w:rsidP="0017131B">
      <w:pPr>
        <w:pStyle w:val="Parta"/>
        <w:rPr>
          <w:rFonts w:eastAsiaTheme="minorEastAsia"/>
        </w:rPr>
      </w:pPr>
    </w:p>
    <w:p w14:paraId="61447AB2" w14:textId="77777777" w:rsidR="008E1CCF" w:rsidRDefault="008E1CCF" w:rsidP="0017131B">
      <w:pPr>
        <w:pStyle w:val="Parta"/>
        <w:rPr>
          <w:rFonts w:eastAsiaTheme="minorEastAsia"/>
        </w:rPr>
      </w:pPr>
    </w:p>
    <w:p w14:paraId="1B23D881" w14:textId="77777777" w:rsidR="008E1CCF" w:rsidRDefault="008E1CCF" w:rsidP="0017131B">
      <w:pPr>
        <w:pStyle w:val="Parta"/>
        <w:rPr>
          <w:rFonts w:eastAsiaTheme="minorEastAsia"/>
        </w:rPr>
      </w:pPr>
    </w:p>
    <w:p w14:paraId="49359E89" w14:textId="77777777" w:rsidR="008E1CCF" w:rsidRDefault="008E1CCF" w:rsidP="0017131B">
      <w:pPr>
        <w:pStyle w:val="Parta"/>
        <w:rPr>
          <w:rFonts w:eastAsiaTheme="minorEastAsia"/>
        </w:rPr>
      </w:pPr>
    </w:p>
    <w:p w14:paraId="290FC729" w14:textId="77777777" w:rsidR="008E1CCF" w:rsidRDefault="008E1CCF" w:rsidP="0017131B">
      <w:pPr>
        <w:pStyle w:val="Parta"/>
        <w:rPr>
          <w:rFonts w:eastAsiaTheme="minorEastAsia"/>
        </w:rPr>
      </w:pPr>
      <w:r>
        <w:rPr>
          <w:rFonts w:eastAsiaTheme="minorEastAsia"/>
        </w:rPr>
        <w:t>(c)</w:t>
      </w:r>
      <w:r>
        <w:rPr>
          <w:rFonts w:eastAsiaTheme="minorEastAsia"/>
        </w:rPr>
        <w:tab/>
        <w:t>The graph is semi-Hamiltonian. Clearly explain what this means.</w:t>
      </w:r>
      <w:r>
        <w:rPr>
          <w:rFonts w:eastAsiaTheme="minorEastAsia"/>
        </w:rPr>
        <w:tab/>
        <w:t>(2 marks)</w:t>
      </w:r>
    </w:p>
    <w:p w14:paraId="5D583E1E"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43E795C2" wp14:editId="2669163C">
                <wp:simplePos x="0" y="0"/>
                <wp:positionH relativeFrom="column">
                  <wp:posOffset>1032510</wp:posOffset>
                </wp:positionH>
                <wp:positionV relativeFrom="paragraph">
                  <wp:posOffset>56515</wp:posOffset>
                </wp:positionV>
                <wp:extent cx="4197350" cy="10287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41973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78"/>
                            </w:tblGrid>
                            <w:tr w:rsidR="007266B0" w14:paraId="4E6BF6D3" w14:textId="77777777" w:rsidTr="004A4688">
                              <w:trPr>
                                <w:trHeight w:hRule="exact" w:val="255"/>
                              </w:trPr>
                              <w:tc>
                                <w:tcPr>
                                  <w:tcW w:w="5000" w:type="pct"/>
                                  <w:shd w:val="clear" w:color="auto" w:fill="E7E6E6" w:themeFill="background2"/>
                                </w:tcPr>
                                <w:p w14:paraId="517346B2" w14:textId="77777777" w:rsidR="007266B0" w:rsidRPr="00BC4B6B" w:rsidRDefault="007266B0" w:rsidP="0017131B">
                                  <w:pPr>
                                    <w:jc w:val="center"/>
                                    <w:rPr>
                                      <w:b/>
                                    </w:rPr>
                                  </w:pPr>
                                  <w:r w:rsidRPr="000B0955">
                                    <w:rPr>
                                      <w:b/>
                                    </w:rPr>
                                    <w:t>Solution</w:t>
                                  </w:r>
                                </w:p>
                              </w:tc>
                            </w:tr>
                            <w:tr w:rsidR="007266B0" w14:paraId="2DDE8068" w14:textId="77777777" w:rsidTr="0017131B">
                              <w:tc>
                                <w:tcPr>
                                  <w:tcW w:w="5000" w:type="pct"/>
                                </w:tcPr>
                                <w:p w14:paraId="1EE8E687" w14:textId="77777777" w:rsidR="007266B0" w:rsidRDefault="007266B0">
                                  <w:r>
                                    <w:t>An open path exists in the graph that includes every vertex once.</w:t>
                                  </w:r>
                                </w:p>
                                <w:p w14:paraId="67E095C4" w14:textId="77777777" w:rsidR="007266B0" w:rsidRDefault="007266B0"/>
                              </w:tc>
                            </w:tr>
                            <w:tr w:rsidR="007266B0" w14:paraId="73EC2687" w14:textId="77777777" w:rsidTr="004A4688">
                              <w:trPr>
                                <w:trHeight w:hRule="exact" w:val="255"/>
                              </w:trPr>
                              <w:tc>
                                <w:tcPr>
                                  <w:tcW w:w="5000" w:type="pct"/>
                                  <w:shd w:val="clear" w:color="auto" w:fill="E7E6E6" w:themeFill="background2"/>
                                </w:tcPr>
                                <w:p w14:paraId="4BF0E774" w14:textId="77777777" w:rsidR="007266B0" w:rsidRPr="00BC4B6B" w:rsidRDefault="007266B0" w:rsidP="0017131B">
                                  <w:pPr>
                                    <w:jc w:val="center"/>
                                    <w:rPr>
                                      <w:b/>
                                    </w:rPr>
                                  </w:pPr>
                                  <w:r w:rsidRPr="000B0955">
                                    <w:rPr>
                                      <w:b/>
                                    </w:rPr>
                                    <w:t>S</w:t>
                                  </w:r>
                                  <w:r>
                                    <w:rPr>
                                      <w:b/>
                                    </w:rPr>
                                    <w:t>pecific behaviours</w:t>
                                  </w:r>
                                </w:p>
                              </w:tc>
                            </w:tr>
                            <w:tr w:rsidR="007266B0" w14:paraId="69553549" w14:textId="77777777" w:rsidTr="0017131B">
                              <w:tc>
                                <w:tcPr>
                                  <w:tcW w:w="5000" w:type="pct"/>
                                </w:tcPr>
                                <w:p w14:paraId="458EFDA2" w14:textId="77777777" w:rsidR="007266B0" w:rsidRDefault="007266B0">
                                  <w:r>
                                    <w:sym w:font="Wingdings" w:char="F0FC"/>
                                  </w:r>
                                  <w:r>
                                    <w:t xml:space="preserve"> states path visits all vertices just once</w:t>
                                  </w:r>
                                </w:p>
                                <w:p w14:paraId="19A4FB9B" w14:textId="77777777" w:rsidR="007266B0" w:rsidRDefault="007266B0">
                                  <w:r>
                                    <w:sym w:font="Wingdings" w:char="F0FC"/>
                                  </w:r>
                                  <w:r>
                                    <w:t xml:space="preserve"> states path is open</w:t>
                                  </w:r>
                                </w:p>
                              </w:tc>
                            </w:tr>
                          </w:tbl>
                          <w:p w14:paraId="04EA1268"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95C2" id="Text Box 15" o:spid="_x0000_s1041" type="#_x0000_t202" style="position:absolute;left:0;text-align:left;margin-left:81.3pt;margin-top:4.45pt;width:330.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578"/>
                      </w:tblGrid>
                      <w:tr w:rsidR="007266B0" w14:paraId="4E6BF6D3" w14:textId="77777777" w:rsidTr="004A4688">
                        <w:trPr>
                          <w:trHeight w:hRule="exact" w:val="255"/>
                        </w:trPr>
                        <w:tc>
                          <w:tcPr>
                            <w:tcW w:w="5000" w:type="pct"/>
                            <w:shd w:val="clear" w:color="auto" w:fill="E7E6E6" w:themeFill="background2"/>
                          </w:tcPr>
                          <w:p w14:paraId="517346B2" w14:textId="77777777" w:rsidR="007266B0" w:rsidRPr="00BC4B6B" w:rsidRDefault="007266B0" w:rsidP="0017131B">
                            <w:pPr>
                              <w:jc w:val="center"/>
                              <w:rPr>
                                <w:b/>
                              </w:rPr>
                            </w:pPr>
                            <w:r w:rsidRPr="000B0955">
                              <w:rPr>
                                <w:b/>
                              </w:rPr>
                              <w:t>Solution</w:t>
                            </w:r>
                          </w:p>
                        </w:tc>
                      </w:tr>
                      <w:tr w:rsidR="007266B0" w14:paraId="2DDE8068" w14:textId="77777777" w:rsidTr="0017131B">
                        <w:tc>
                          <w:tcPr>
                            <w:tcW w:w="5000" w:type="pct"/>
                          </w:tcPr>
                          <w:p w14:paraId="1EE8E687" w14:textId="77777777" w:rsidR="007266B0" w:rsidRDefault="007266B0">
                            <w:r>
                              <w:t>An open path exists in the graph that includes every vertex once.</w:t>
                            </w:r>
                          </w:p>
                          <w:p w14:paraId="67E095C4" w14:textId="77777777" w:rsidR="007266B0" w:rsidRDefault="007266B0"/>
                        </w:tc>
                      </w:tr>
                      <w:tr w:rsidR="007266B0" w14:paraId="73EC2687" w14:textId="77777777" w:rsidTr="004A4688">
                        <w:trPr>
                          <w:trHeight w:hRule="exact" w:val="255"/>
                        </w:trPr>
                        <w:tc>
                          <w:tcPr>
                            <w:tcW w:w="5000" w:type="pct"/>
                            <w:shd w:val="clear" w:color="auto" w:fill="E7E6E6" w:themeFill="background2"/>
                          </w:tcPr>
                          <w:p w14:paraId="4BF0E774" w14:textId="77777777" w:rsidR="007266B0" w:rsidRPr="00BC4B6B" w:rsidRDefault="007266B0" w:rsidP="0017131B">
                            <w:pPr>
                              <w:jc w:val="center"/>
                              <w:rPr>
                                <w:b/>
                              </w:rPr>
                            </w:pPr>
                            <w:r w:rsidRPr="000B0955">
                              <w:rPr>
                                <w:b/>
                              </w:rPr>
                              <w:t>S</w:t>
                            </w:r>
                            <w:r>
                              <w:rPr>
                                <w:b/>
                              </w:rPr>
                              <w:t>pecific behaviours</w:t>
                            </w:r>
                          </w:p>
                        </w:tc>
                      </w:tr>
                      <w:tr w:rsidR="007266B0" w14:paraId="69553549" w14:textId="77777777" w:rsidTr="0017131B">
                        <w:tc>
                          <w:tcPr>
                            <w:tcW w:w="5000" w:type="pct"/>
                          </w:tcPr>
                          <w:p w14:paraId="458EFDA2" w14:textId="77777777" w:rsidR="007266B0" w:rsidRDefault="007266B0">
                            <w:r>
                              <w:sym w:font="Wingdings" w:char="F0FC"/>
                            </w:r>
                            <w:r>
                              <w:t xml:space="preserve"> states path visits all vertices just once</w:t>
                            </w:r>
                          </w:p>
                          <w:p w14:paraId="19A4FB9B" w14:textId="77777777" w:rsidR="007266B0" w:rsidRDefault="007266B0">
                            <w:r>
                              <w:sym w:font="Wingdings" w:char="F0FC"/>
                            </w:r>
                            <w:r>
                              <w:t xml:space="preserve"> states path is open</w:t>
                            </w:r>
                          </w:p>
                        </w:tc>
                      </w:tr>
                    </w:tbl>
                    <w:p w14:paraId="04EA1268" w14:textId="77777777" w:rsidR="007266B0" w:rsidRDefault="007266B0" w:rsidP="004A4688"/>
                  </w:txbxContent>
                </v:textbox>
              </v:shape>
            </w:pict>
          </mc:Fallback>
        </mc:AlternateContent>
      </w:r>
    </w:p>
    <w:p w14:paraId="1D53F704" w14:textId="77777777" w:rsidR="008E1CCF" w:rsidRDefault="008E1CCF" w:rsidP="0017131B">
      <w:pPr>
        <w:pStyle w:val="Parta"/>
        <w:rPr>
          <w:rFonts w:eastAsiaTheme="minorEastAsia"/>
        </w:rPr>
      </w:pPr>
    </w:p>
    <w:p w14:paraId="3938206E" w14:textId="77777777" w:rsidR="008E1CCF" w:rsidRDefault="008E1CCF" w:rsidP="0017131B">
      <w:pPr>
        <w:pStyle w:val="Parta"/>
        <w:rPr>
          <w:rFonts w:eastAsiaTheme="minorEastAsia"/>
        </w:rPr>
      </w:pPr>
    </w:p>
    <w:p w14:paraId="3940FCD8" w14:textId="77777777" w:rsidR="008E1CCF" w:rsidRDefault="008E1CCF" w:rsidP="0017131B">
      <w:pPr>
        <w:pStyle w:val="Parta"/>
        <w:rPr>
          <w:rFonts w:eastAsiaTheme="minorEastAsia"/>
        </w:rPr>
      </w:pPr>
    </w:p>
    <w:p w14:paraId="0D30BEFE" w14:textId="77777777" w:rsidR="008E1CCF" w:rsidRDefault="008E1CCF" w:rsidP="0017131B">
      <w:pPr>
        <w:pStyle w:val="Parta"/>
        <w:rPr>
          <w:rFonts w:eastAsiaTheme="minorEastAsia"/>
        </w:rPr>
      </w:pPr>
    </w:p>
    <w:p w14:paraId="221BC58E" w14:textId="77777777" w:rsidR="008E1CCF" w:rsidRDefault="008E1CCF" w:rsidP="0017131B">
      <w:pPr>
        <w:pStyle w:val="Parta"/>
        <w:rPr>
          <w:rFonts w:eastAsiaTheme="minorEastAsia"/>
        </w:rPr>
      </w:pPr>
    </w:p>
    <w:p w14:paraId="1E76A3AB" w14:textId="77777777" w:rsidR="008E1CCF" w:rsidRDefault="008E1CCF" w:rsidP="0017131B">
      <w:pPr>
        <w:pStyle w:val="Parta"/>
        <w:rPr>
          <w:rFonts w:eastAsiaTheme="minorEastAsia"/>
        </w:rPr>
      </w:pPr>
    </w:p>
    <w:p w14:paraId="48718ABF" w14:textId="77777777" w:rsidR="008E1CCF" w:rsidRDefault="008E1CCF" w:rsidP="0017131B">
      <w:pPr>
        <w:pStyle w:val="Parta"/>
        <w:rPr>
          <w:rFonts w:eastAsiaTheme="minorEastAsia"/>
        </w:rPr>
      </w:pPr>
    </w:p>
    <w:p w14:paraId="46E4A0FF" w14:textId="77777777" w:rsidR="008E1CCF" w:rsidRDefault="008E1CCF" w:rsidP="0017131B">
      <w:pPr>
        <w:pStyle w:val="Parta"/>
        <w:rPr>
          <w:rFonts w:eastAsiaTheme="minorEastAsia"/>
        </w:rPr>
      </w:pPr>
    </w:p>
    <w:p w14:paraId="4C0127C9" w14:textId="77777777" w:rsidR="008E1CCF" w:rsidRDefault="008E1CCF" w:rsidP="0017131B">
      <w:pPr>
        <w:pStyle w:val="Parta"/>
        <w:rPr>
          <w:rFonts w:eastAsiaTheme="minorEastAsia"/>
        </w:rPr>
      </w:pPr>
      <w:r>
        <w:rPr>
          <w:rFonts w:eastAsiaTheme="minorEastAsia"/>
        </w:rPr>
        <w:t>(d)</w:t>
      </w:r>
      <w:r>
        <w:rPr>
          <w:rFonts w:eastAsiaTheme="minorEastAsia"/>
        </w:rPr>
        <w:tab/>
        <w:t>List, in order, a set of vertices that must be visited to create a trail that includes every edge of the graph just once.</w:t>
      </w:r>
      <w:r>
        <w:rPr>
          <w:rFonts w:eastAsiaTheme="minorEastAsia"/>
        </w:rPr>
        <w:tab/>
        <w:t>(2 marks)</w:t>
      </w:r>
    </w:p>
    <w:p w14:paraId="636018FE"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2886BEB6" wp14:editId="544F0776">
                <wp:simplePos x="0" y="0"/>
                <wp:positionH relativeFrom="column">
                  <wp:posOffset>1540510</wp:posOffset>
                </wp:positionH>
                <wp:positionV relativeFrom="paragraph">
                  <wp:posOffset>60960</wp:posOffset>
                </wp:positionV>
                <wp:extent cx="3067050" cy="10414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0670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1"/>
                            </w:tblGrid>
                            <w:tr w:rsidR="007266B0" w14:paraId="2A78C775" w14:textId="77777777" w:rsidTr="004A4688">
                              <w:trPr>
                                <w:trHeight w:hRule="exact" w:val="255"/>
                              </w:trPr>
                              <w:tc>
                                <w:tcPr>
                                  <w:tcW w:w="5000" w:type="pct"/>
                                  <w:shd w:val="clear" w:color="auto" w:fill="E7E6E6" w:themeFill="background2"/>
                                </w:tcPr>
                                <w:p w14:paraId="3F7945D5" w14:textId="77777777" w:rsidR="007266B0" w:rsidRPr="00BC4B6B" w:rsidRDefault="007266B0" w:rsidP="0017131B">
                                  <w:pPr>
                                    <w:jc w:val="center"/>
                                    <w:rPr>
                                      <w:b/>
                                    </w:rPr>
                                  </w:pPr>
                                  <w:r w:rsidRPr="000B0955">
                                    <w:rPr>
                                      <w:b/>
                                    </w:rPr>
                                    <w:t>Solution</w:t>
                                  </w:r>
                                </w:p>
                              </w:tc>
                            </w:tr>
                            <w:tr w:rsidR="007266B0" w14:paraId="385372C0" w14:textId="77777777" w:rsidTr="0017131B">
                              <w:tc>
                                <w:tcPr>
                                  <w:tcW w:w="5000" w:type="pct"/>
                                </w:tcPr>
                                <w:p w14:paraId="7688AD7D" w14:textId="77777777" w:rsidR="007266B0" w:rsidRDefault="007266B0">
                                  <w:pPr>
                                    <w:rPr>
                                      <w:rFonts w:eastAsiaTheme="minorEastAsia"/>
                                    </w:rPr>
                                  </w:pPr>
                                  <m:oMath>
                                    <m:r>
                                      <w:rPr>
                                        <w:rFonts w:ascii="Cambria Math" w:hAnsi="Cambria Math"/>
                                      </w:rPr>
                                      <m:t>E C B A B C D E C</m:t>
                                    </m:r>
                                  </m:oMath>
                                  <w:r>
                                    <w:rPr>
                                      <w:rFonts w:eastAsiaTheme="minorEastAsia"/>
                                    </w:rPr>
                                    <w:t xml:space="preserve"> </w:t>
                                  </w:r>
                                </w:p>
                                <w:p w14:paraId="74749A61" w14:textId="77777777" w:rsidR="007266B0" w:rsidRDefault="007266B0"/>
                              </w:tc>
                            </w:tr>
                            <w:tr w:rsidR="007266B0" w14:paraId="07ECCA27" w14:textId="77777777" w:rsidTr="004A4688">
                              <w:trPr>
                                <w:trHeight w:hRule="exact" w:val="255"/>
                              </w:trPr>
                              <w:tc>
                                <w:tcPr>
                                  <w:tcW w:w="5000" w:type="pct"/>
                                  <w:shd w:val="clear" w:color="auto" w:fill="E7E6E6" w:themeFill="background2"/>
                                </w:tcPr>
                                <w:p w14:paraId="7465FECC" w14:textId="77777777" w:rsidR="007266B0" w:rsidRPr="00BC4B6B" w:rsidRDefault="007266B0" w:rsidP="0017131B">
                                  <w:pPr>
                                    <w:jc w:val="center"/>
                                    <w:rPr>
                                      <w:b/>
                                    </w:rPr>
                                  </w:pPr>
                                  <w:r w:rsidRPr="000B0955">
                                    <w:rPr>
                                      <w:b/>
                                    </w:rPr>
                                    <w:t>S</w:t>
                                  </w:r>
                                  <w:r>
                                    <w:rPr>
                                      <w:b/>
                                    </w:rPr>
                                    <w:t>pecific behaviours</w:t>
                                  </w:r>
                                </w:p>
                              </w:tc>
                            </w:tr>
                            <w:tr w:rsidR="007266B0" w14:paraId="7DF1929E" w14:textId="77777777" w:rsidTr="0017131B">
                              <w:tc>
                                <w:tcPr>
                                  <w:tcW w:w="5000" w:type="pct"/>
                                </w:tcPr>
                                <w:p w14:paraId="2213FF54" w14:textId="77777777" w:rsidR="007266B0" w:rsidRDefault="007266B0">
                                  <w:r>
                                    <w:sym w:font="Wingdings" w:char="F0FC"/>
                                  </w:r>
                                  <w:r>
                                    <w:t xml:space="preserve"> starts at either </w:t>
                                  </w:r>
                                  <m:oMath>
                                    <m:r>
                                      <w:rPr>
                                        <w:rFonts w:ascii="Cambria Math" w:hAnsi="Cambria Math"/>
                                      </w:rPr>
                                      <m:t>E</m:t>
                                    </m:r>
                                  </m:oMath>
                                  <w:r>
                                    <w:t xml:space="preserve"> and ends at </w:t>
                                  </w:r>
                                  <m:oMath>
                                    <m:r>
                                      <w:rPr>
                                        <w:rFonts w:ascii="Cambria Math" w:hAnsi="Cambria Math"/>
                                      </w:rPr>
                                      <m:t>C</m:t>
                                    </m:r>
                                  </m:oMath>
                                  <w:r>
                                    <w:t xml:space="preserve"> or vice versa</w:t>
                                  </w:r>
                                </w:p>
                                <w:p w14:paraId="74370617" w14:textId="77777777" w:rsidR="007266B0" w:rsidRDefault="007266B0">
                                  <w:r>
                                    <w:sym w:font="Wingdings" w:char="F0FC"/>
                                  </w:r>
                                  <w:r>
                                    <w:t xml:space="preserve"> correct listing</w:t>
                                  </w:r>
                                </w:p>
                              </w:tc>
                            </w:tr>
                          </w:tbl>
                          <w:p w14:paraId="3792B7C0"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BEB6" id="Text Box 16" o:spid="_x0000_s1042" type="#_x0000_t202" style="position:absolute;left:0;text-align:left;margin-left:121.3pt;margin-top:4.8pt;width:241.5pt;height: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01"/>
                      </w:tblGrid>
                      <w:tr w:rsidR="007266B0" w14:paraId="2A78C775" w14:textId="77777777" w:rsidTr="004A4688">
                        <w:trPr>
                          <w:trHeight w:hRule="exact" w:val="255"/>
                        </w:trPr>
                        <w:tc>
                          <w:tcPr>
                            <w:tcW w:w="5000" w:type="pct"/>
                            <w:shd w:val="clear" w:color="auto" w:fill="E7E6E6" w:themeFill="background2"/>
                          </w:tcPr>
                          <w:p w14:paraId="3F7945D5" w14:textId="77777777" w:rsidR="007266B0" w:rsidRPr="00BC4B6B" w:rsidRDefault="007266B0" w:rsidP="0017131B">
                            <w:pPr>
                              <w:jc w:val="center"/>
                              <w:rPr>
                                <w:b/>
                              </w:rPr>
                            </w:pPr>
                            <w:r w:rsidRPr="000B0955">
                              <w:rPr>
                                <w:b/>
                              </w:rPr>
                              <w:t>Solution</w:t>
                            </w:r>
                          </w:p>
                        </w:tc>
                      </w:tr>
                      <w:tr w:rsidR="007266B0" w14:paraId="385372C0" w14:textId="77777777" w:rsidTr="0017131B">
                        <w:tc>
                          <w:tcPr>
                            <w:tcW w:w="5000" w:type="pct"/>
                          </w:tcPr>
                          <w:p w14:paraId="7688AD7D" w14:textId="77777777" w:rsidR="007266B0" w:rsidRDefault="007266B0">
                            <w:pPr>
                              <w:rPr>
                                <w:rFonts w:eastAsiaTheme="minorEastAsia"/>
                              </w:rPr>
                            </w:pPr>
                            <m:oMath>
                              <m:r>
                                <w:rPr>
                                  <w:rFonts w:ascii="Cambria Math" w:hAnsi="Cambria Math"/>
                                </w:rPr>
                                <m:t>E C B A B C D E C</m:t>
                              </m:r>
                            </m:oMath>
                            <w:r>
                              <w:rPr>
                                <w:rFonts w:eastAsiaTheme="minorEastAsia"/>
                              </w:rPr>
                              <w:t xml:space="preserve"> </w:t>
                            </w:r>
                          </w:p>
                          <w:p w14:paraId="74749A61" w14:textId="77777777" w:rsidR="007266B0" w:rsidRDefault="007266B0"/>
                        </w:tc>
                      </w:tr>
                      <w:tr w:rsidR="007266B0" w14:paraId="07ECCA27" w14:textId="77777777" w:rsidTr="004A4688">
                        <w:trPr>
                          <w:trHeight w:hRule="exact" w:val="255"/>
                        </w:trPr>
                        <w:tc>
                          <w:tcPr>
                            <w:tcW w:w="5000" w:type="pct"/>
                            <w:shd w:val="clear" w:color="auto" w:fill="E7E6E6" w:themeFill="background2"/>
                          </w:tcPr>
                          <w:p w14:paraId="7465FECC" w14:textId="77777777" w:rsidR="007266B0" w:rsidRPr="00BC4B6B" w:rsidRDefault="007266B0" w:rsidP="0017131B">
                            <w:pPr>
                              <w:jc w:val="center"/>
                              <w:rPr>
                                <w:b/>
                              </w:rPr>
                            </w:pPr>
                            <w:r w:rsidRPr="000B0955">
                              <w:rPr>
                                <w:b/>
                              </w:rPr>
                              <w:t>S</w:t>
                            </w:r>
                            <w:r>
                              <w:rPr>
                                <w:b/>
                              </w:rPr>
                              <w:t>pecific behaviours</w:t>
                            </w:r>
                          </w:p>
                        </w:tc>
                      </w:tr>
                      <w:tr w:rsidR="007266B0" w14:paraId="7DF1929E" w14:textId="77777777" w:rsidTr="0017131B">
                        <w:tc>
                          <w:tcPr>
                            <w:tcW w:w="5000" w:type="pct"/>
                          </w:tcPr>
                          <w:p w14:paraId="2213FF54" w14:textId="77777777" w:rsidR="007266B0" w:rsidRDefault="007266B0">
                            <w:r>
                              <w:sym w:font="Wingdings" w:char="F0FC"/>
                            </w:r>
                            <w:r>
                              <w:t xml:space="preserve"> starts at either </w:t>
                            </w:r>
                            <m:oMath>
                              <m:r>
                                <w:rPr>
                                  <w:rFonts w:ascii="Cambria Math" w:hAnsi="Cambria Math"/>
                                </w:rPr>
                                <m:t>E</m:t>
                              </m:r>
                            </m:oMath>
                            <w:r>
                              <w:t xml:space="preserve"> and ends at </w:t>
                            </w:r>
                            <m:oMath>
                              <m:r>
                                <w:rPr>
                                  <w:rFonts w:ascii="Cambria Math" w:hAnsi="Cambria Math"/>
                                </w:rPr>
                                <m:t>C</m:t>
                              </m:r>
                            </m:oMath>
                            <w:r>
                              <w:t xml:space="preserve"> or vice versa</w:t>
                            </w:r>
                          </w:p>
                          <w:p w14:paraId="74370617" w14:textId="77777777" w:rsidR="007266B0" w:rsidRDefault="007266B0">
                            <w:r>
                              <w:sym w:font="Wingdings" w:char="F0FC"/>
                            </w:r>
                            <w:r>
                              <w:t xml:space="preserve"> correct listing</w:t>
                            </w:r>
                          </w:p>
                        </w:tc>
                      </w:tr>
                    </w:tbl>
                    <w:p w14:paraId="3792B7C0" w14:textId="77777777" w:rsidR="007266B0" w:rsidRDefault="007266B0" w:rsidP="004A4688"/>
                  </w:txbxContent>
                </v:textbox>
              </v:shape>
            </w:pict>
          </mc:Fallback>
        </mc:AlternateContent>
      </w:r>
    </w:p>
    <w:p w14:paraId="78ABB358" w14:textId="77777777" w:rsidR="008E1CCF" w:rsidRDefault="008E1CCF" w:rsidP="004A4688"/>
    <w:p w14:paraId="6E0C2676" w14:textId="77777777" w:rsidR="008E1CCF" w:rsidRDefault="008E1CCF" w:rsidP="004A4688"/>
    <w:p w14:paraId="632C617E" w14:textId="77777777" w:rsidR="008E1CCF" w:rsidRDefault="008E1CCF">
      <w:pPr>
        <w:spacing w:after="160" w:line="259" w:lineRule="auto"/>
        <w:contextualSpacing w:val="0"/>
        <w:rPr>
          <w:b/>
          <w:szCs w:val="24"/>
          <w:lang w:val="en-US"/>
        </w:rPr>
      </w:pPr>
      <w:r>
        <w:br w:type="page"/>
      </w:r>
    </w:p>
    <w:p w14:paraId="38A51CE1" w14:textId="77777777" w:rsidR="008E1CCF" w:rsidRDefault="008E1CCF" w:rsidP="008E1CCF">
      <w:pPr>
        <w:pStyle w:val="QNum"/>
      </w:pPr>
      <w:r>
        <w:lastRenderedPageBreak/>
        <w:t>Question 6</w:t>
      </w:r>
      <w:r>
        <w:tab/>
        <w:t>(10 marks)</w:t>
      </w:r>
    </w:p>
    <w:p w14:paraId="3151B21D" w14:textId="77777777" w:rsidR="008E1CCF" w:rsidRDefault="008E1CCF" w:rsidP="001F64A8">
      <w:r>
        <w:t>The following table shows the scores of four people, Eli, Fa, Greg and Hari after taking four tests in aviation (A), business (B), commerce (C) and design (D).</w:t>
      </w:r>
    </w:p>
    <w:tbl>
      <w:tblPr>
        <w:tblStyle w:val="TableGrid"/>
        <w:tblpPr w:leftFromText="180" w:rightFromText="180" w:vertAnchor="text" w:horzAnchor="margin" w:tblpXSpec="center" w:tblpY="169"/>
        <w:tblW w:w="0" w:type="auto"/>
        <w:tblLook w:val="04A0" w:firstRow="1" w:lastRow="0" w:firstColumn="1" w:lastColumn="0" w:noHBand="0" w:noVBand="1"/>
      </w:tblPr>
      <w:tblGrid>
        <w:gridCol w:w="906"/>
        <w:gridCol w:w="906"/>
        <w:gridCol w:w="906"/>
        <w:gridCol w:w="906"/>
        <w:gridCol w:w="907"/>
      </w:tblGrid>
      <w:tr w:rsidR="008E1CCF" w14:paraId="4553F411" w14:textId="77777777" w:rsidTr="0017131B">
        <w:tc>
          <w:tcPr>
            <w:tcW w:w="906" w:type="dxa"/>
          </w:tcPr>
          <w:p w14:paraId="262ADC3A" w14:textId="77777777" w:rsidR="008E1CCF" w:rsidRDefault="008E1CCF" w:rsidP="0017131B">
            <w:pPr>
              <w:jc w:val="center"/>
            </w:pPr>
          </w:p>
        </w:tc>
        <w:tc>
          <w:tcPr>
            <w:tcW w:w="906" w:type="dxa"/>
          </w:tcPr>
          <w:p w14:paraId="554F60CE" w14:textId="77777777" w:rsidR="008E1CCF" w:rsidRDefault="008E1CCF" w:rsidP="0017131B">
            <w:pPr>
              <w:jc w:val="center"/>
            </w:pPr>
            <w:r>
              <w:t>Eli</w:t>
            </w:r>
          </w:p>
        </w:tc>
        <w:tc>
          <w:tcPr>
            <w:tcW w:w="906" w:type="dxa"/>
          </w:tcPr>
          <w:p w14:paraId="6141A077" w14:textId="77777777" w:rsidR="008E1CCF" w:rsidRDefault="008E1CCF" w:rsidP="0017131B">
            <w:pPr>
              <w:jc w:val="center"/>
            </w:pPr>
            <w:r>
              <w:t>Fa</w:t>
            </w:r>
          </w:p>
        </w:tc>
        <w:tc>
          <w:tcPr>
            <w:tcW w:w="906" w:type="dxa"/>
          </w:tcPr>
          <w:p w14:paraId="2DB5E912" w14:textId="77777777" w:rsidR="008E1CCF" w:rsidRDefault="008E1CCF" w:rsidP="0017131B">
            <w:pPr>
              <w:jc w:val="center"/>
            </w:pPr>
            <w:r>
              <w:t>Greg</w:t>
            </w:r>
          </w:p>
        </w:tc>
        <w:tc>
          <w:tcPr>
            <w:tcW w:w="907" w:type="dxa"/>
          </w:tcPr>
          <w:p w14:paraId="36BB2A56" w14:textId="77777777" w:rsidR="008E1CCF" w:rsidRDefault="008E1CCF" w:rsidP="0017131B">
            <w:pPr>
              <w:jc w:val="center"/>
            </w:pPr>
            <w:r>
              <w:t>Hari</w:t>
            </w:r>
          </w:p>
        </w:tc>
      </w:tr>
      <w:tr w:rsidR="008E1CCF" w14:paraId="4546AA97" w14:textId="77777777" w:rsidTr="0017131B">
        <w:tc>
          <w:tcPr>
            <w:tcW w:w="906" w:type="dxa"/>
          </w:tcPr>
          <w:p w14:paraId="40C70D50" w14:textId="77777777" w:rsidR="008E1CCF" w:rsidRDefault="008E1CCF" w:rsidP="0017131B">
            <w:pPr>
              <w:jc w:val="center"/>
            </w:pPr>
            <w:r>
              <w:t>A</w:t>
            </w:r>
          </w:p>
        </w:tc>
        <w:tc>
          <w:tcPr>
            <w:tcW w:w="906" w:type="dxa"/>
          </w:tcPr>
          <w:p w14:paraId="2F568770" w14:textId="77777777" w:rsidR="008E1CCF" w:rsidRPr="00773A8F" w:rsidRDefault="008E1CCF" w:rsidP="0017131B">
            <w:pPr>
              <w:jc w:val="center"/>
              <w:rPr>
                <w:rFonts w:ascii="Cambria Math" w:hAnsi="Cambria Math"/>
                <w:oMath/>
              </w:rPr>
            </w:pPr>
            <m:oMathPara>
              <m:oMath>
                <m:r>
                  <w:rPr>
                    <w:rFonts w:ascii="Cambria Math" w:hAnsi="Cambria Math"/>
                  </w:rPr>
                  <m:t>12</m:t>
                </m:r>
              </m:oMath>
            </m:oMathPara>
          </w:p>
        </w:tc>
        <w:tc>
          <w:tcPr>
            <w:tcW w:w="906" w:type="dxa"/>
          </w:tcPr>
          <w:p w14:paraId="25969135" w14:textId="77777777" w:rsidR="008E1CCF" w:rsidRPr="00773A8F" w:rsidRDefault="008E1CCF" w:rsidP="0017131B">
            <w:pPr>
              <w:jc w:val="center"/>
              <w:rPr>
                <w:rFonts w:ascii="Cambria Math" w:hAnsi="Cambria Math"/>
                <w:oMath/>
              </w:rPr>
            </w:pPr>
            <m:oMathPara>
              <m:oMath>
                <m:r>
                  <w:rPr>
                    <w:rFonts w:ascii="Cambria Math" w:hAnsi="Cambria Math"/>
                  </w:rPr>
                  <m:t>14</m:t>
                </m:r>
              </m:oMath>
            </m:oMathPara>
          </w:p>
        </w:tc>
        <w:tc>
          <w:tcPr>
            <w:tcW w:w="906" w:type="dxa"/>
          </w:tcPr>
          <w:p w14:paraId="1C4D569A" w14:textId="77777777" w:rsidR="008E1CCF" w:rsidRPr="00773A8F" w:rsidRDefault="008E1CCF" w:rsidP="0017131B">
            <w:pPr>
              <w:jc w:val="center"/>
              <w:rPr>
                <w:rFonts w:ascii="Cambria Math" w:hAnsi="Cambria Math"/>
                <w:oMath/>
              </w:rPr>
            </w:pPr>
            <m:oMathPara>
              <m:oMath>
                <m:r>
                  <w:rPr>
                    <w:rFonts w:ascii="Cambria Math" w:hAnsi="Cambria Math"/>
                  </w:rPr>
                  <m:t>10</m:t>
                </m:r>
              </m:oMath>
            </m:oMathPara>
          </w:p>
        </w:tc>
        <w:tc>
          <w:tcPr>
            <w:tcW w:w="907" w:type="dxa"/>
          </w:tcPr>
          <w:p w14:paraId="5E001C33" w14:textId="77777777" w:rsidR="008E1CCF" w:rsidRPr="00773A8F" w:rsidRDefault="008E1CCF" w:rsidP="0017131B">
            <w:pPr>
              <w:jc w:val="center"/>
              <w:rPr>
                <w:rFonts w:ascii="Cambria Math" w:hAnsi="Cambria Math"/>
                <w:oMath/>
              </w:rPr>
            </w:pPr>
            <m:oMathPara>
              <m:oMath>
                <m:r>
                  <w:rPr>
                    <w:rFonts w:ascii="Cambria Math" w:hAnsi="Cambria Math"/>
                  </w:rPr>
                  <m:t>12</m:t>
                </m:r>
              </m:oMath>
            </m:oMathPara>
          </w:p>
        </w:tc>
      </w:tr>
      <w:tr w:rsidR="008E1CCF" w14:paraId="363A4BF7" w14:textId="77777777" w:rsidTr="0017131B">
        <w:tc>
          <w:tcPr>
            <w:tcW w:w="906" w:type="dxa"/>
          </w:tcPr>
          <w:p w14:paraId="430B496F" w14:textId="77777777" w:rsidR="008E1CCF" w:rsidRDefault="008E1CCF" w:rsidP="0017131B">
            <w:pPr>
              <w:jc w:val="center"/>
            </w:pPr>
            <w:r>
              <w:t>B</w:t>
            </w:r>
          </w:p>
        </w:tc>
        <w:tc>
          <w:tcPr>
            <w:tcW w:w="906" w:type="dxa"/>
          </w:tcPr>
          <w:p w14:paraId="230CF45A" w14:textId="77777777" w:rsidR="008E1CCF" w:rsidRPr="00773A8F" w:rsidRDefault="008E1CCF" w:rsidP="0017131B">
            <w:pPr>
              <w:jc w:val="center"/>
              <w:rPr>
                <w:rFonts w:ascii="Cambria Math" w:hAnsi="Cambria Math"/>
                <w:oMath/>
              </w:rPr>
            </w:pPr>
            <m:oMathPara>
              <m:oMath>
                <m:r>
                  <w:rPr>
                    <w:rFonts w:ascii="Cambria Math" w:hAnsi="Cambria Math"/>
                  </w:rPr>
                  <m:t>15</m:t>
                </m:r>
              </m:oMath>
            </m:oMathPara>
          </w:p>
        </w:tc>
        <w:tc>
          <w:tcPr>
            <w:tcW w:w="906" w:type="dxa"/>
          </w:tcPr>
          <w:p w14:paraId="4306F00B" w14:textId="77777777" w:rsidR="008E1CCF" w:rsidRPr="00773A8F" w:rsidRDefault="008E1CCF" w:rsidP="0017131B">
            <w:pPr>
              <w:jc w:val="center"/>
              <w:rPr>
                <w:rFonts w:ascii="Cambria Math" w:hAnsi="Cambria Math"/>
                <w:oMath/>
              </w:rPr>
            </w:pPr>
            <m:oMathPara>
              <m:oMath>
                <m:r>
                  <w:rPr>
                    <w:rFonts w:ascii="Cambria Math" w:hAnsi="Cambria Math"/>
                  </w:rPr>
                  <m:t>15</m:t>
                </m:r>
              </m:oMath>
            </m:oMathPara>
          </w:p>
        </w:tc>
        <w:tc>
          <w:tcPr>
            <w:tcW w:w="906" w:type="dxa"/>
          </w:tcPr>
          <w:p w14:paraId="7C33BD8B" w14:textId="77777777" w:rsidR="008E1CCF" w:rsidRPr="00773A8F" w:rsidRDefault="008E1CCF" w:rsidP="0017131B">
            <w:pPr>
              <w:jc w:val="center"/>
              <w:rPr>
                <w:rFonts w:ascii="Cambria Math" w:hAnsi="Cambria Math"/>
                <w:oMath/>
              </w:rPr>
            </w:pPr>
            <m:oMathPara>
              <m:oMath>
                <m:r>
                  <w:rPr>
                    <w:rFonts w:ascii="Cambria Math" w:hAnsi="Cambria Math"/>
                  </w:rPr>
                  <m:t>14</m:t>
                </m:r>
              </m:oMath>
            </m:oMathPara>
          </w:p>
        </w:tc>
        <w:tc>
          <w:tcPr>
            <w:tcW w:w="907" w:type="dxa"/>
          </w:tcPr>
          <w:p w14:paraId="67FB7EBF" w14:textId="77777777" w:rsidR="008E1CCF" w:rsidRPr="00773A8F" w:rsidRDefault="008E1CCF" w:rsidP="0017131B">
            <w:pPr>
              <w:jc w:val="center"/>
              <w:rPr>
                <w:rFonts w:ascii="Cambria Math" w:hAnsi="Cambria Math"/>
                <w:oMath/>
              </w:rPr>
            </w:pPr>
            <m:oMathPara>
              <m:oMath>
                <m:r>
                  <w:rPr>
                    <w:rFonts w:ascii="Cambria Math" w:hAnsi="Cambria Math"/>
                  </w:rPr>
                  <m:t>11</m:t>
                </m:r>
              </m:oMath>
            </m:oMathPara>
          </w:p>
        </w:tc>
      </w:tr>
      <w:tr w:rsidR="008E1CCF" w14:paraId="09618923" w14:textId="77777777" w:rsidTr="0017131B">
        <w:tc>
          <w:tcPr>
            <w:tcW w:w="906" w:type="dxa"/>
          </w:tcPr>
          <w:p w14:paraId="75810FC1" w14:textId="77777777" w:rsidR="008E1CCF" w:rsidRDefault="008E1CCF" w:rsidP="0017131B">
            <w:pPr>
              <w:jc w:val="center"/>
            </w:pPr>
            <w:r>
              <w:t>C</w:t>
            </w:r>
          </w:p>
        </w:tc>
        <w:tc>
          <w:tcPr>
            <w:tcW w:w="906" w:type="dxa"/>
          </w:tcPr>
          <w:p w14:paraId="734654D3" w14:textId="77777777" w:rsidR="008E1CCF" w:rsidRPr="00773A8F" w:rsidRDefault="008E1CCF" w:rsidP="0017131B">
            <w:pPr>
              <w:jc w:val="center"/>
              <w:rPr>
                <w:rFonts w:ascii="Cambria Math" w:hAnsi="Cambria Math"/>
                <w:oMath/>
              </w:rPr>
            </w:pPr>
            <m:oMathPara>
              <m:oMath>
                <m:r>
                  <w:rPr>
                    <w:rFonts w:ascii="Cambria Math" w:hAnsi="Cambria Math"/>
                  </w:rPr>
                  <m:t>10</m:t>
                </m:r>
              </m:oMath>
            </m:oMathPara>
          </w:p>
        </w:tc>
        <w:tc>
          <w:tcPr>
            <w:tcW w:w="906" w:type="dxa"/>
          </w:tcPr>
          <w:p w14:paraId="6C310A47" w14:textId="77777777" w:rsidR="008E1CCF" w:rsidRPr="00773A8F" w:rsidRDefault="008E1CCF" w:rsidP="0017131B">
            <w:pPr>
              <w:jc w:val="center"/>
              <w:rPr>
                <w:rFonts w:ascii="Cambria Math" w:hAnsi="Cambria Math"/>
                <w:oMath/>
              </w:rPr>
            </w:pPr>
            <m:oMathPara>
              <m:oMath>
                <m:r>
                  <w:rPr>
                    <w:rFonts w:ascii="Cambria Math" w:hAnsi="Cambria Math"/>
                  </w:rPr>
                  <m:t>11</m:t>
                </m:r>
              </m:oMath>
            </m:oMathPara>
          </w:p>
        </w:tc>
        <w:tc>
          <w:tcPr>
            <w:tcW w:w="906" w:type="dxa"/>
          </w:tcPr>
          <w:p w14:paraId="306427BA" w14:textId="77777777" w:rsidR="008E1CCF" w:rsidRPr="00773A8F" w:rsidRDefault="008E1CCF" w:rsidP="0017131B">
            <w:pPr>
              <w:jc w:val="center"/>
              <w:rPr>
                <w:rFonts w:ascii="Cambria Math" w:hAnsi="Cambria Math"/>
                <w:oMath/>
              </w:rPr>
            </w:pPr>
            <m:oMathPara>
              <m:oMath>
                <m:r>
                  <w:rPr>
                    <w:rFonts w:ascii="Cambria Math" w:hAnsi="Cambria Math"/>
                  </w:rPr>
                  <m:t>14</m:t>
                </m:r>
              </m:oMath>
            </m:oMathPara>
          </w:p>
        </w:tc>
        <w:tc>
          <w:tcPr>
            <w:tcW w:w="907" w:type="dxa"/>
          </w:tcPr>
          <w:p w14:paraId="0D54CDA2" w14:textId="77777777" w:rsidR="008E1CCF" w:rsidRPr="00773A8F" w:rsidRDefault="008E1CCF" w:rsidP="0017131B">
            <w:pPr>
              <w:jc w:val="center"/>
              <w:rPr>
                <w:rFonts w:ascii="Cambria Math" w:hAnsi="Cambria Math"/>
                <w:oMath/>
              </w:rPr>
            </w:pPr>
            <m:oMathPara>
              <m:oMath>
                <m:r>
                  <w:rPr>
                    <w:rFonts w:ascii="Cambria Math" w:hAnsi="Cambria Math"/>
                  </w:rPr>
                  <m:t>10</m:t>
                </m:r>
              </m:oMath>
            </m:oMathPara>
          </w:p>
        </w:tc>
      </w:tr>
      <w:tr w:rsidR="008E1CCF" w14:paraId="0745F879" w14:textId="77777777" w:rsidTr="0017131B">
        <w:tc>
          <w:tcPr>
            <w:tcW w:w="906" w:type="dxa"/>
          </w:tcPr>
          <w:p w14:paraId="7DD6A98D" w14:textId="77777777" w:rsidR="008E1CCF" w:rsidRDefault="008E1CCF" w:rsidP="0017131B">
            <w:pPr>
              <w:jc w:val="center"/>
            </w:pPr>
            <w:r>
              <w:t>D</w:t>
            </w:r>
          </w:p>
        </w:tc>
        <w:tc>
          <w:tcPr>
            <w:tcW w:w="906" w:type="dxa"/>
          </w:tcPr>
          <w:p w14:paraId="2F337C03" w14:textId="77777777" w:rsidR="008E1CCF" w:rsidRPr="00773A8F" w:rsidRDefault="008E1CCF" w:rsidP="0017131B">
            <w:pPr>
              <w:jc w:val="center"/>
              <w:rPr>
                <w:rFonts w:ascii="Cambria Math" w:hAnsi="Cambria Math"/>
                <w:oMath/>
              </w:rPr>
            </w:pPr>
            <m:oMathPara>
              <m:oMath>
                <m:r>
                  <w:rPr>
                    <w:rFonts w:ascii="Cambria Math" w:hAnsi="Cambria Math"/>
                  </w:rPr>
                  <m:t>11</m:t>
                </m:r>
              </m:oMath>
            </m:oMathPara>
          </w:p>
        </w:tc>
        <w:tc>
          <w:tcPr>
            <w:tcW w:w="906" w:type="dxa"/>
          </w:tcPr>
          <w:p w14:paraId="6529473E" w14:textId="77777777" w:rsidR="008E1CCF" w:rsidRPr="00773A8F" w:rsidRDefault="008E1CCF" w:rsidP="0017131B">
            <w:pPr>
              <w:jc w:val="center"/>
              <w:rPr>
                <w:rFonts w:ascii="Cambria Math" w:hAnsi="Cambria Math"/>
                <w:oMath/>
              </w:rPr>
            </w:pPr>
            <m:oMathPara>
              <m:oMath>
                <m:r>
                  <w:rPr>
                    <w:rFonts w:ascii="Cambria Math" w:hAnsi="Cambria Math"/>
                  </w:rPr>
                  <m:t>10</m:t>
                </m:r>
              </m:oMath>
            </m:oMathPara>
          </w:p>
        </w:tc>
        <w:tc>
          <w:tcPr>
            <w:tcW w:w="906" w:type="dxa"/>
          </w:tcPr>
          <w:p w14:paraId="7B9F12A6" w14:textId="77777777" w:rsidR="008E1CCF" w:rsidRPr="00773A8F" w:rsidRDefault="008E1CCF" w:rsidP="0017131B">
            <w:pPr>
              <w:jc w:val="center"/>
              <w:rPr>
                <w:rFonts w:ascii="Cambria Math" w:hAnsi="Cambria Math"/>
                <w:oMath/>
              </w:rPr>
            </w:pPr>
            <m:oMathPara>
              <m:oMath>
                <m:r>
                  <w:rPr>
                    <w:rFonts w:ascii="Cambria Math" w:hAnsi="Cambria Math"/>
                  </w:rPr>
                  <m:t>12</m:t>
                </m:r>
              </m:oMath>
            </m:oMathPara>
          </w:p>
        </w:tc>
        <w:tc>
          <w:tcPr>
            <w:tcW w:w="907" w:type="dxa"/>
          </w:tcPr>
          <w:p w14:paraId="209B778C" w14:textId="77777777" w:rsidR="008E1CCF" w:rsidRPr="00773A8F" w:rsidRDefault="008E1CCF" w:rsidP="0017131B">
            <w:pPr>
              <w:jc w:val="center"/>
              <w:rPr>
                <w:rFonts w:ascii="Cambria Math" w:hAnsi="Cambria Math"/>
                <w:oMath/>
              </w:rPr>
            </w:pPr>
            <m:oMathPara>
              <m:oMath>
                <m:r>
                  <w:rPr>
                    <w:rFonts w:ascii="Cambria Math" w:hAnsi="Cambria Math"/>
                  </w:rPr>
                  <m:t>9</m:t>
                </m:r>
              </m:oMath>
            </m:oMathPara>
          </w:p>
        </w:tc>
      </w:tr>
    </w:tbl>
    <w:p w14:paraId="2259FFCB" w14:textId="77777777" w:rsidR="008E1CCF" w:rsidRDefault="008E1CCF" w:rsidP="001F64A8"/>
    <w:p w14:paraId="71B6CD4F" w14:textId="77777777" w:rsidR="008E1CCF" w:rsidRDefault="008E1CCF" w:rsidP="001F64A8">
      <w:r>
        <w:tab/>
      </w:r>
    </w:p>
    <w:p w14:paraId="0CEF433E" w14:textId="77777777" w:rsidR="008E1CCF" w:rsidRDefault="008E1CCF" w:rsidP="001F64A8"/>
    <w:p w14:paraId="51F35898" w14:textId="77777777" w:rsidR="008E1CCF" w:rsidRDefault="008E1CCF" w:rsidP="001F64A8"/>
    <w:p w14:paraId="7F9AAC76" w14:textId="77777777" w:rsidR="008E1CCF" w:rsidRDefault="008E1CCF" w:rsidP="001F64A8"/>
    <w:p w14:paraId="6BD724A0" w14:textId="77777777" w:rsidR="008E1CCF" w:rsidRDefault="008E1CCF" w:rsidP="001F64A8"/>
    <w:p w14:paraId="37A4EE69" w14:textId="77777777" w:rsidR="008E1CCF" w:rsidRDefault="008E1CCF" w:rsidP="001F64A8"/>
    <w:p w14:paraId="4D5AF55B" w14:textId="77777777" w:rsidR="008E1CCF" w:rsidRDefault="008E1CCF" w:rsidP="001F64A8">
      <w:r>
        <w:t>Each of the four people are to be assigned to one of the four tests so that the total score is maximised. No-one can be assigned to more than one test.</w:t>
      </w:r>
    </w:p>
    <w:p w14:paraId="35837B47" w14:textId="77777777" w:rsidR="008E1CCF" w:rsidRDefault="008E1CCF" w:rsidP="001F64A8"/>
    <w:p w14:paraId="101D16C2" w14:textId="77777777" w:rsidR="008E1CCF" w:rsidRDefault="008E1CCF" w:rsidP="0017131B">
      <w:pPr>
        <w:pStyle w:val="Parta"/>
      </w:pPr>
      <w:r>
        <w:t>(a)</w:t>
      </w:r>
      <w:r>
        <w:tab/>
        <w:t xml:space="preserve">Explain why the Hungarian algorithm may be used to find the optimal assignment if each </w:t>
      </w:r>
      <w:commentRangeStart w:id="40"/>
      <w:r>
        <w:t>number</w:t>
      </w:r>
      <w:commentRangeEnd w:id="40"/>
      <w:r w:rsidR="00164560">
        <w:rPr>
          <w:rStyle w:val="CommentReference"/>
          <w:rFonts w:eastAsia="Times New Roman" w:cs="Times New Roman"/>
        </w:rPr>
        <w:commentReference w:id="40"/>
      </w:r>
      <w:r>
        <w:t xml:space="preserve"> in the table, </w:t>
      </w:r>
      <m:oMath>
        <m:r>
          <w:rPr>
            <w:rFonts w:ascii="Cambria Math" w:hAnsi="Cambria Math"/>
          </w:rPr>
          <m:t>n</m:t>
        </m:r>
      </m:oMath>
      <w:r>
        <w:t xml:space="preserve">, is replaced by </w:t>
      </w:r>
      <m:oMath>
        <m:r>
          <w:rPr>
            <w:rFonts w:ascii="Cambria Math" w:hAnsi="Cambria Math"/>
          </w:rPr>
          <m:t>15-n</m:t>
        </m:r>
      </m:oMath>
      <w:r>
        <w:t>.</w:t>
      </w:r>
      <w:r>
        <w:tab/>
        <w:t>(2 marks)</w:t>
      </w:r>
    </w:p>
    <w:p w14:paraId="46FEBA49" w14:textId="77777777" w:rsidR="008E1CCF" w:rsidRDefault="008E1CCF" w:rsidP="0017131B">
      <w:pPr>
        <w:pStyle w:val="Parta"/>
      </w:pPr>
      <w:r>
        <w:rPr>
          <w:noProof/>
          <w:lang w:eastAsia="en-AU"/>
        </w:rPr>
        <mc:AlternateContent>
          <mc:Choice Requires="wps">
            <w:drawing>
              <wp:anchor distT="0" distB="0" distL="114300" distR="114300" simplePos="0" relativeHeight="251685888" behindDoc="0" locked="0" layoutInCell="1" allowOverlap="1" wp14:anchorId="76DE0E4F" wp14:editId="3FD7E1BD">
                <wp:simplePos x="0" y="0"/>
                <wp:positionH relativeFrom="column">
                  <wp:posOffset>838200</wp:posOffset>
                </wp:positionH>
                <wp:positionV relativeFrom="paragraph">
                  <wp:posOffset>33020</wp:posOffset>
                </wp:positionV>
                <wp:extent cx="4552950" cy="12065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45529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37"/>
                            </w:tblGrid>
                            <w:tr w:rsidR="007266B0" w14:paraId="0C482BE8" w14:textId="77777777" w:rsidTr="004A4688">
                              <w:trPr>
                                <w:trHeight w:hRule="exact" w:val="255"/>
                              </w:trPr>
                              <w:tc>
                                <w:tcPr>
                                  <w:tcW w:w="5000" w:type="pct"/>
                                  <w:shd w:val="clear" w:color="auto" w:fill="E7E6E6" w:themeFill="background2"/>
                                </w:tcPr>
                                <w:p w14:paraId="24091A71" w14:textId="77777777" w:rsidR="007266B0" w:rsidRPr="00BC4B6B" w:rsidRDefault="007266B0" w:rsidP="0017131B">
                                  <w:pPr>
                                    <w:jc w:val="center"/>
                                    <w:rPr>
                                      <w:b/>
                                    </w:rPr>
                                  </w:pPr>
                                  <w:r w:rsidRPr="000B0955">
                                    <w:rPr>
                                      <w:b/>
                                    </w:rPr>
                                    <w:t>Solution</w:t>
                                  </w:r>
                                </w:p>
                              </w:tc>
                            </w:tr>
                            <w:tr w:rsidR="007266B0" w14:paraId="27E5D980" w14:textId="77777777" w:rsidTr="0017131B">
                              <w:tc>
                                <w:tcPr>
                                  <w:tcW w:w="5000" w:type="pct"/>
                                </w:tcPr>
                                <w:p w14:paraId="47C9285D" w14:textId="77777777" w:rsidR="007266B0" w:rsidRDefault="007266B0">
                                  <w:r>
                                    <w:t>Hungarian algorithm is used to find the minimum assignment. To maximise we must minimise the difference from the largest score (</w:t>
                                  </w:r>
                                  <m:oMath>
                                    <m:r>
                                      <w:rPr>
                                        <w:rFonts w:ascii="Cambria Math" w:hAnsi="Cambria Math"/>
                                      </w:rPr>
                                      <m:t>15</m:t>
                                    </m:r>
                                  </m:oMath>
                                  <w:r>
                                    <w:t>).</w:t>
                                  </w:r>
                                </w:p>
                                <w:p w14:paraId="0B1E63C3" w14:textId="77777777" w:rsidR="007266B0" w:rsidRDefault="007266B0"/>
                              </w:tc>
                            </w:tr>
                            <w:tr w:rsidR="007266B0" w14:paraId="228DA4CC" w14:textId="77777777" w:rsidTr="004A4688">
                              <w:trPr>
                                <w:trHeight w:hRule="exact" w:val="255"/>
                              </w:trPr>
                              <w:tc>
                                <w:tcPr>
                                  <w:tcW w:w="5000" w:type="pct"/>
                                  <w:shd w:val="clear" w:color="auto" w:fill="E7E6E6" w:themeFill="background2"/>
                                </w:tcPr>
                                <w:p w14:paraId="37D5DD0A" w14:textId="77777777" w:rsidR="007266B0" w:rsidRPr="00BC4B6B" w:rsidRDefault="007266B0" w:rsidP="0017131B">
                                  <w:pPr>
                                    <w:jc w:val="center"/>
                                    <w:rPr>
                                      <w:b/>
                                    </w:rPr>
                                  </w:pPr>
                                  <w:r w:rsidRPr="000B0955">
                                    <w:rPr>
                                      <w:b/>
                                    </w:rPr>
                                    <w:t>S</w:t>
                                  </w:r>
                                  <w:r>
                                    <w:rPr>
                                      <w:b/>
                                    </w:rPr>
                                    <w:t>pecific behaviours</w:t>
                                  </w:r>
                                </w:p>
                              </w:tc>
                            </w:tr>
                            <w:tr w:rsidR="007266B0" w14:paraId="25D8A640" w14:textId="77777777" w:rsidTr="0017131B">
                              <w:tc>
                                <w:tcPr>
                                  <w:tcW w:w="5000" w:type="pct"/>
                                </w:tcPr>
                                <w:p w14:paraId="1DD27F2F" w14:textId="77777777" w:rsidR="006C2E61" w:rsidRDefault="006C2E61" w:rsidP="006C2E61">
                                  <w:r>
                                    <w:sym w:font="Wingdings" w:char="F0FC"/>
                                  </w:r>
                                  <w:r>
                                    <w:t xml:space="preserve"> states that the Hungarian algorithm is used to minimise</w:t>
                                  </w:r>
                                </w:p>
                                <w:p w14:paraId="77CA457C" w14:textId="2F65F3D5" w:rsidR="007266B0" w:rsidRDefault="006C2E61" w:rsidP="006C2E61">
                                  <w:r>
                                    <w:sym w:font="Wingdings" w:char="F0FC"/>
                                  </w:r>
                                  <w:r>
                                    <w:t xml:space="preserve"> explains </w:t>
                                  </w:r>
                                  <w:r>
                                    <w:rPr>
                                      <w:b/>
                                    </w:rPr>
                                    <w:t>reason</w:t>
                                  </w:r>
                                  <w:r>
                                    <w:t xml:space="preserve"> (why) for </w:t>
                                  </w:r>
                                  <m:oMath>
                                    <m:r>
                                      <w:rPr>
                                        <w:rFonts w:ascii="Cambria Math" w:hAnsi="Cambria Math"/>
                                      </w:rPr>
                                      <m:t>15-n</m:t>
                                    </m:r>
                                  </m:oMath>
                                  <w:bookmarkStart w:id="41" w:name="_GoBack"/>
                                  <w:bookmarkEnd w:id="41"/>
                                </w:p>
                              </w:tc>
                            </w:tr>
                          </w:tbl>
                          <w:p w14:paraId="036EB700"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0E4F" id="Text Box 17" o:spid="_x0000_s1043" type="#_x0000_t202" style="position:absolute;left:0;text-align:left;margin-left:66pt;margin-top:2.6pt;width:358.5pt;height: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137"/>
                      </w:tblGrid>
                      <w:tr w:rsidR="007266B0" w14:paraId="0C482BE8" w14:textId="77777777" w:rsidTr="004A4688">
                        <w:trPr>
                          <w:trHeight w:hRule="exact" w:val="255"/>
                        </w:trPr>
                        <w:tc>
                          <w:tcPr>
                            <w:tcW w:w="5000" w:type="pct"/>
                            <w:shd w:val="clear" w:color="auto" w:fill="E7E6E6" w:themeFill="background2"/>
                          </w:tcPr>
                          <w:p w14:paraId="24091A71" w14:textId="77777777" w:rsidR="007266B0" w:rsidRPr="00BC4B6B" w:rsidRDefault="007266B0" w:rsidP="0017131B">
                            <w:pPr>
                              <w:jc w:val="center"/>
                              <w:rPr>
                                <w:b/>
                              </w:rPr>
                            </w:pPr>
                            <w:r w:rsidRPr="000B0955">
                              <w:rPr>
                                <w:b/>
                              </w:rPr>
                              <w:t>Solution</w:t>
                            </w:r>
                          </w:p>
                        </w:tc>
                      </w:tr>
                      <w:tr w:rsidR="007266B0" w14:paraId="27E5D980" w14:textId="77777777" w:rsidTr="0017131B">
                        <w:tc>
                          <w:tcPr>
                            <w:tcW w:w="5000" w:type="pct"/>
                          </w:tcPr>
                          <w:p w14:paraId="47C9285D" w14:textId="77777777" w:rsidR="007266B0" w:rsidRDefault="007266B0">
                            <w:r>
                              <w:t>Hungarian algorithm is used to find the minimum assignment. To maximise we must minimise the difference from the largest score (</w:t>
                            </w:r>
                            <m:oMath>
                              <m:r>
                                <w:rPr>
                                  <w:rFonts w:ascii="Cambria Math" w:hAnsi="Cambria Math"/>
                                </w:rPr>
                                <m:t>15</m:t>
                              </m:r>
                            </m:oMath>
                            <w:r>
                              <w:t>).</w:t>
                            </w:r>
                          </w:p>
                          <w:p w14:paraId="0B1E63C3" w14:textId="77777777" w:rsidR="007266B0" w:rsidRDefault="007266B0"/>
                        </w:tc>
                      </w:tr>
                      <w:tr w:rsidR="007266B0" w14:paraId="228DA4CC" w14:textId="77777777" w:rsidTr="004A4688">
                        <w:trPr>
                          <w:trHeight w:hRule="exact" w:val="255"/>
                        </w:trPr>
                        <w:tc>
                          <w:tcPr>
                            <w:tcW w:w="5000" w:type="pct"/>
                            <w:shd w:val="clear" w:color="auto" w:fill="E7E6E6" w:themeFill="background2"/>
                          </w:tcPr>
                          <w:p w14:paraId="37D5DD0A" w14:textId="77777777" w:rsidR="007266B0" w:rsidRPr="00BC4B6B" w:rsidRDefault="007266B0" w:rsidP="0017131B">
                            <w:pPr>
                              <w:jc w:val="center"/>
                              <w:rPr>
                                <w:b/>
                              </w:rPr>
                            </w:pPr>
                            <w:r w:rsidRPr="000B0955">
                              <w:rPr>
                                <w:b/>
                              </w:rPr>
                              <w:t>S</w:t>
                            </w:r>
                            <w:r>
                              <w:rPr>
                                <w:b/>
                              </w:rPr>
                              <w:t>pecific behaviours</w:t>
                            </w:r>
                          </w:p>
                        </w:tc>
                      </w:tr>
                      <w:tr w:rsidR="007266B0" w14:paraId="25D8A640" w14:textId="77777777" w:rsidTr="0017131B">
                        <w:tc>
                          <w:tcPr>
                            <w:tcW w:w="5000" w:type="pct"/>
                          </w:tcPr>
                          <w:p w14:paraId="1DD27F2F" w14:textId="77777777" w:rsidR="006C2E61" w:rsidRDefault="006C2E61" w:rsidP="006C2E61">
                            <w:r>
                              <w:sym w:font="Wingdings" w:char="F0FC"/>
                            </w:r>
                            <w:r>
                              <w:t xml:space="preserve"> states that the Hungarian algorithm is used to minimise</w:t>
                            </w:r>
                          </w:p>
                          <w:p w14:paraId="77CA457C" w14:textId="2F65F3D5" w:rsidR="007266B0" w:rsidRDefault="006C2E61" w:rsidP="006C2E61">
                            <w:r>
                              <w:sym w:font="Wingdings" w:char="F0FC"/>
                            </w:r>
                            <w:r>
                              <w:t xml:space="preserve"> explains </w:t>
                            </w:r>
                            <w:r>
                              <w:rPr>
                                <w:b/>
                              </w:rPr>
                              <w:t>reason</w:t>
                            </w:r>
                            <w:r>
                              <w:t xml:space="preserve"> (why) for </w:t>
                            </w:r>
                            <m:oMath>
                              <m:r>
                                <w:rPr>
                                  <w:rFonts w:ascii="Cambria Math" w:hAnsi="Cambria Math"/>
                                </w:rPr>
                                <m:t>15-n</m:t>
                              </m:r>
                            </m:oMath>
                            <w:bookmarkStart w:id="42" w:name="_GoBack"/>
                            <w:bookmarkEnd w:id="42"/>
                          </w:p>
                        </w:tc>
                      </w:tr>
                    </w:tbl>
                    <w:p w14:paraId="036EB700" w14:textId="77777777" w:rsidR="007266B0" w:rsidRDefault="007266B0" w:rsidP="0017131B"/>
                  </w:txbxContent>
                </v:textbox>
              </v:shape>
            </w:pict>
          </mc:Fallback>
        </mc:AlternateContent>
      </w:r>
    </w:p>
    <w:p w14:paraId="353D69FF" w14:textId="77777777" w:rsidR="008E1CCF" w:rsidRDefault="008E1CCF" w:rsidP="0017131B">
      <w:pPr>
        <w:pStyle w:val="Parta"/>
      </w:pPr>
    </w:p>
    <w:p w14:paraId="10182F8F" w14:textId="77777777" w:rsidR="008E1CCF" w:rsidRDefault="008E1CCF" w:rsidP="0017131B">
      <w:pPr>
        <w:pStyle w:val="Parta"/>
      </w:pPr>
    </w:p>
    <w:p w14:paraId="0AE54536" w14:textId="77777777" w:rsidR="008E1CCF" w:rsidRDefault="008E1CCF" w:rsidP="0017131B">
      <w:pPr>
        <w:pStyle w:val="Parta"/>
      </w:pPr>
    </w:p>
    <w:p w14:paraId="189CEE4E" w14:textId="77777777" w:rsidR="008E1CCF" w:rsidRDefault="008E1CCF" w:rsidP="0017131B">
      <w:pPr>
        <w:pStyle w:val="Parta"/>
      </w:pPr>
    </w:p>
    <w:p w14:paraId="576ED6F7" w14:textId="77777777" w:rsidR="008E1CCF" w:rsidRDefault="008E1CCF" w:rsidP="0017131B">
      <w:pPr>
        <w:pStyle w:val="Parta"/>
      </w:pPr>
    </w:p>
    <w:p w14:paraId="52399726" w14:textId="77777777" w:rsidR="008E1CCF" w:rsidRDefault="008E1CCF" w:rsidP="0017131B">
      <w:pPr>
        <w:pStyle w:val="Parta"/>
      </w:pPr>
    </w:p>
    <w:p w14:paraId="06686958" w14:textId="77777777" w:rsidR="008E1CCF" w:rsidRDefault="008E1CCF" w:rsidP="0017131B">
      <w:pPr>
        <w:pStyle w:val="Parta"/>
      </w:pPr>
    </w:p>
    <w:p w14:paraId="6E9E14F4" w14:textId="77777777" w:rsidR="008E1CCF" w:rsidRDefault="008E1CCF" w:rsidP="0017131B">
      <w:pPr>
        <w:pStyle w:val="Parta"/>
      </w:pPr>
      <w:r>
        <w:t>(b)</w:t>
      </w:r>
      <w:r>
        <w:tab/>
        <w:t xml:space="preserve">Form a new table by replacing each number in the original table, </w:t>
      </w:r>
      <m:oMath>
        <m:r>
          <w:rPr>
            <w:rFonts w:ascii="Cambria Math" w:hAnsi="Cambria Math"/>
          </w:rPr>
          <m:t>n</m:t>
        </m:r>
      </m:oMath>
      <w:r>
        <w:t xml:space="preserve">, with </w:t>
      </w:r>
      <m:oMath>
        <m:r>
          <w:rPr>
            <w:rFonts w:ascii="Cambria Math" w:hAnsi="Cambria Math"/>
          </w:rPr>
          <m:t>15-n</m:t>
        </m:r>
      </m:oMath>
      <w:r>
        <w:t>.</w:t>
      </w:r>
      <w:r>
        <w:tab/>
        <w:t>(1 mark)</w:t>
      </w:r>
    </w:p>
    <w:tbl>
      <w:tblPr>
        <w:tblStyle w:val="TableGrid"/>
        <w:tblpPr w:leftFromText="180" w:rightFromText="180" w:vertAnchor="text" w:horzAnchor="page" w:tblpX="1971" w:tblpY="152"/>
        <w:tblW w:w="0" w:type="auto"/>
        <w:tblLook w:val="04A0" w:firstRow="1" w:lastRow="0" w:firstColumn="1" w:lastColumn="0" w:noHBand="0" w:noVBand="1"/>
      </w:tblPr>
      <w:tblGrid>
        <w:gridCol w:w="906"/>
        <w:gridCol w:w="906"/>
        <w:gridCol w:w="906"/>
        <w:gridCol w:w="906"/>
        <w:gridCol w:w="907"/>
      </w:tblGrid>
      <w:tr w:rsidR="008E1CCF" w14:paraId="6C82AC8A" w14:textId="77777777" w:rsidTr="0017131B">
        <w:tc>
          <w:tcPr>
            <w:tcW w:w="906" w:type="dxa"/>
          </w:tcPr>
          <w:p w14:paraId="4196D97D" w14:textId="77777777" w:rsidR="008E1CCF" w:rsidRDefault="008E1CCF" w:rsidP="0017131B"/>
        </w:tc>
        <w:tc>
          <w:tcPr>
            <w:tcW w:w="906" w:type="dxa"/>
          </w:tcPr>
          <w:p w14:paraId="53226C32" w14:textId="77777777" w:rsidR="008E1CCF" w:rsidRDefault="008E1CCF" w:rsidP="0017131B">
            <w:pPr>
              <w:jc w:val="center"/>
            </w:pPr>
            <w:r>
              <w:t>Eli</w:t>
            </w:r>
          </w:p>
        </w:tc>
        <w:tc>
          <w:tcPr>
            <w:tcW w:w="906" w:type="dxa"/>
          </w:tcPr>
          <w:p w14:paraId="6A9DA78F" w14:textId="77777777" w:rsidR="008E1CCF" w:rsidRDefault="008E1CCF" w:rsidP="0017131B">
            <w:pPr>
              <w:jc w:val="center"/>
            </w:pPr>
            <w:r>
              <w:t>Fa</w:t>
            </w:r>
          </w:p>
        </w:tc>
        <w:tc>
          <w:tcPr>
            <w:tcW w:w="906" w:type="dxa"/>
          </w:tcPr>
          <w:p w14:paraId="3D31FA48" w14:textId="77777777" w:rsidR="008E1CCF" w:rsidRDefault="008E1CCF" w:rsidP="0017131B">
            <w:pPr>
              <w:jc w:val="center"/>
            </w:pPr>
            <w:r>
              <w:t>Greg</w:t>
            </w:r>
          </w:p>
        </w:tc>
        <w:tc>
          <w:tcPr>
            <w:tcW w:w="907" w:type="dxa"/>
          </w:tcPr>
          <w:p w14:paraId="415B741F" w14:textId="77777777" w:rsidR="008E1CCF" w:rsidRDefault="008E1CCF" w:rsidP="0017131B">
            <w:pPr>
              <w:jc w:val="center"/>
            </w:pPr>
            <w:r>
              <w:t>Hari</w:t>
            </w:r>
          </w:p>
        </w:tc>
      </w:tr>
      <w:tr w:rsidR="008E1CCF" w14:paraId="63656356" w14:textId="77777777" w:rsidTr="0017131B">
        <w:trPr>
          <w:trHeight w:val="397"/>
        </w:trPr>
        <w:tc>
          <w:tcPr>
            <w:tcW w:w="906" w:type="dxa"/>
            <w:vAlign w:val="center"/>
          </w:tcPr>
          <w:p w14:paraId="6C221DD2" w14:textId="77777777" w:rsidR="008E1CCF" w:rsidRDefault="008E1CCF" w:rsidP="0017131B">
            <w:pPr>
              <w:jc w:val="center"/>
            </w:pPr>
            <w:r>
              <w:t>A</w:t>
            </w:r>
          </w:p>
        </w:tc>
        <w:tc>
          <w:tcPr>
            <w:tcW w:w="906" w:type="dxa"/>
            <w:vAlign w:val="center"/>
          </w:tcPr>
          <w:p w14:paraId="73DEEC82" w14:textId="77777777" w:rsidR="008E1CCF" w:rsidRPr="00773A8F" w:rsidRDefault="008E1CCF" w:rsidP="0017131B">
            <w:pPr>
              <w:jc w:val="center"/>
              <w:rPr>
                <w:rFonts w:ascii="Cambria Math" w:hAnsi="Cambria Math"/>
                <w:oMath/>
              </w:rPr>
            </w:pPr>
            <m:oMathPara>
              <m:oMath>
                <m:r>
                  <w:rPr>
                    <w:rFonts w:ascii="Cambria Math" w:hAnsi="Cambria Math"/>
                  </w:rPr>
                  <m:t>3</m:t>
                </m:r>
              </m:oMath>
            </m:oMathPara>
          </w:p>
        </w:tc>
        <w:tc>
          <w:tcPr>
            <w:tcW w:w="906" w:type="dxa"/>
            <w:vAlign w:val="center"/>
          </w:tcPr>
          <w:p w14:paraId="4A2434BB" w14:textId="77777777" w:rsidR="008E1CCF" w:rsidRPr="00773A8F" w:rsidRDefault="008E1CCF" w:rsidP="0017131B">
            <w:pPr>
              <w:jc w:val="center"/>
              <w:rPr>
                <w:rFonts w:ascii="Cambria Math" w:hAnsi="Cambria Math"/>
                <w:oMath/>
              </w:rPr>
            </w:pPr>
            <m:oMathPara>
              <m:oMath>
                <m:r>
                  <w:rPr>
                    <w:rFonts w:ascii="Cambria Math" w:hAnsi="Cambria Math"/>
                  </w:rPr>
                  <m:t>1</m:t>
                </m:r>
              </m:oMath>
            </m:oMathPara>
          </w:p>
        </w:tc>
        <w:tc>
          <w:tcPr>
            <w:tcW w:w="906" w:type="dxa"/>
            <w:vAlign w:val="center"/>
          </w:tcPr>
          <w:p w14:paraId="6A07CD5C" w14:textId="77777777" w:rsidR="008E1CCF" w:rsidRPr="00773A8F" w:rsidRDefault="008E1CCF" w:rsidP="0017131B">
            <w:pPr>
              <w:jc w:val="center"/>
              <w:rPr>
                <w:rFonts w:ascii="Cambria Math" w:hAnsi="Cambria Math"/>
                <w:oMath/>
              </w:rPr>
            </w:pPr>
            <m:oMathPara>
              <m:oMath>
                <m:r>
                  <w:rPr>
                    <w:rFonts w:ascii="Cambria Math" w:hAnsi="Cambria Math"/>
                  </w:rPr>
                  <m:t>5</m:t>
                </m:r>
              </m:oMath>
            </m:oMathPara>
          </w:p>
        </w:tc>
        <w:tc>
          <w:tcPr>
            <w:tcW w:w="907" w:type="dxa"/>
            <w:vAlign w:val="center"/>
          </w:tcPr>
          <w:p w14:paraId="485E440C" w14:textId="77777777" w:rsidR="008E1CCF" w:rsidRPr="00773A8F" w:rsidRDefault="008E1CCF" w:rsidP="0017131B">
            <w:pPr>
              <w:jc w:val="center"/>
              <w:rPr>
                <w:rFonts w:ascii="Cambria Math" w:hAnsi="Cambria Math"/>
                <w:oMath/>
              </w:rPr>
            </w:pPr>
            <m:oMathPara>
              <m:oMath>
                <m:r>
                  <w:rPr>
                    <w:rFonts w:ascii="Cambria Math" w:hAnsi="Cambria Math"/>
                  </w:rPr>
                  <m:t>3</m:t>
                </m:r>
              </m:oMath>
            </m:oMathPara>
          </w:p>
        </w:tc>
      </w:tr>
      <w:tr w:rsidR="008E1CCF" w14:paraId="6264DA11" w14:textId="77777777" w:rsidTr="0017131B">
        <w:trPr>
          <w:trHeight w:val="397"/>
        </w:trPr>
        <w:tc>
          <w:tcPr>
            <w:tcW w:w="906" w:type="dxa"/>
            <w:vAlign w:val="center"/>
          </w:tcPr>
          <w:p w14:paraId="43A0D86C" w14:textId="77777777" w:rsidR="008E1CCF" w:rsidRDefault="008E1CCF" w:rsidP="0017131B">
            <w:pPr>
              <w:jc w:val="center"/>
            </w:pPr>
            <w:r>
              <w:t>B</w:t>
            </w:r>
          </w:p>
        </w:tc>
        <w:tc>
          <w:tcPr>
            <w:tcW w:w="906" w:type="dxa"/>
            <w:vAlign w:val="center"/>
          </w:tcPr>
          <w:p w14:paraId="0C9B7C95" w14:textId="77777777" w:rsidR="008E1CCF" w:rsidRPr="00773A8F" w:rsidRDefault="008E1CCF" w:rsidP="0017131B">
            <w:pPr>
              <w:jc w:val="center"/>
              <w:rPr>
                <w:rFonts w:ascii="Cambria Math" w:hAnsi="Cambria Math"/>
                <w:oMath/>
              </w:rPr>
            </w:pPr>
            <m:oMathPara>
              <m:oMath>
                <m:r>
                  <w:rPr>
                    <w:rFonts w:ascii="Cambria Math" w:hAnsi="Cambria Math"/>
                  </w:rPr>
                  <m:t>0</m:t>
                </m:r>
              </m:oMath>
            </m:oMathPara>
          </w:p>
        </w:tc>
        <w:tc>
          <w:tcPr>
            <w:tcW w:w="906" w:type="dxa"/>
            <w:vAlign w:val="center"/>
          </w:tcPr>
          <w:p w14:paraId="44070F55" w14:textId="77777777" w:rsidR="008E1CCF" w:rsidRPr="00773A8F" w:rsidRDefault="008E1CCF" w:rsidP="0017131B">
            <w:pPr>
              <w:jc w:val="center"/>
              <w:rPr>
                <w:rFonts w:ascii="Cambria Math" w:hAnsi="Cambria Math"/>
                <w:oMath/>
              </w:rPr>
            </w:pPr>
            <m:oMathPara>
              <m:oMath>
                <m:r>
                  <w:rPr>
                    <w:rFonts w:ascii="Cambria Math" w:hAnsi="Cambria Math"/>
                  </w:rPr>
                  <m:t>0</m:t>
                </m:r>
              </m:oMath>
            </m:oMathPara>
          </w:p>
        </w:tc>
        <w:tc>
          <w:tcPr>
            <w:tcW w:w="906" w:type="dxa"/>
            <w:vAlign w:val="center"/>
          </w:tcPr>
          <w:p w14:paraId="5DE41A5A" w14:textId="77777777" w:rsidR="008E1CCF" w:rsidRPr="00773A8F" w:rsidRDefault="008E1CCF" w:rsidP="0017131B">
            <w:pPr>
              <w:jc w:val="center"/>
              <w:rPr>
                <w:rFonts w:ascii="Cambria Math" w:hAnsi="Cambria Math"/>
                <w:oMath/>
              </w:rPr>
            </w:pPr>
            <m:oMathPara>
              <m:oMath>
                <m:r>
                  <w:rPr>
                    <w:rFonts w:ascii="Cambria Math" w:hAnsi="Cambria Math"/>
                  </w:rPr>
                  <m:t>1</m:t>
                </m:r>
              </m:oMath>
            </m:oMathPara>
          </w:p>
        </w:tc>
        <w:tc>
          <w:tcPr>
            <w:tcW w:w="907" w:type="dxa"/>
            <w:vAlign w:val="center"/>
          </w:tcPr>
          <w:p w14:paraId="12D3CCCF" w14:textId="77777777" w:rsidR="008E1CCF" w:rsidRPr="00773A8F" w:rsidRDefault="008E1CCF" w:rsidP="0017131B">
            <w:pPr>
              <w:jc w:val="center"/>
              <w:rPr>
                <w:rFonts w:ascii="Cambria Math" w:hAnsi="Cambria Math"/>
                <w:oMath/>
              </w:rPr>
            </w:pPr>
            <m:oMathPara>
              <m:oMath>
                <m:r>
                  <w:rPr>
                    <w:rFonts w:ascii="Cambria Math" w:hAnsi="Cambria Math"/>
                  </w:rPr>
                  <m:t>4</m:t>
                </m:r>
              </m:oMath>
            </m:oMathPara>
          </w:p>
        </w:tc>
      </w:tr>
      <w:tr w:rsidR="008E1CCF" w14:paraId="2C2F6843" w14:textId="77777777" w:rsidTr="0017131B">
        <w:trPr>
          <w:trHeight w:val="397"/>
        </w:trPr>
        <w:tc>
          <w:tcPr>
            <w:tcW w:w="906" w:type="dxa"/>
            <w:vAlign w:val="center"/>
          </w:tcPr>
          <w:p w14:paraId="520EB935" w14:textId="77777777" w:rsidR="008E1CCF" w:rsidRDefault="008E1CCF" w:rsidP="0017131B">
            <w:pPr>
              <w:jc w:val="center"/>
            </w:pPr>
            <w:r>
              <w:t>C</w:t>
            </w:r>
          </w:p>
        </w:tc>
        <w:tc>
          <w:tcPr>
            <w:tcW w:w="906" w:type="dxa"/>
            <w:vAlign w:val="center"/>
          </w:tcPr>
          <w:p w14:paraId="19E409D6" w14:textId="77777777" w:rsidR="008E1CCF" w:rsidRPr="00773A8F" w:rsidRDefault="008E1CCF" w:rsidP="0017131B">
            <w:pPr>
              <w:jc w:val="center"/>
              <w:rPr>
                <w:rFonts w:ascii="Cambria Math" w:hAnsi="Cambria Math"/>
                <w:oMath/>
              </w:rPr>
            </w:pPr>
            <m:oMathPara>
              <m:oMath>
                <m:r>
                  <w:rPr>
                    <w:rFonts w:ascii="Cambria Math" w:hAnsi="Cambria Math"/>
                  </w:rPr>
                  <m:t>5</m:t>
                </m:r>
              </m:oMath>
            </m:oMathPara>
          </w:p>
        </w:tc>
        <w:tc>
          <w:tcPr>
            <w:tcW w:w="906" w:type="dxa"/>
            <w:vAlign w:val="center"/>
          </w:tcPr>
          <w:p w14:paraId="5C5A1994" w14:textId="77777777" w:rsidR="008E1CCF" w:rsidRPr="00773A8F" w:rsidRDefault="008E1CCF" w:rsidP="0017131B">
            <w:pPr>
              <w:jc w:val="center"/>
              <w:rPr>
                <w:rFonts w:ascii="Cambria Math" w:hAnsi="Cambria Math"/>
                <w:oMath/>
              </w:rPr>
            </w:pPr>
            <m:oMathPara>
              <m:oMath>
                <m:r>
                  <w:rPr>
                    <w:rFonts w:ascii="Cambria Math" w:hAnsi="Cambria Math"/>
                  </w:rPr>
                  <m:t>4</m:t>
                </m:r>
              </m:oMath>
            </m:oMathPara>
          </w:p>
        </w:tc>
        <w:tc>
          <w:tcPr>
            <w:tcW w:w="906" w:type="dxa"/>
            <w:vAlign w:val="center"/>
          </w:tcPr>
          <w:p w14:paraId="07941D82" w14:textId="77777777" w:rsidR="008E1CCF" w:rsidRPr="00773A8F" w:rsidRDefault="008E1CCF" w:rsidP="0017131B">
            <w:pPr>
              <w:jc w:val="center"/>
              <w:rPr>
                <w:rFonts w:ascii="Cambria Math" w:hAnsi="Cambria Math"/>
                <w:oMath/>
              </w:rPr>
            </w:pPr>
            <m:oMathPara>
              <m:oMath>
                <m:r>
                  <w:rPr>
                    <w:rFonts w:ascii="Cambria Math" w:hAnsi="Cambria Math"/>
                  </w:rPr>
                  <m:t>1</m:t>
                </m:r>
              </m:oMath>
            </m:oMathPara>
          </w:p>
        </w:tc>
        <w:tc>
          <w:tcPr>
            <w:tcW w:w="907" w:type="dxa"/>
            <w:vAlign w:val="center"/>
          </w:tcPr>
          <w:p w14:paraId="583CB66D" w14:textId="77777777" w:rsidR="008E1CCF" w:rsidRPr="00773A8F" w:rsidRDefault="008E1CCF" w:rsidP="0017131B">
            <w:pPr>
              <w:jc w:val="center"/>
              <w:rPr>
                <w:rFonts w:ascii="Cambria Math" w:hAnsi="Cambria Math"/>
                <w:oMath/>
              </w:rPr>
            </w:pPr>
            <m:oMathPara>
              <m:oMath>
                <m:r>
                  <w:rPr>
                    <w:rFonts w:ascii="Cambria Math" w:hAnsi="Cambria Math"/>
                  </w:rPr>
                  <m:t>5</m:t>
                </m:r>
              </m:oMath>
            </m:oMathPara>
          </w:p>
        </w:tc>
      </w:tr>
      <w:tr w:rsidR="008E1CCF" w14:paraId="05914F7C" w14:textId="77777777" w:rsidTr="0017131B">
        <w:trPr>
          <w:trHeight w:val="397"/>
        </w:trPr>
        <w:tc>
          <w:tcPr>
            <w:tcW w:w="906" w:type="dxa"/>
            <w:vAlign w:val="center"/>
          </w:tcPr>
          <w:p w14:paraId="31BFA510" w14:textId="77777777" w:rsidR="008E1CCF" w:rsidRDefault="008E1CCF" w:rsidP="0017131B">
            <w:pPr>
              <w:jc w:val="center"/>
            </w:pPr>
            <w:r>
              <w:t>D</w:t>
            </w:r>
          </w:p>
        </w:tc>
        <w:tc>
          <w:tcPr>
            <w:tcW w:w="906" w:type="dxa"/>
            <w:vAlign w:val="center"/>
          </w:tcPr>
          <w:p w14:paraId="202C1EAC" w14:textId="77777777" w:rsidR="008E1CCF" w:rsidRPr="00773A8F" w:rsidRDefault="008E1CCF" w:rsidP="0017131B">
            <w:pPr>
              <w:jc w:val="center"/>
              <w:rPr>
                <w:rFonts w:ascii="Cambria Math" w:hAnsi="Cambria Math"/>
                <w:oMath/>
              </w:rPr>
            </w:pPr>
            <m:oMathPara>
              <m:oMath>
                <m:r>
                  <w:rPr>
                    <w:rFonts w:ascii="Cambria Math" w:hAnsi="Cambria Math"/>
                  </w:rPr>
                  <m:t>4</m:t>
                </m:r>
              </m:oMath>
            </m:oMathPara>
          </w:p>
        </w:tc>
        <w:tc>
          <w:tcPr>
            <w:tcW w:w="906" w:type="dxa"/>
            <w:vAlign w:val="center"/>
          </w:tcPr>
          <w:p w14:paraId="57A16760" w14:textId="77777777" w:rsidR="008E1CCF" w:rsidRPr="00773A8F" w:rsidRDefault="008E1CCF" w:rsidP="0017131B">
            <w:pPr>
              <w:jc w:val="center"/>
              <w:rPr>
                <w:rFonts w:ascii="Cambria Math" w:hAnsi="Cambria Math"/>
                <w:oMath/>
              </w:rPr>
            </w:pPr>
            <m:oMathPara>
              <m:oMath>
                <m:r>
                  <w:rPr>
                    <w:rFonts w:ascii="Cambria Math" w:hAnsi="Cambria Math"/>
                  </w:rPr>
                  <m:t>5</m:t>
                </m:r>
              </m:oMath>
            </m:oMathPara>
          </w:p>
        </w:tc>
        <w:tc>
          <w:tcPr>
            <w:tcW w:w="906" w:type="dxa"/>
            <w:vAlign w:val="center"/>
          </w:tcPr>
          <w:p w14:paraId="6607C53C" w14:textId="77777777" w:rsidR="008E1CCF" w:rsidRPr="00773A8F" w:rsidRDefault="008E1CCF" w:rsidP="0017131B">
            <w:pPr>
              <w:jc w:val="center"/>
              <w:rPr>
                <w:rFonts w:ascii="Cambria Math" w:hAnsi="Cambria Math"/>
                <w:oMath/>
              </w:rPr>
            </w:pPr>
            <m:oMathPara>
              <m:oMath>
                <m:r>
                  <w:rPr>
                    <w:rFonts w:ascii="Cambria Math" w:hAnsi="Cambria Math"/>
                  </w:rPr>
                  <m:t>3</m:t>
                </m:r>
              </m:oMath>
            </m:oMathPara>
          </w:p>
        </w:tc>
        <w:tc>
          <w:tcPr>
            <w:tcW w:w="907" w:type="dxa"/>
            <w:vAlign w:val="center"/>
          </w:tcPr>
          <w:p w14:paraId="53267632" w14:textId="77777777" w:rsidR="008E1CCF" w:rsidRPr="00773A8F" w:rsidRDefault="008E1CCF" w:rsidP="0017131B">
            <w:pPr>
              <w:jc w:val="center"/>
              <w:rPr>
                <w:rFonts w:ascii="Cambria Math" w:hAnsi="Cambria Math"/>
                <w:oMath/>
              </w:rPr>
            </w:pPr>
            <m:oMathPara>
              <m:oMath>
                <m:r>
                  <w:rPr>
                    <w:rFonts w:ascii="Cambria Math" w:hAnsi="Cambria Math"/>
                  </w:rPr>
                  <m:t>6</m:t>
                </m:r>
              </m:oMath>
            </m:oMathPara>
          </w:p>
        </w:tc>
      </w:tr>
    </w:tbl>
    <w:p w14:paraId="32A2EA11" w14:textId="77777777" w:rsidR="008E1CCF" w:rsidRDefault="008E1CCF" w:rsidP="0017131B"/>
    <w:p w14:paraId="2EFA537C" w14:textId="77777777" w:rsidR="008E1CCF" w:rsidRDefault="008E1CCF" w:rsidP="0017131B"/>
    <w:p w14:paraId="5461968F" w14:textId="77777777" w:rsidR="008E1CCF" w:rsidRDefault="008E1CCF" w:rsidP="0017131B">
      <w:r>
        <w:rPr>
          <w:noProof/>
          <w:lang w:eastAsia="en-AU"/>
        </w:rPr>
        <mc:AlternateContent>
          <mc:Choice Requires="wps">
            <w:drawing>
              <wp:anchor distT="0" distB="0" distL="114300" distR="114300" simplePos="0" relativeHeight="251684864" behindDoc="0" locked="0" layoutInCell="1" allowOverlap="1" wp14:anchorId="57FBDF02" wp14:editId="74A73746">
                <wp:simplePos x="0" y="0"/>
                <wp:positionH relativeFrom="column">
                  <wp:posOffset>3917950</wp:posOffset>
                </wp:positionH>
                <wp:positionV relativeFrom="paragraph">
                  <wp:posOffset>3810</wp:posOffset>
                </wp:positionV>
                <wp:extent cx="1784350" cy="7239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17843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85"/>
                            </w:tblGrid>
                            <w:tr w:rsidR="007266B0" w14:paraId="1C641927" w14:textId="77777777" w:rsidTr="004A4688">
                              <w:trPr>
                                <w:trHeight w:hRule="exact" w:val="255"/>
                              </w:trPr>
                              <w:tc>
                                <w:tcPr>
                                  <w:tcW w:w="5000" w:type="pct"/>
                                  <w:shd w:val="clear" w:color="auto" w:fill="E7E6E6" w:themeFill="background2"/>
                                </w:tcPr>
                                <w:p w14:paraId="4A50E4BE" w14:textId="77777777" w:rsidR="007266B0" w:rsidRPr="00BC4B6B" w:rsidRDefault="007266B0" w:rsidP="0017131B">
                                  <w:pPr>
                                    <w:jc w:val="center"/>
                                    <w:rPr>
                                      <w:b/>
                                    </w:rPr>
                                  </w:pPr>
                                  <w:r w:rsidRPr="000B0955">
                                    <w:rPr>
                                      <w:b/>
                                    </w:rPr>
                                    <w:t>Solution</w:t>
                                  </w:r>
                                </w:p>
                              </w:tc>
                            </w:tr>
                            <w:tr w:rsidR="007266B0" w14:paraId="0CB58768" w14:textId="77777777" w:rsidTr="0017131B">
                              <w:tc>
                                <w:tcPr>
                                  <w:tcW w:w="5000" w:type="pct"/>
                                </w:tcPr>
                                <w:p w14:paraId="4725B5A0" w14:textId="77777777" w:rsidR="007266B0" w:rsidRDefault="007266B0">
                                  <w:r>
                                    <w:t>See table</w:t>
                                  </w:r>
                                </w:p>
                              </w:tc>
                            </w:tr>
                            <w:tr w:rsidR="007266B0" w14:paraId="5EE0FF99" w14:textId="77777777" w:rsidTr="004A4688">
                              <w:trPr>
                                <w:trHeight w:hRule="exact" w:val="255"/>
                              </w:trPr>
                              <w:tc>
                                <w:tcPr>
                                  <w:tcW w:w="5000" w:type="pct"/>
                                  <w:shd w:val="clear" w:color="auto" w:fill="E7E6E6" w:themeFill="background2"/>
                                </w:tcPr>
                                <w:p w14:paraId="2B1850D0" w14:textId="77777777" w:rsidR="007266B0" w:rsidRPr="00BC4B6B" w:rsidRDefault="007266B0" w:rsidP="0017131B">
                                  <w:pPr>
                                    <w:jc w:val="center"/>
                                    <w:rPr>
                                      <w:b/>
                                    </w:rPr>
                                  </w:pPr>
                                  <w:r w:rsidRPr="000B0955">
                                    <w:rPr>
                                      <w:b/>
                                    </w:rPr>
                                    <w:t>S</w:t>
                                  </w:r>
                                  <w:r>
                                    <w:rPr>
                                      <w:b/>
                                    </w:rPr>
                                    <w:t>pecific behaviours</w:t>
                                  </w:r>
                                </w:p>
                              </w:tc>
                            </w:tr>
                            <w:tr w:rsidR="007266B0" w14:paraId="222A0790" w14:textId="77777777" w:rsidTr="0017131B">
                              <w:tc>
                                <w:tcPr>
                                  <w:tcW w:w="5000" w:type="pct"/>
                                </w:tcPr>
                                <w:p w14:paraId="78BA67B8" w14:textId="77777777" w:rsidR="007266B0" w:rsidRDefault="007266B0">
                                  <w:r>
                                    <w:sym w:font="Wingdings" w:char="F0FC"/>
                                  </w:r>
                                  <w:r>
                                    <w:t xml:space="preserve"> correct values</w:t>
                                  </w:r>
                                </w:p>
                              </w:tc>
                            </w:tr>
                          </w:tbl>
                          <w:p w14:paraId="4170F3C2"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DF02" id="Text Box 18" o:spid="_x0000_s1044" type="#_x0000_t202" style="position:absolute;margin-left:308.5pt;margin-top:.3pt;width:140.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785"/>
                      </w:tblGrid>
                      <w:tr w:rsidR="007266B0" w14:paraId="1C641927" w14:textId="77777777" w:rsidTr="004A4688">
                        <w:trPr>
                          <w:trHeight w:hRule="exact" w:val="255"/>
                        </w:trPr>
                        <w:tc>
                          <w:tcPr>
                            <w:tcW w:w="5000" w:type="pct"/>
                            <w:shd w:val="clear" w:color="auto" w:fill="E7E6E6" w:themeFill="background2"/>
                          </w:tcPr>
                          <w:p w14:paraId="4A50E4BE" w14:textId="77777777" w:rsidR="007266B0" w:rsidRPr="00BC4B6B" w:rsidRDefault="007266B0" w:rsidP="0017131B">
                            <w:pPr>
                              <w:jc w:val="center"/>
                              <w:rPr>
                                <w:b/>
                              </w:rPr>
                            </w:pPr>
                            <w:r w:rsidRPr="000B0955">
                              <w:rPr>
                                <w:b/>
                              </w:rPr>
                              <w:t>Solution</w:t>
                            </w:r>
                          </w:p>
                        </w:tc>
                      </w:tr>
                      <w:tr w:rsidR="007266B0" w14:paraId="0CB58768" w14:textId="77777777" w:rsidTr="0017131B">
                        <w:tc>
                          <w:tcPr>
                            <w:tcW w:w="5000" w:type="pct"/>
                          </w:tcPr>
                          <w:p w14:paraId="4725B5A0" w14:textId="77777777" w:rsidR="007266B0" w:rsidRDefault="007266B0">
                            <w:r>
                              <w:t>See table</w:t>
                            </w:r>
                          </w:p>
                        </w:tc>
                      </w:tr>
                      <w:tr w:rsidR="007266B0" w14:paraId="5EE0FF99" w14:textId="77777777" w:rsidTr="004A4688">
                        <w:trPr>
                          <w:trHeight w:hRule="exact" w:val="255"/>
                        </w:trPr>
                        <w:tc>
                          <w:tcPr>
                            <w:tcW w:w="5000" w:type="pct"/>
                            <w:shd w:val="clear" w:color="auto" w:fill="E7E6E6" w:themeFill="background2"/>
                          </w:tcPr>
                          <w:p w14:paraId="2B1850D0" w14:textId="77777777" w:rsidR="007266B0" w:rsidRPr="00BC4B6B" w:rsidRDefault="007266B0" w:rsidP="0017131B">
                            <w:pPr>
                              <w:jc w:val="center"/>
                              <w:rPr>
                                <w:b/>
                              </w:rPr>
                            </w:pPr>
                            <w:r w:rsidRPr="000B0955">
                              <w:rPr>
                                <w:b/>
                              </w:rPr>
                              <w:t>S</w:t>
                            </w:r>
                            <w:r>
                              <w:rPr>
                                <w:b/>
                              </w:rPr>
                              <w:t>pecific behaviours</w:t>
                            </w:r>
                          </w:p>
                        </w:tc>
                      </w:tr>
                      <w:tr w:rsidR="007266B0" w14:paraId="222A0790" w14:textId="77777777" w:rsidTr="0017131B">
                        <w:tc>
                          <w:tcPr>
                            <w:tcW w:w="5000" w:type="pct"/>
                          </w:tcPr>
                          <w:p w14:paraId="78BA67B8" w14:textId="77777777" w:rsidR="007266B0" w:rsidRDefault="007266B0">
                            <w:r>
                              <w:sym w:font="Wingdings" w:char="F0FC"/>
                            </w:r>
                            <w:r>
                              <w:t xml:space="preserve"> correct values</w:t>
                            </w:r>
                          </w:p>
                        </w:tc>
                      </w:tr>
                    </w:tbl>
                    <w:p w14:paraId="4170F3C2" w14:textId="77777777" w:rsidR="007266B0" w:rsidRDefault="007266B0" w:rsidP="0017131B"/>
                  </w:txbxContent>
                </v:textbox>
              </v:shape>
            </w:pict>
          </mc:Fallback>
        </mc:AlternateContent>
      </w:r>
    </w:p>
    <w:p w14:paraId="3ED9D5F9" w14:textId="77777777" w:rsidR="008E1CCF" w:rsidRDefault="008E1CCF" w:rsidP="0017131B"/>
    <w:p w14:paraId="45F28C1F" w14:textId="77777777" w:rsidR="008E1CCF" w:rsidRDefault="008E1CCF" w:rsidP="0017131B"/>
    <w:p w14:paraId="04F652DD" w14:textId="77777777" w:rsidR="008E1CCF" w:rsidRDefault="008E1CCF" w:rsidP="0017131B"/>
    <w:p w14:paraId="78D59457" w14:textId="77777777" w:rsidR="008E1CCF" w:rsidRDefault="008E1CCF" w:rsidP="0017131B">
      <w:pPr>
        <w:pStyle w:val="Parta"/>
      </w:pPr>
    </w:p>
    <w:p w14:paraId="34A8C651" w14:textId="77777777" w:rsidR="008E1CCF" w:rsidRDefault="008E1CCF" w:rsidP="0017131B">
      <w:pPr>
        <w:pStyle w:val="Parta"/>
      </w:pPr>
    </w:p>
    <w:p w14:paraId="49CCDCE1" w14:textId="77777777" w:rsidR="008E1CCF" w:rsidRDefault="008E1CCF" w:rsidP="0017131B">
      <w:pPr>
        <w:pStyle w:val="Parta"/>
      </w:pPr>
    </w:p>
    <w:p w14:paraId="53427A34" w14:textId="77777777" w:rsidR="008E1CCF" w:rsidRDefault="008E1CCF" w:rsidP="0017131B">
      <w:pPr>
        <w:pStyle w:val="Parta"/>
      </w:pPr>
      <w:r>
        <w:t>(c)</w:t>
      </w:r>
      <w:r>
        <w:tab/>
        <w:t xml:space="preserve">Show that, by reducing </w:t>
      </w:r>
      <w:r w:rsidRPr="00DA0BAB">
        <w:rPr>
          <w:b/>
        </w:rPr>
        <w:t>rows first</w:t>
      </w:r>
      <w:r>
        <w:t xml:space="preserve"> and then columns, the resulting table is as shown at the </w:t>
      </w:r>
      <w:commentRangeStart w:id="43"/>
      <w:r>
        <w:t>top</w:t>
      </w:r>
      <w:commentRangeEnd w:id="43"/>
      <w:r w:rsidR="00164560">
        <w:rPr>
          <w:rStyle w:val="CommentReference"/>
          <w:rFonts w:eastAsia="Times New Roman" w:cs="Times New Roman"/>
        </w:rPr>
        <w:commentReference w:id="43"/>
      </w:r>
      <w:r>
        <w:t xml:space="preserve"> of the next page.</w:t>
      </w:r>
      <w:r>
        <w:tab/>
        <w:t>(2 marks)</w:t>
      </w:r>
    </w:p>
    <w:p w14:paraId="38570E42" w14:textId="77777777" w:rsidR="008E1CCF" w:rsidRDefault="008E1CCF" w:rsidP="0017131B">
      <w:pPr>
        <w:pStyle w:val="Parta"/>
      </w:pPr>
      <w:r>
        <w:rPr>
          <w:noProof/>
          <w:lang w:eastAsia="en-AU"/>
        </w:rPr>
        <mc:AlternateContent>
          <mc:Choice Requires="wps">
            <w:drawing>
              <wp:anchor distT="0" distB="0" distL="114300" distR="114300" simplePos="0" relativeHeight="251686912" behindDoc="0" locked="0" layoutInCell="1" allowOverlap="1" wp14:anchorId="4E0079AE" wp14:editId="0348EECB">
                <wp:simplePos x="0" y="0"/>
                <wp:positionH relativeFrom="column">
                  <wp:posOffset>1496060</wp:posOffset>
                </wp:positionH>
                <wp:positionV relativeFrom="paragraph">
                  <wp:posOffset>109220</wp:posOffset>
                </wp:positionV>
                <wp:extent cx="3244850" cy="32004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3244850" cy="320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81"/>
                            </w:tblGrid>
                            <w:tr w:rsidR="007266B0" w14:paraId="21B702C4" w14:textId="77777777" w:rsidTr="004A4688">
                              <w:trPr>
                                <w:trHeight w:hRule="exact" w:val="255"/>
                              </w:trPr>
                              <w:tc>
                                <w:tcPr>
                                  <w:tcW w:w="5000" w:type="pct"/>
                                  <w:shd w:val="clear" w:color="auto" w:fill="E7E6E6" w:themeFill="background2"/>
                                </w:tcPr>
                                <w:p w14:paraId="42C52F5E" w14:textId="77777777" w:rsidR="007266B0" w:rsidRPr="00BC4B6B" w:rsidRDefault="007266B0" w:rsidP="0017131B">
                                  <w:pPr>
                                    <w:jc w:val="center"/>
                                    <w:rPr>
                                      <w:b/>
                                    </w:rPr>
                                  </w:pPr>
                                  <w:r w:rsidRPr="000B0955">
                                    <w:rPr>
                                      <w:b/>
                                    </w:rPr>
                                    <w:t>Solution</w:t>
                                  </w:r>
                                </w:p>
                              </w:tc>
                            </w:tr>
                            <w:tr w:rsidR="007266B0" w14:paraId="2C420DD2" w14:textId="77777777" w:rsidTr="0017131B">
                              <w:tc>
                                <w:tcPr>
                                  <w:tcW w:w="5000" w:type="pct"/>
                                </w:tcPr>
                                <w:p w14:paraId="04F1D5F9" w14:textId="77777777" w:rsidR="007266B0" w:rsidRDefault="007266B0">
                                  <w:r>
                                    <w:t>Reduce rows:</w:t>
                                  </w:r>
                                </w:p>
                                <w:tbl>
                                  <w:tblPr>
                                    <w:tblStyle w:val="TableGrid"/>
                                    <w:tblW w:w="0" w:type="auto"/>
                                    <w:tblLook w:val="04A0" w:firstRow="1" w:lastRow="0" w:firstColumn="1" w:lastColumn="0" w:noHBand="0" w:noVBand="1"/>
                                  </w:tblPr>
                                  <w:tblGrid>
                                    <w:gridCol w:w="906"/>
                                    <w:gridCol w:w="906"/>
                                    <w:gridCol w:w="906"/>
                                    <w:gridCol w:w="906"/>
                                    <w:gridCol w:w="907"/>
                                  </w:tblGrid>
                                  <w:tr w:rsidR="007266B0" w14:paraId="3A307864" w14:textId="77777777" w:rsidTr="0017131B">
                                    <w:tc>
                                      <w:tcPr>
                                        <w:tcW w:w="906" w:type="dxa"/>
                                      </w:tcPr>
                                      <w:p w14:paraId="4CAA70D9" w14:textId="77777777" w:rsidR="007266B0" w:rsidRDefault="007266B0" w:rsidP="0017131B"/>
                                    </w:tc>
                                    <w:tc>
                                      <w:tcPr>
                                        <w:tcW w:w="906" w:type="dxa"/>
                                      </w:tcPr>
                                      <w:p w14:paraId="41B801EF" w14:textId="77777777" w:rsidR="007266B0" w:rsidRDefault="007266B0" w:rsidP="0017131B">
                                        <w:pPr>
                                          <w:jc w:val="center"/>
                                        </w:pPr>
                                        <w:r>
                                          <w:t>Eli</w:t>
                                        </w:r>
                                      </w:p>
                                    </w:tc>
                                    <w:tc>
                                      <w:tcPr>
                                        <w:tcW w:w="906" w:type="dxa"/>
                                      </w:tcPr>
                                      <w:p w14:paraId="4B2F0424" w14:textId="77777777" w:rsidR="007266B0" w:rsidRDefault="007266B0" w:rsidP="0017131B">
                                        <w:pPr>
                                          <w:jc w:val="center"/>
                                        </w:pPr>
                                        <w:r>
                                          <w:t>Fa</w:t>
                                        </w:r>
                                      </w:p>
                                    </w:tc>
                                    <w:tc>
                                      <w:tcPr>
                                        <w:tcW w:w="906" w:type="dxa"/>
                                      </w:tcPr>
                                      <w:p w14:paraId="65BEBC82" w14:textId="77777777" w:rsidR="007266B0" w:rsidRDefault="007266B0" w:rsidP="0017131B">
                                        <w:pPr>
                                          <w:jc w:val="center"/>
                                        </w:pPr>
                                        <w:r>
                                          <w:t>Greg</w:t>
                                        </w:r>
                                      </w:p>
                                    </w:tc>
                                    <w:tc>
                                      <w:tcPr>
                                        <w:tcW w:w="907" w:type="dxa"/>
                                      </w:tcPr>
                                      <w:p w14:paraId="6152A27D" w14:textId="77777777" w:rsidR="007266B0" w:rsidRDefault="007266B0" w:rsidP="0017131B">
                                        <w:pPr>
                                          <w:jc w:val="center"/>
                                        </w:pPr>
                                        <w:r>
                                          <w:t>Hari</w:t>
                                        </w:r>
                                      </w:p>
                                    </w:tc>
                                  </w:tr>
                                  <w:tr w:rsidR="007266B0" w14:paraId="2C61C88B" w14:textId="77777777" w:rsidTr="0017131B">
                                    <w:tc>
                                      <w:tcPr>
                                        <w:tcW w:w="906" w:type="dxa"/>
                                        <w:shd w:val="clear" w:color="auto" w:fill="DEEAF6" w:themeFill="accent1" w:themeFillTint="33"/>
                                      </w:tcPr>
                                      <w:p w14:paraId="70876C24" w14:textId="77777777" w:rsidR="007266B0" w:rsidRDefault="007266B0" w:rsidP="0017131B">
                                        <w:pPr>
                                          <w:jc w:val="center"/>
                                        </w:pPr>
                                        <w:r>
                                          <w:t>A</w:t>
                                        </w:r>
                                      </w:p>
                                    </w:tc>
                                    <w:tc>
                                      <w:tcPr>
                                        <w:tcW w:w="906" w:type="dxa"/>
                                        <w:shd w:val="clear" w:color="auto" w:fill="DEEAF6" w:themeFill="accent1" w:themeFillTint="33"/>
                                      </w:tcPr>
                                      <w:p w14:paraId="164C9CCA"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DEEAF6" w:themeFill="accent1" w:themeFillTint="33"/>
                                      </w:tcPr>
                                      <w:p w14:paraId="1427A0AA"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DEEAF6" w:themeFill="accent1" w:themeFillTint="33"/>
                                      </w:tcPr>
                                      <w:p w14:paraId="4F4B64D6"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7" w:type="dxa"/>
                                        <w:shd w:val="clear" w:color="auto" w:fill="DEEAF6" w:themeFill="accent1" w:themeFillTint="33"/>
                                      </w:tcPr>
                                      <w:p w14:paraId="1A683FBC"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6DBBB98C" w14:textId="77777777" w:rsidTr="0017131B">
                                    <w:tc>
                                      <w:tcPr>
                                        <w:tcW w:w="906" w:type="dxa"/>
                                        <w:shd w:val="clear" w:color="auto" w:fill="auto"/>
                                      </w:tcPr>
                                      <w:p w14:paraId="3E574DA5" w14:textId="77777777" w:rsidR="007266B0" w:rsidRDefault="007266B0" w:rsidP="0017131B">
                                        <w:pPr>
                                          <w:jc w:val="center"/>
                                        </w:pPr>
                                        <w:r>
                                          <w:t>B</w:t>
                                        </w:r>
                                      </w:p>
                                    </w:tc>
                                    <w:tc>
                                      <w:tcPr>
                                        <w:tcW w:w="906" w:type="dxa"/>
                                        <w:shd w:val="clear" w:color="auto" w:fill="auto"/>
                                      </w:tcPr>
                                      <w:p w14:paraId="364A81E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6366D914"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7BA2C3C1"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7" w:type="dxa"/>
                                        <w:shd w:val="clear" w:color="auto" w:fill="auto"/>
                                      </w:tcPr>
                                      <w:p w14:paraId="2E3CCE1B"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r>
                                  <w:tr w:rsidR="007266B0" w14:paraId="47D9E5DF" w14:textId="77777777" w:rsidTr="0017131B">
                                    <w:tc>
                                      <w:tcPr>
                                        <w:tcW w:w="906" w:type="dxa"/>
                                        <w:shd w:val="clear" w:color="auto" w:fill="DEEAF6" w:themeFill="accent1" w:themeFillTint="33"/>
                                      </w:tcPr>
                                      <w:p w14:paraId="55CA2499" w14:textId="77777777" w:rsidR="007266B0" w:rsidRDefault="007266B0" w:rsidP="0017131B">
                                        <w:pPr>
                                          <w:jc w:val="center"/>
                                        </w:pPr>
                                        <w:r>
                                          <w:t>C</w:t>
                                        </w:r>
                                      </w:p>
                                    </w:tc>
                                    <w:tc>
                                      <w:tcPr>
                                        <w:tcW w:w="906" w:type="dxa"/>
                                        <w:shd w:val="clear" w:color="auto" w:fill="DEEAF6" w:themeFill="accent1" w:themeFillTint="33"/>
                                      </w:tcPr>
                                      <w:p w14:paraId="46EADB6C"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6" w:type="dxa"/>
                                        <w:shd w:val="clear" w:color="auto" w:fill="DEEAF6" w:themeFill="accent1" w:themeFillTint="33"/>
                                      </w:tcPr>
                                      <w:p w14:paraId="3AF08FE8"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shd w:val="clear" w:color="auto" w:fill="DEEAF6" w:themeFill="accent1" w:themeFillTint="33"/>
                                      </w:tcPr>
                                      <w:p w14:paraId="39CD90AC"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1E33E4B6"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r>
                                  <w:tr w:rsidR="007266B0" w14:paraId="5D5ECE22" w14:textId="77777777" w:rsidTr="0017131B">
                                    <w:tc>
                                      <w:tcPr>
                                        <w:tcW w:w="906" w:type="dxa"/>
                                        <w:shd w:val="clear" w:color="auto" w:fill="DEEAF6" w:themeFill="accent1" w:themeFillTint="33"/>
                                      </w:tcPr>
                                      <w:p w14:paraId="0D5467FE" w14:textId="77777777" w:rsidR="007266B0" w:rsidRDefault="007266B0" w:rsidP="0017131B">
                                        <w:pPr>
                                          <w:jc w:val="center"/>
                                        </w:pPr>
                                        <w:r>
                                          <w:t>D</w:t>
                                        </w:r>
                                      </w:p>
                                    </w:tc>
                                    <w:tc>
                                      <w:tcPr>
                                        <w:tcW w:w="906" w:type="dxa"/>
                                        <w:shd w:val="clear" w:color="auto" w:fill="DEEAF6" w:themeFill="accent1" w:themeFillTint="33"/>
                                      </w:tcPr>
                                      <w:p w14:paraId="7A2635CA"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shd w:val="clear" w:color="auto" w:fill="DEEAF6" w:themeFill="accent1" w:themeFillTint="33"/>
                                      </w:tcPr>
                                      <w:p w14:paraId="26EA8144"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DEEAF6" w:themeFill="accent1" w:themeFillTint="33"/>
                                      </w:tcPr>
                                      <w:p w14:paraId="0D6DE359"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4BB79869"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r>
                                </w:tbl>
                                <w:p w14:paraId="1916CDF6" w14:textId="77777777" w:rsidR="007266B0" w:rsidRDefault="007266B0"/>
                                <w:p w14:paraId="1AE82784" w14:textId="77777777" w:rsidR="007266B0" w:rsidRDefault="007266B0">
                                  <w:r>
                                    <w:t>Reduce column:</w:t>
                                  </w:r>
                                </w:p>
                                <w:tbl>
                                  <w:tblPr>
                                    <w:tblStyle w:val="TableGrid"/>
                                    <w:tblW w:w="0" w:type="auto"/>
                                    <w:tblLook w:val="04A0" w:firstRow="1" w:lastRow="0" w:firstColumn="1" w:lastColumn="0" w:noHBand="0" w:noVBand="1"/>
                                  </w:tblPr>
                                  <w:tblGrid>
                                    <w:gridCol w:w="906"/>
                                    <w:gridCol w:w="906"/>
                                    <w:gridCol w:w="906"/>
                                    <w:gridCol w:w="906"/>
                                    <w:gridCol w:w="907"/>
                                  </w:tblGrid>
                                  <w:tr w:rsidR="007266B0" w14:paraId="75CF9B5F" w14:textId="77777777" w:rsidTr="0017131B">
                                    <w:tc>
                                      <w:tcPr>
                                        <w:tcW w:w="906" w:type="dxa"/>
                                      </w:tcPr>
                                      <w:p w14:paraId="5740C1ED" w14:textId="77777777" w:rsidR="007266B0" w:rsidRDefault="007266B0" w:rsidP="0017131B"/>
                                    </w:tc>
                                    <w:tc>
                                      <w:tcPr>
                                        <w:tcW w:w="906" w:type="dxa"/>
                                      </w:tcPr>
                                      <w:p w14:paraId="6A5C8C2B" w14:textId="77777777" w:rsidR="007266B0" w:rsidRDefault="007266B0" w:rsidP="0017131B">
                                        <w:pPr>
                                          <w:jc w:val="center"/>
                                        </w:pPr>
                                        <w:r>
                                          <w:t>Eli</w:t>
                                        </w:r>
                                      </w:p>
                                    </w:tc>
                                    <w:tc>
                                      <w:tcPr>
                                        <w:tcW w:w="906" w:type="dxa"/>
                                      </w:tcPr>
                                      <w:p w14:paraId="7B7A3D1C" w14:textId="77777777" w:rsidR="007266B0" w:rsidRDefault="007266B0" w:rsidP="0017131B">
                                        <w:pPr>
                                          <w:jc w:val="center"/>
                                        </w:pPr>
                                        <w:r>
                                          <w:t>Fa</w:t>
                                        </w:r>
                                      </w:p>
                                    </w:tc>
                                    <w:tc>
                                      <w:tcPr>
                                        <w:tcW w:w="906" w:type="dxa"/>
                                      </w:tcPr>
                                      <w:p w14:paraId="1B87662B" w14:textId="77777777" w:rsidR="007266B0" w:rsidRDefault="007266B0" w:rsidP="0017131B">
                                        <w:pPr>
                                          <w:jc w:val="center"/>
                                        </w:pPr>
                                        <w:r>
                                          <w:t>Greg</w:t>
                                        </w:r>
                                      </w:p>
                                    </w:tc>
                                    <w:tc>
                                      <w:tcPr>
                                        <w:tcW w:w="907" w:type="dxa"/>
                                        <w:shd w:val="clear" w:color="auto" w:fill="DEEAF6" w:themeFill="accent1" w:themeFillTint="33"/>
                                      </w:tcPr>
                                      <w:p w14:paraId="34673100" w14:textId="77777777" w:rsidR="007266B0" w:rsidRDefault="007266B0" w:rsidP="0017131B">
                                        <w:pPr>
                                          <w:jc w:val="center"/>
                                        </w:pPr>
                                        <w:r>
                                          <w:t>Hari</w:t>
                                        </w:r>
                                      </w:p>
                                    </w:tc>
                                  </w:tr>
                                  <w:tr w:rsidR="007266B0" w14:paraId="5D98E2D9" w14:textId="77777777" w:rsidTr="0017131B">
                                    <w:tc>
                                      <w:tcPr>
                                        <w:tcW w:w="906" w:type="dxa"/>
                                      </w:tcPr>
                                      <w:p w14:paraId="38888B91" w14:textId="77777777" w:rsidR="007266B0" w:rsidRDefault="007266B0" w:rsidP="0017131B">
                                        <w:pPr>
                                          <w:jc w:val="center"/>
                                        </w:pPr>
                                        <w:r>
                                          <w:t>A</w:t>
                                        </w:r>
                                      </w:p>
                                    </w:tc>
                                    <w:tc>
                                      <w:tcPr>
                                        <w:tcW w:w="906" w:type="dxa"/>
                                      </w:tcPr>
                                      <w:p w14:paraId="695EFD7C"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tcPr>
                                      <w:p w14:paraId="7C2F66A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4181B7A9"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7" w:type="dxa"/>
                                        <w:shd w:val="clear" w:color="auto" w:fill="DEEAF6" w:themeFill="accent1" w:themeFillTint="33"/>
                                      </w:tcPr>
                                      <w:p w14:paraId="286FA1A4"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r w:rsidR="007266B0" w14:paraId="0CA00D2C" w14:textId="77777777" w:rsidTr="0017131B">
                                    <w:tc>
                                      <w:tcPr>
                                        <w:tcW w:w="906" w:type="dxa"/>
                                      </w:tcPr>
                                      <w:p w14:paraId="4D43899B" w14:textId="77777777" w:rsidR="007266B0" w:rsidRDefault="007266B0" w:rsidP="0017131B">
                                        <w:pPr>
                                          <w:jc w:val="center"/>
                                        </w:pPr>
                                        <w:r>
                                          <w:t>B</w:t>
                                        </w:r>
                                      </w:p>
                                    </w:tc>
                                    <w:tc>
                                      <w:tcPr>
                                        <w:tcW w:w="906" w:type="dxa"/>
                                      </w:tcPr>
                                      <w:p w14:paraId="3302D2EE"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0E62C337"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7DE7C4C8"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7" w:type="dxa"/>
                                        <w:shd w:val="clear" w:color="auto" w:fill="DEEAF6" w:themeFill="accent1" w:themeFillTint="33"/>
                                      </w:tcPr>
                                      <w:p w14:paraId="3F752883"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5E38A245" w14:textId="77777777" w:rsidTr="0017131B">
                                    <w:tc>
                                      <w:tcPr>
                                        <w:tcW w:w="906" w:type="dxa"/>
                                      </w:tcPr>
                                      <w:p w14:paraId="732613D1" w14:textId="77777777" w:rsidR="007266B0" w:rsidRDefault="007266B0" w:rsidP="0017131B">
                                        <w:pPr>
                                          <w:jc w:val="center"/>
                                        </w:pPr>
                                        <w:r>
                                          <w:t>C</w:t>
                                        </w:r>
                                      </w:p>
                                    </w:tc>
                                    <w:tc>
                                      <w:tcPr>
                                        <w:tcW w:w="906" w:type="dxa"/>
                                      </w:tcPr>
                                      <w:p w14:paraId="16D33A08"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6" w:type="dxa"/>
                                      </w:tcPr>
                                      <w:p w14:paraId="4065F72F"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tcPr>
                                      <w:p w14:paraId="22C89B58"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04FC4D93"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355C04EC" w14:textId="77777777" w:rsidTr="0017131B">
                                    <w:tc>
                                      <w:tcPr>
                                        <w:tcW w:w="906" w:type="dxa"/>
                                      </w:tcPr>
                                      <w:p w14:paraId="3DB60ECD" w14:textId="77777777" w:rsidR="007266B0" w:rsidRDefault="007266B0" w:rsidP="0017131B">
                                        <w:pPr>
                                          <w:jc w:val="center"/>
                                        </w:pPr>
                                        <w:r>
                                          <w:t>D</w:t>
                                        </w:r>
                                      </w:p>
                                    </w:tc>
                                    <w:tc>
                                      <w:tcPr>
                                        <w:tcW w:w="906" w:type="dxa"/>
                                      </w:tcPr>
                                      <w:p w14:paraId="0C62B13B"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tcPr>
                                      <w:p w14:paraId="4135E758"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tcPr>
                                      <w:p w14:paraId="4BF8FCAD"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2A024D4B"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r>
                                </w:tbl>
                                <w:p w14:paraId="2635A0EF" w14:textId="77777777" w:rsidR="007266B0" w:rsidRDefault="007266B0"/>
                                <w:p w14:paraId="726BCA70" w14:textId="77777777" w:rsidR="007266B0" w:rsidRDefault="007266B0"/>
                              </w:tc>
                            </w:tr>
                            <w:tr w:rsidR="007266B0" w14:paraId="40D8F02F" w14:textId="77777777" w:rsidTr="004A4688">
                              <w:trPr>
                                <w:trHeight w:hRule="exact" w:val="255"/>
                              </w:trPr>
                              <w:tc>
                                <w:tcPr>
                                  <w:tcW w:w="5000" w:type="pct"/>
                                  <w:shd w:val="clear" w:color="auto" w:fill="E7E6E6" w:themeFill="background2"/>
                                </w:tcPr>
                                <w:p w14:paraId="7D18F0C0" w14:textId="77777777" w:rsidR="007266B0" w:rsidRPr="00BC4B6B" w:rsidRDefault="007266B0" w:rsidP="0017131B">
                                  <w:pPr>
                                    <w:jc w:val="center"/>
                                    <w:rPr>
                                      <w:b/>
                                    </w:rPr>
                                  </w:pPr>
                                  <w:r w:rsidRPr="000B0955">
                                    <w:rPr>
                                      <w:b/>
                                    </w:rPr>
                                    <w:t>S</w:t>
                                  </w:r>
                                  <w:r>
                                    <w:rPr>
                                      <w:b/>
                                    </w:rPr>
                                    <w:t>pecific behaviours</w:t>
                                  </w:r>
                                </w:p>
                              </w:tc>
                            </w:tr>
                            <w:tr w:rsidR="007266B0" w14:paraId="21455D89" w14:textId="77777777" w:rsidTr="0017131B">
                              <w:tc>
                                <w:tcPr>
                                  <w:tcW w:w="5000" w:type="pct"/>
                                </w:tcPr>
                                <w:p w14:paraId="5D830D6B" w14:textId="77777777" w:rsidR="007266B0" w:rsidRDefault="007266B0">
                                  <w:r>
                                    <w:sym w:font="Wingdings" w:char="F0FC"/>
                                  </w:r>
                                  <w:r>
                                    <w:t xml:space="preserve"> reduces three rows 1, 3 and 4</w:t>
                                  </w:r>
                                </w:p>
                                <w:p w14:paraId="07A6B39E" w14:textId="77777777" w:rsidR="007266B0" w:rsidRDefault="007266B0">
                                  <w:r>
                                    <w:sym w:font="Wingdings" w:char="F0FC"/>
                                  </w:r>
                                  <w:r>
                                    <w:t xml:space="preserve"> reduces column 4</w:t>
                                  </w:r>
                                </w:p>
                              </w:tc>
                            </w:tr>
                          </w:tbl>
                          <w:p w14:paraId="7D221FE4"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79AE" id="Text Box 19" o:spid="_x0000_s1045" type="#_x0000_t202" style="position:absolute;left:0;text-align:left;margin-left:117.8pt;margin-top:8.6pt;width:255.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81"/>
                      </w:tblGrid>
                      <w:tr w:rsidR="007266B0" w14:paraId="21B702C4" w14:textId="77777777" w:rsidTr="004A4688">
                        <w:trPr>
                          <w:trHeight w:hRule="exact" w:val="255"/>
                        </w:trPr>
                        <w:tc>
                          <w:tcPr>
                            <w:tcW w:w="5000" w:type="pct"/>
                            <w:shd w:val="clear" w:color="auto" w:fill="E7E6E6" w:themeFill="background2"/>
                          </w:tcPr>
                          <w:p w14:paraId="42C52F5E" w14:textId="77777777" w:rsidR="007266B0" w:rsidRPr="00BC4B6B" w:rsidRDefault="007266B0" w:rsidP="0017131B">
                            <w:pPr>
                              <w:jc w:val="center"/>
                              <w:rPr>
                                <w:b/>
                              </w:rPr>
                            </w:pPr>
                            <w:r w:rsidRPr="000B0955">
                              <w:rPr>
                                <w:b/>
                              </w:rPr>
                              <w:t>Solution</w:t>
                            </w:r>
                          </w:p>
                        </w:tc>
                      </w:tr>
                      <w:tr w:rsidR="007266B0" w14:paraId="2C420DD2" w14:textId="77777777" w:rsidTr="0017131B">
                        <w:tc>
                          <w:tcPr>
                            <w:tcW w:w="5000" w:type="pct"/>
                          </w:tcPr>
                          <w:p w14:paraId="04F1D5F9" w14:textId="77777777" w:rsidR="007266B0" w:rsidRDefault="007266B0">
                            <w:r>
                              <w:t>Reduce rows:</w:t>
                            </w:r>
                          </w:p>
                          <w:tbl>
                            <w:tblPr>
                              <w:tblStyle w:val="TableGrid"/>
                              <w:tblW w:w="0" w:type="auto"/>
                              <w:tblLook w:val="04A0" w:firstRow="1" w:lastRow="0" w:firstColumn="1" w:lastColumn="0" w:noHBand="0" w:noVBand="1"/>
                            </w:tblPr>
                            <w:tblGrid>
                              <w:gridCol w:w="906"/>
                              <w:gridCol w:w="906"/>
                              <w:gridCol w:w="906"/>
                              <w:gridCol w:w="906"/>
                              <w:gridCol w:w="907"/>
                            </w:tblGrid>
                            <w:tr w:rsidR="007266B0" w14:paraId="3A307864" w14:textId="77777777" w:rsidTr="0017131B">
                              <w:tc>
                                <w:tcPr>
                                  <w:tcW w:w="906" w:type="dxa"/>
                                </w:tcPr>
                                <w:p w14:paraId="4CAA70D9" w14:textId="77777777" w:rsidR="007266B0" w:rsidRDefault="007266B0" w:rsidP="0017131B"/>
                              </w:tc>
                              <w:tc>
                                <w:tcPr>
                                  <w:tcW w:w="906" w:type="dxa"/>
                                </w:tcPr>
                                <w:p w14:paraId="41B801EF" w14:textId="77777777" w:rsidR="007266B0" w:rsidRDefault="007266B0" w:rsidP="0017131B">
                                  <w:pPr>
                                    <w:jc w:val="center"/>
                                  </w:pPr>
                                  <w:r>
                                    <w:t>Eli</w:t>
                                  </w:r>
                                </w:p>
                              </w:tc>
                              <w:tc>
                                <w:tcPr>
                                  <w:tcW w:w="906" w:type="dxa"/>
                                </w:tcPr>
                                <w:p w14:paraId="4B2F0424" w14:textId="77777777" w:rsidR="007266B0" w:rsidRDefault="007266B0" w:rsidP="0017131B">
                                  <w:pPr>
                                    <w:jc w:val="center"/>
                                  </w:pPr>
                                  <w:r>
                                    <w:t>Fa</w:t>
                                  </w:r>
                                </w:p>
                              </w:tc>
                              <w:tc>
                                <w:tcPr>
                                  <w:tcW w:w="906" w:type="dxa"/>
                                </w:tcPr>
                                <w:p w14:paraId="65BEBC82" w14:textId="77777777" w:rsidR="007266B0" w:rsidRDefault="007266B0" w:rsidP="0017131B">
                                  <w:pPr>
                                    <w:jc w:val="center"/>
                                  </w:pPr>
                                  <w:r>
                                    <w:t>Greg</w:t>
                                  </w:r>
                                </w:p>
                              </w:tc>
                              <w:tc>
                                <w:tcPr>
                                  <w:tcW w:w="907" w:type="dxa"/>
                                </w:tcPr>
                                <w:p w14:paraId="6152A27D" w14:textId="77777777" w:rsidR="007266B0" w:rsidRDefault="007266B0" w:rsidP="0017131B">
                                  <w:pPr>
                                    <w:jc w:val="center"/>
                                  </w:pPr>
                                  <w:r>
                                    <w:t>Hari</w:t>
                                  </w:r>
                                </w:p>
                              </w:tc>
                            </w:tr>
                            <w:tr w:rsidR="007266B0" w14:paraId="2C61C88B" w14:textId="77777777" w:rsidTr="0017131B">
                              <w:tc>
                                <w:tcPr>
                                  <w:tcW w:w="906" w:type="dxa"/>
                                  <w:shd w:val="clear" w:color="auto" w:fill="DEEAF6" w:themeFill="accent1" w:themeFillTint="33"/>
                                </w:tcPr>
                                <w:p w14:paraId="70876C24" w14:textId="77777777" w:rsidR="007266B0" w:rsidRDefault="007266B0" w:rsidP="0017131B">
                                  <w:pPr>
                                    <w:jc w:val="center"/>
                                  </w:pPr>
                                  <w:r>
                                    <w:t>A</w:t>
                                  </w:r>
                                </w:p>
                              </w:tc>
                              <w:tc>
                                <w:tcPr>
                                  <w:tcW w:w="906" w:type="dxa"/>
                                  <w:shd w:val="clear" w:color="auto" w:fill="DEEAF6" w:themeFill="accent1" w:themeFillTint="33"/>
                                </w:tcPr>
                                <w:p w14:paraId="164C9CCA"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DEEAF6" w:themeFill="accent1" w:themeFillTint="33"/>
                                </w:tcPr>
                                <w:p w14:paraId="1427A0AA"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DEEAF6" w:themeFill="accent1" w:themeFillTint="33"/>
                                </w:tcPr>
                                <w:p w14:paraId="4F4B64D6"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7" w:type="dxa"/>
                                  <w:shd w:val="clear" w:color="auto" w:fill="DEEAF6" w:themeFill="accent1" w:themeFillTint="33"/>
                                </w:tcPr>
                                <w:p w14:paraId="1A683FBC"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6DBBB98C" w14:textId="77777777" w:rsidTr="0017131B">
                              <w:tc>
                                <w:tcPr>
                                  <w:tcW w:w="906" w:type="dxa"/>
                                  <w:shd w:val="clear" w:color="auto" w:fill="auto"/>
                                </w:tcPr>
                                <w:p w14:paraId="3E574DA5" w14:textId="77777777" w:rsidR="007266B0" w:rsidRDefault="007266B0" w:rsidP="0017131B">
                                  <w:pPr>
                                    <w:jc w:val="center"/>
                                  </w:pPr>
                                  <w:r>
                                    <w:t>B</w:t>
                                  </w:r>
                                </w:p>
                              </w:tc>
                              <w:tc>
                                <w:tcPr>
                                  <w:tcW w:w="906" w:type="dxa"/>
                                  <w:shd w:val="clear" w:color="auto" w:fill="auto"/>
                                </w:tcPr>
                                <w:p w14:paraId="364A81E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6366D914"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7BA2C3C1"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7" w:type="dxa"/>
                                  <w:shd w:val="clear" w:color="auto" w:fill="auto"/>
                                </w:tcPr>
                                <w:p w14:paraId="2E3CCE1B"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r>
                            <w:tr w:rsidR="007266B0" w14:paraId="47D9E5DF" w14:textId="77777777" w:rsidTr="0017131B">
                              <w:tc>
                                <w:tcPr>
                                  <w:tcW w:w="906" w:type="dxa"/>
                                  <w:shd w:val="clear" w:color="auto" w:fill="DEEAF6" w:themeFill="accent1" w:themeFillTint="33"/>
                                </w:tcPr>
                                <w:p w14:paraId="55CA2499" w14:textId="77777777" w:rsidR="007266B0" w:rsidRDefault="007266B0" w:rsidP="0017131B">
                                  <w:pPr>
                                    <w:jc w:val="center"/>
                                  </w:pPr>
                                  <w:r>
                                    <w:t>C</w:t>
                                  </w:r>
                                </w:p>
                              </w:tc>
                              <w:tc>
                                <w:tcPr>
                                  <w:tcW w:w="906" w:type="dxa"/>
                                  <w:shd w:val="clear" w:color="auto" w:fill="DEEAF6" w:themeFill="accent1" w:themeFillTint="33"/>
                                </w:tcPr>
                                <w:p w14:paraId="46EADB6C"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6" w:type="dxa"/>
                                  <w:shd w:val="clear" w:color="auto" w:fill="DEEAF6" w:themeFill="accent1" w:themeFillTint="33"/>
                                </w:tcPr>
                                <w:p w14:paraId="3AF08FE8"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shd w:val="clear" w:color="auto" w:fill="DEEAF6" w:themeFill="accent1" w:themeFillTint="33"/>
                                </w:tcPr>
                                <w:p w14:paraId="39CD90AC"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1E33E4B6"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r>
                            <w:tr w:rsidR="007266B0" w14:paraId="5D5ECE22" w14:textId="77777777" w:rsidTr="0017131B">
                              <w:tc>
                                <w:tcPr>
                                  <w:tcW w:w="906" w:type="dxa"/>
                                  <w:shd w:val="clear" w:color="auto" w:fill="DEEAF6" w:themeFill="accent1" w:themeFillTint="33"/>
                                </w:tcPr>
                                <w:p w14:paraId="0D5467FE" w14:textId="77777777" w:rsidR="007266B0" w:rsidRDefault="007266B0" w:rsidP="0017131B">
                                  <w:pPr>
                                    <w:jc w:val="center"/>
                                  </w:pPr>
                                  <w:r>
                                    <w:t>D</w:t>
                                  </w:r>
                                </w:p>
                              </w:tc>
                              <w:tc>
                                <w:tcPr>
                                  <w:tcW w:w="906" w:type="dxa"/>
                                  <w:shd w:val="clear" w:color="auto" w:fill="DEEAF6" w:themeFill="accent1" w:themeFillTint="33"/>
                                </w:tcPr>
                                <w:p w14:paraId="7A2635CA"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shd w:val="clear" w:color="auto" w:fill="DEEAF6" w:themeFill="accent1" w:themeFillTint="33"/>
                                </w:tcPr>
                                <w:p w14:paraId="26EA8144"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DEEAF6" w:themeFill="accent1" w:themeFillTint="33"/>
                                </w:tcPr>
                                <w:p w14:paraId="0D6DE359"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4BB79869"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r>
                          </w:tbl>
                          <w:p w14:paraId="1916CDF6" w14:textId="77777777" w:rsidR="007266B0" w:rsidRDefault="007266B0"/>
                          <w:p w14:paraId="1AE82784" w14:textId="77777777" w:rsidR="007266B0" w:rsidRDefault="007266B0">
                            <w:r>
                              <w:t>Reduce column:</w:t>
                            </w:r>
                          </w:p>
                          <w:tbl>
                            <w:tblPr>
                              <w:tblStyle w:val="TableGrid"/>
                              <w:tblW w:w="0" w:type="auto"/>
                              <w:tblLook w:val="04A0" w:firstRow="1" w:lastRow="0" w:firstColumn="1" w:lastColumn="0" w:noHBand="0" w:noVBand="1"/>
                            </w:tblPr>
                            <w:tblGrid>
                              <w:gridCol w:w="906"/>
                              <w:gridCol w:w="906"/>
                              <w:gridCol w:w="906"/>
                              <w:gridCol w:w="906"/>
                              <w:gridCol w:w="907"/>
                            </w:tblGrid>
                            <w:tr w:rsidR="007266B0" w14:paraId="75CF9B5F" w14:textId="77777777" w:rsidTr="0017131B">
                              <w:tc>
                                <w:tcPr>
                                  <w:tcW w:w="906" w:type="dxa"/>
                                </w:tcPr>
                                <w:p w14:paraId="5740C1ED" w14:textId="77777777" w:rsidR="007266B0" w:rsidRDefault="007266B0" w:rsidP="0017131B"/>
                              </w:tc>
                              <w:tc>
                                <w:tcPr>
                                  <w:tcW w:w="906" w:type="dxa"/>
                                </w:tcPr>
                                <w:p w14:paraId="6A5C8C2B" w14:textId="77777777" w:rsidR="007266B0" w:rsidRDefault="007266B0" w:rsidP="0017131B">
                                  <w:pPr>
                                    <w:jc w:val="center"/>
                                  </w:pPr>
                                  <w:r>
                                    <w:t>Eli</w:t>
                                  </w:r>
                                </w:p>
                              </w:tc>
                              <w:tc>
                                <w:tcPr>
                                  <w:tcW w:w="906" w:type="dxa"/>
                                </w:tcPr>
                                <w:p w14:paraId="7B7A3D1C" w14:textId="77777777" w:rsidR="007266B0" w:rsidRDefault="007266B0" w:rsidP="0017131B">
                                  <w:pPr>
                                    <w:jc w:val="center"/>
                                  </w:pPr>
                                  <w:r>
                                    <w:t>Fa</w:t>
                                  </w:r>
                                </w:p>
                              </w:tc>
                              <w:tc>
                                <w:tcPr>
                                  <w:tcW w:w="906" w:type="dxa"/>
                                </w:tcPr>
                                <w:p w14:paraId="1B87662B" w14:textId="77777777" w:rsidR="007266B0" w:rsidRDefault="007266B0" w:rsidP="0017131B">
                                  <w:pPr>
                                    <w:jc w:val="center"/>
                                  </w:pPr>
                                  <w:r>
                                    <w:t>Greg</w:t>
                                  </w:r>
                                </w:p>
                              </w:tc>
                              <w:tc>
                                <w:tcPr>
                                  <w:tcW w:w="907" w:type="dxa"/>
                                  <w:shd w:val="clear" w:color="auto" w:fill="DEEAF6" w:themeFill="accent1" w:themeFillTint="33"/>
                                </w:tcPr>
                                <w:p w14:paraId="34673100" w14:textId="77777777" w:rsidR="007266B0" w:rsidRDefault="007266B0" w:rsidP="0017131B">
                                  <w:pPr>
                                    <w:jc w:val="center"/>
                                  </w:pPr>
                                  <w:r>
                                    <w:t>Hari</w:t>
                                  </w:r>
                                </w:p>
                              </w:tc>
                            </w:tr>
                            <w:tr w:rsidR="007266B0" w14:paraId="5D98E2D9" w14:textId="77777777" w:rsidTr="0017131B">
                              <w:tc>
                                <w:tcPr>
                                  <w:tcW w:w="906" w:type="dxa"/>
                                </w:tcPr>
                                <w:p w14:paraId="38888B91" w14:textId="77777777" w:rsidR="007266B0" w:rsidRDefault="007266B0" w:rsidP="0017131B">
                                  <w:pPr>
                                    <w:jc w:val="center"/>
                                  </w:pPr>
                                  <w:r>
                                    <w:t>A</w:t>
                                  </w:r>
                                </w:p>
                              </w:tc>
                              <w:tc>
                                <w:tcPr>
                                  <w:tcW w:w="906" w:type="dxa"/>
                                </w:tcPr>
                                <w:p w14:paraId="695EFD7C"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tcPr>
                                <w:p w14:paraId="7C2F66A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4181B7A9"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7" w:type="dxa"/>
                                  <w:shd w:val="clear" w:color="auto" w:fill="DEEAF6" w:themeFill="accent1" w:themeFillTint="33"/>
                                </w:tcPr>
                                <w:p w14:paraId="286FA1A4"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r w:rsidR="007266B0" w14:paraId="0CA00D2C" w14:textId="77777777" w:rsidTr="0017131B">
                              <w:tc>
                                <w:tcPr>
                                  <w:tcW w:w="906" w:type="dxa"/>
                                </w:tcPr>
                                <w:p w14:paraId="4D43899B" w14:textId="77777777" w:rsidR="007266B0" w:rsidRDefault="007266B0" w:rsidP="0017131B">
                                  <w:pPr>
                                    <w:jc w:val="center"/>
                                  </w:pPr>
                                  <w:r>
                                    <w:t>B</w:t>
                                  </w:r>
                                </w:p>
                              </w:tc>
                              <w:tc>
                                <w:tcPr>
                                  <w:tcW w:w="906" w:type="dxa"/>
                                </w:tcPr>
                                <w:p w14:paraId="3302D2EE"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0E62C337"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7DE7C4C8"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7" w:type="dxa"/>
                                  <w:shd w:val="clear" w:color="auto" w:fill="DEEAF6" w:themeFill="accent1" w:themeFillTint="33"/>
                                </w:tcPr>
                                <w:p w14:paraId="3F752883"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5E38A245" w14:textId="77777777" w:rsidTr="0017131B">
                              <w:tc>
                                <w:tcPr>
                                  <w:tcW w:w="906" w:type="dxa"/>
                                </w:tcPr>
                                <w:p w14:paraId="732613D1" w14:textId="77777777" w:rsidR="007266B0" w:rsidRDefault="007266B0" w:rsidP="0017131B">
                                  <w:pPr>
                                    <w:jc w:val="center"/>
                                  </w:pPr>
                                  <w:r>
                                    <w:t>C</w:t>
                                  </w:r>
                                </w:p>
                              </w:tc>
                              <w:tc>
                                <w:tcPr>
                                  <w:tcW w:w="906" w:type="dxa"/>
                                </w:tcPr>
                                <w:p w14:paraId="16D33A08" w14:textId="77777777" w:rsidR="007266B0" w:rsidRPr="00EC6FE8" w:rsidRDefault="007266B0" w:rsidP="0017131B">
                                  <w:pPr>
                                    <w:jc w:val="center"/>
                                    <w:rPr>
                                      <w:rFonts w:ascii="Cambria Math" w:hAnsi="Cambria Math"/>
                                      <w:oMath/>
                                    </w:rPr>
                                  </w:pPr>
                                  <m:oMathPara>
                                    <m:oMath>
                                      <m:r>
                                        <w:rPr>
                                          <w:rFonts w:ascii="Cambria Math" w:hAnsi="Cambria Math"/>
                                        </w:rPr>
                                        <m:t>4</m:t>
                                      </m:r>
                                    </m:oMath>
                                  </m:oMathPara>
                                </w:p>
                              </w:tc>
                              <w:tc>
                                <w:tcPr>
                                  <w:tcW w:w="906" w:type="dxa"/>
                                </w:tcPr>
                                <w:p w14:paraId="4065F72F"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tcPr>
                                <w:p w14:paraId="22C89B58"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04FC4D93"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355C04EC" w14:textId="77777777" w:rsidTr="0017131B">
                              <w:tc>
                                <w:tcPr>
                                  <w:tcW w:w="906" w:type="dxa"/>
                                </w:tcPr>
                                <w:p w14:paraId="3DB60ECD" w14:textId="77777777" w:rsidR="007266B0" w:rsidRDefault="007266B0" w:rsidP="0017131B">
                                  <w:pPr>
                                    <w:jc w:val="center"/>
                                  </w:pPr>
                                  <w:r>
                                    <w:t>D</w:t>
                                  </w:r>
                                </w:p>
                              </w:tc>
                              <w:tc>
                                <w:tcPr>
                                  <w:tcW w:w="906" w:type="dxa"/>
                                </w:tcPr>
                                <w:p w14:paraId="0C62B13B"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tcPr>
                                <w:p w14:paraId="4135E758"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tcPr>
                                <w:p w14:paraId="4BF8FCAD"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DEEAF6" w:themeFill="accent1" w:themeFillTint="33"/>
                                </w:tcPr>
                                <w:p w14:paraId="2A024D4B"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r>
                          </w:tbl>
                          <w:p w14:paraId="2635A0EF" w14:textId="77777777" w:rsidR="007266B0" w:rsidRDefault="007266B0"/>
                          <w:p w14:paraId="726BCA70" w14:textId="77777777" w:rsidR="007266B0" w:rsidRDefault="007266B0"/>
                        </w:tc>
                      </w:tr>
                      <w:tr w:rsidR="007266B0" w14:paraId="40D8F02F" w14:textId="77777777" w:rsidTr="004A4688">
                        <w:trPr>
                          <w:trHeight w:hRule="exact" w:val="255"/>
                        </w:trPr>
                        <w:tc>
                          <w:tcPr>
                            <w:tcW w:w="5000" w:type="pct"/>
                            <w:shd w:val="clear" w:color="auto" w:fill="E7E6E6" w:themeFill="background2"/>
                          </w:tcPr>
                          <w:p w14:paraId="7D18F0C0" w14:textId="77777777" w:rsidR="007266B0" w:rsidRPr="00BC4B6B" w:rsidRDefault="007266B0" w:rsidP="0017131B">
                            <w:pPr>
                              <w:jc w:val="center"/>
                              <w:rPr>
                                <w:b/>
                              </w:rPr>
                            </w:pPr>
                            <w:r w:rsidRPr="000B0955">
                              <w:rPr>
                                <w:b/>
                              </w:rPr>
                              <w:t>S</w:t>
                            </w:r>
                            <w:r>
                              <w:rPr>
                                <w:b/>
                              </w:rPr>
                              <w:t>pecific behaviours</w:t>
                            </w:r>
                          </w:p>
                        </w:tc>
                      </w:tr>
                      <w:tr w:rsidR="007266B0" w14:paraId="21455D89" w14:textId="77777777" w:rsidTr="0017131B">
                        <w:tc>
                          <w:tcPr>
                            <w:tcW w:w="5000" w:type="pct"/>
                          </w:tcPr>
                          <w:p w14:paraId="5D830D6B" w14:textId="77777777" w:rsidR="007266B0" w:rsidRDefault="007266B0">
                            <w:r>
                              <w:sym w:font="Wingdings" w:char="F0FC"/>
                            </w:r>
                            <w:r>
                              <w:t xml:space="preserve"> reduces three rows 1, 3 and 4</w:t>
                            </w:r>
                          </w:p>
                          <w:p w14:paraId="07A6B39E" w14:textId="77777777" w:rsidR="007266B0" w:rsidRDefault="007266B0">
                            <w:r>
                              <w:sym w:font="Wingdings" w:char="F0FC"/>
                            </w:r>
                            <w:r>
                              <w:t xml:space="preserve"> reduces column 4</w:t>
                            </w:r>
                          </w:p>
                        </w:tc>
                      </w:tr>
                    </w:tbl>
                    <w:p w14:paraId="7D221FE4" w14:textId="77777777" w:rsidR="007266B0" w:rsidRDefault="007266B0" w:rsidP="0017131B"/>
                  </w:txbxContent>
                </v:textbox>
              </v:shape>
            </w:pict>
          </mc:Fallback>
        </mc:AlternateContent>
      </w:r>
    </w:p>
    <w:p w14:paraId="7ECACCFE" w14:textId="77777777" w:rsidR="008E1CCF" w:rsidRDefault="008E1CCF" w:rsidP="0017131B">
      <w:pPr>
        <w:pStyle w:val="Parta"/>
      </w:pPr>
    </w:p>
    <w:p w14:paraId="4527365E" w14:textId="77777777" w:rsidR="008E1CCF" w:rsidRDefault="008E1CCF" w:rsidP="0017131B">
      <w:pPr>
        <w:pStyle w:val="Parta"/>
      </w:pPr>
    </w:p>
    <w:p w14:paraId="0C5D8500" w14:textId="77777777" w:rsidR="008E1CCF" w:rsidRDefault="008E1CCF" w:rsidP="0017131B">
      <w:pPr>
        <w:pStyle w:val="Parta"/>
      </w:pPr>
    </w:p>
    <w:p w14:paraId="7AC40419" w14:textId="77777777" w:rsidR="008E1CCF" w:rsidRDefault="008E1CCF" w:rsidP="0017131B">
      <w:pPr>
        <w:pStyle w:val="Parta"/>
      </w:pPr>
    </w:p>
    <w:p w14:paraId="4CDE2EA3" w14:textId="77777777" w:rsidR="008E1CCF" w:rsidRDefault="008E1CCF" w:rsidP="0017131B">
      <w:pPr>
        <w:pStyle w:val="Parta"/>
      </w:pPr>
    </w:p>
    <w:p w14:paraId="02B0114A" w14:textId="77777777" w:rsidR="008E1CCF" w:rsidRDefault="008E1CCF">
      <w:pPr>
        <w:spacing w:after="160" w:line="259" w:lineRule="auto"/>
      </w:pPr>
      <w:r>
        <w:br w:type="page"/>
      </w:r>
    </w:p>
    <w:p w14:paraId="3793F0D7" w14:textId="77777777" w:rsidR="008E1CCF" w:rsidRDefault="008E1CCF" w:rsidP="0017131B">
      <w:pPr>
        <w:pStyle w:val="Parta"/>
      </w:pPr>
    </w:p>
    <w:tbl>
      <w:tblPr>
        <w:tblStyle w:val="TableGrid"/>
        <w:tblpPr w:leftFromText="180" w:rightFromText="180" w:vertAnchor="text" w:horzAnchor="margin" w:tblpXSpec="center" w:tblpY="372"/>
        <w:tblW w:w="0" w:type="auto"/>
        <w:tblLook w:val="04A0" w:firstRow="1" w:lastRow="0" w:firstColumn="1" w:lastColumn="0" w:noHBand="0" w:noVBand="1"/>
      </w:tblPr>
      <w:tblGrid>
        <w:gridCol w:w="906"/>
        <w:gridCol w:w="906"/>
        <w:gridCol w:w="906"/>
        <w:gridCol w:w="906"/>
        <w:gridCol w:w="907"/>
      </w:tblGrid>
      <w:tr w:rsidR="008E1CCF" w14:paraId="43E1E913" w14:textId="77777777" w:rsidTr="0017131B">
        <w:tc>
          <w:tcPr>
            <w:tcW w:w="906" w:type="dxa"/>
          </w:tcPr>
          <w:p w14:paraId="418B4159" w14:textId="77777777" w:rsidR="008E1CCF" w:rsidRDefault="008E1CCF" w:rsidP="0017131B"/>
        </w:tc>
        <w:tc>
          <w:tcPr>
            <w:tcW w:w="906" w:type="dxa"/>
          </w:tcPr>
          <w:p w14:paraId="1656CAA0" w14:textId="77777777" w:rsidR="008E1CCF" w:rsidRDefault="008E1CCF" w:rsidP="0017131B">
            <w:pPr>
              <w:jc w:val="center"/>
            </w:pPr>
            <w:r>
              <w:t>Eli</w:t>
            </w:r>
          </w:p>
        </w:tc>
        <w:tc>
          <w:tcPr>
            <w:tcW w:w="906" w:type="dxa"/>
          </w:tcPr>
          <w:p w14:paraId="1AA8270E" w14:textId="77777777" w:rsidR="008E1CCF" w:rsidRDefault="008E1CCF" w:rsidP="0017131B">
            <w:pPr>
              <w:jc w:val="center"/>
            </w:pPr>
            <w:r>
              <w:t>Fa</w:t>
            </w:r>
          </w:p>
        </w:tc>
        <w:tc>
          <w:tcPr>
            <w:tcW w:w="906" w:type="dxa"/>
            <w:shd w:val="clear" w:color="auto" w:fill="BDD6EE" w:themeFill="accent1" w:themeFillTint="66"/>
          </w:tcPr>
          <w:p w14:paraId="3FEF1023" w14:textId="77777777" w:rsidR="008E1CCF" w:rsidRDefault="008E1CCF" w:rsidP="0017131B">
            <w:pPr>
              <w:jc w:val="center"/>
            </w:pPr>
            <w:r>
              <w:t>Greg</w:t>
            </w:r>
          </w:p>
        </w:tc>
        <w:tc>
          <w:tcPr>
            <w:tcW w:w="907" w:type="dxa"/>
          </w:tcPr>
          <w:p w14:paraId="514AF691" w14:textId="77777777" w:rsidR="008E1CCF" w:rsidRDefault="008E1CCF" w:rsidP="0017131B">
            <w:pPr>
              <w:jc w:val="center"/>
            </w:pPr>
            <w:r>
              <w:t>Hari</w:t>
            </w:r>
          </w:p>
        </w:tc>
      </w:tr>
      <w:tr w:rsidR="008E1CCF" w14:paraId="7C4C63AC" w14:textId="77777777" w:rsidTr="0017131B">
        <w:tc>
          <w:tcPr>
            <w:tcW w:w="906" w:type="dxa"/>
            <w:shd w:val="clear" w:color="auto" w:fill="BDD6EE" w:themeFill="accent1" w:themeFillTint="66"/>
          </w:tcPr>
          <w:p w14:paraId="4CB753EB" w14:textId="77777777" w:rsidR="008E1CCF" w:rsidRDefault="008E1CCF" w:rsidP="0017131B">
            <w:pPr>
              <w:jc w:val="center"/>
            </w:pPr>
            <w:r>
              <w:t>A</w:t>
            </w:r>
          </w:p>
        </w:tc>
        <w:tc>
          <w:tcPr>
            <w:tcW w:w="906" w:type="dxa"/>
            <w:shd w:val="clear" w:color="auto" w:fill="BDD6EE" w:themeFill="accent1" w:themeFillTint="66"/>
          </w:tcPr>
          <w:p w14:paraId="301B4C4B" w14:textId="77777777" w:rsidR="008E1CCF" w:rsidRPr="00EC6FE8" w:rsidRDefault="008E1CCF"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224A9EA2" w14:textId="77777777" w:rsidR="008E1CCF" w:rsidRPr="00EC6FE8" w:rsidRDefault="008E1CCF" w:rsidP="0017131B">
            <w:pPr>
              <w:jc w:val="center"/>
              <w:rPr>
                <w:rFonts w:ascii="Cambria Math" w:hAnsi="Cambria Math"/>
                <w:oMath/>
              </w:rPr>
            </w:pPr>
            <m:oMathPara>
              <m:oMath>
                <m:r>
                  <w:rPr>
                    <w:rFonts w:ascii="Cambria Math" w:hAnsi="Cambria Math"/>
                  </w:rPr>
                  <m:t>0</m:t>
                </m:r>
              </m:oMath>
            </m:oMathPara>
          </w:p>
        </w:tc>
        <w:tc>
          <w:tcPr>
            <w:tcW w:w="906" w:type="dxa"/>
            <w:shd w:val="clear" w:color="auto" w:fill="BDD6EE" w:themeFill="accent1" w:themeFillTint="66"/>
          </w:tcPr>
          <w:p w14:paraId="23B467F9" w14:textId="77777777" w:rsidR="008E1CCF" w:rsidRPr="00EC6FE8" w:rsidRDefault="008E1CCF" w:rsidP="0017131B">
            <w:pPr>
              <w:jc w:val="center"/>
              <w:rPr>
                <w:rFonts w:ascii="Cambria Math" w:hAnsi="Cambria Math"/>
                <w:oMath/>
              </w:rPr>
            </w:pPr>
            <m:oMathPara>
              <m:oMath>
                <m:r>
                  <w:rPr>
                    <w:rFonts w:ascii="Cambria Math" w:hAnsi="Cambria Math"/>
                  </w:rPr>
                  <m:t>4</m:t>
                </m:r>
              </m:oMath>
            </m:oMathPara>
          </w:p>
        </w:tc>
        <w:tc>
          <w:tcPr>
            <w:tcW w:w="907" w:type="dxa"/>
            <w:shd w:val="clear" w:color="auto" w:fill="BDD6EE" w:themeFill="accent1" w:themeFillTint="66"/>
          </w:tcPr>
          <w:p w14:paraId="5B057AFF" w14:textId="77777777" w:rsidR="008E1CCF" w:rsidRPr="00EC6FE8" w:rsidRDefault="008E1CCF" w:rsidP="0017131B">
            <w:pPr>
              <w:jc w:val="center"/>
              <w:rPr>
                <w:rFonts w:ascii="Cambria Math" w:hAnsi="Cambria Math"/>
                <w:oMath/>
              </w:rPr>
            </w:pPr>
            <m:oMathPara>
              <m:oMath>
                <m:r>
                  <w:rPr>
                    <w:rFonts w:ascii="Cambria Math" w:hAnsi="Cambria Math"/>
                  </w:rPr>
                  <m:t>0</m:t>
                </m:r>
              </m:oMath>
            </m:oMathPara>
          </w:p>
        </w:tc>
      </w:tr>
      <w:tr w:rsidR="008E1CCF" w14:paraId="7F3B775E" w14:textId="77777777" w:rsidTr="0017131B">
        <w:tc>
          <w:tcPr>
            <w:tcW w:w="906" w:type="dxa"/>
            <w:shd w:val="clear" w:color="auto" w:fill="BDD6EE" w:themeFill="accent1" w:themeFillTint="66"/>
          </w:tcPr>
          <w:p w14:paraId="1998B1ED" w14:textId="77777777" w:rsidR="008E1CCF" w:rsidRDefault="008E1CCF" w:rsidP="0017131B">
            <w:pPr>
              <w:jc w:val="center"/>
            </w:pPr>
            <w:r>
              <w:t>B</w:t>
            </w:r>
          </w:p>
        </w:tc>
        <w:tc>
          <w:tcPr>
            <w:tcW w:w="906" w:type="dxa"/>
            <w:shd w:val="clear" w:color="auto" w:fill="BDD6EE" w:themeFill="accent1" w:themeFillTint="66"/>
          </w:tcPr>
          <w:p w14:paraId="11EE8F11" w14:textId="77777777" w:rsidR="008E1CCF" w:rsidRPr="00EC6FE8" w:rsidRDefault="008E1CCF" w:rsidP="0017131B">
            <w:pPr>
              <w:jc w:val="center"/>
              <w:rPr>
                <w:rFonts w:ascii="Cambria Math" w:hAnsi="Cambria Math"/>
                <w:oMath/>
              </w:rPr>
            </w:pPr>
            <m:oMathPara>
              <m:oMath>
                <m:r>
                  <w:rPr>
                    <w:rFonts w:ascii="Cambria Math" w:hAnsi="Cambria Math"/>
                  </w:rPr>
                  <m:t>0</m:t>
                </m:r>
              </m:oMath>
            </m:oMathPara>
          </w:p>
        </w:tc>
        <w:tc>
          <w:tcPr>
            <w:tcW w:w="906" w:type="dxa"/>
            <w:shd w:val="clear" w:color="auto" w:fill="BDD6EE" w:themeFill="accent1" w:themeFillTint="66"/>
          </w:tcPr>
          <w:p w14:paraId="07F33AF9" w14:textId="77777777" w:rsidR="008E1CCF" w:rsidRPr="00EC6FE8" w:rsidRDefault="008E1CCF" w:rsidP="0017131B">
            <w:pPr>
              <w:jc w:val="center"/>
              <w:rPr>
                <w:rFonts w:ascii="Cambria Math" w:hAnsi="Cambria Math"/>
                <w:oMath/>
              </w:rPr>
            </w:pPr>
            <m:oMathPara>
              <m:oMath>
                <m:r>
                  <w:rPr>
                    <w:rFonts w:ascii="Cambria Math" w:hAnsi="Cambria Math"/>
                  </w:rPr>
                  <m:t>0</m:t>
                </m:r>
              </m:oMath>
            </m:oMathPara>
          </w:p>
        </w:tc>
        <w:tc>
          <w:tcPr>
            <w:tcW w:w="906" w:type="dxa"/>
            <w:shd w:val="clear" w:color="auto" w:fill="BDD6EE" w:themeFill="accent1" w:themeFillTint="66"/>
          </w:tcPr>
          <w:p w14:paraId="192A13FD" w14:textId="77777777" w:rsidR="008E1CCF" w:rsidRPr="00EC6FE8" w:rsidRDefault="008E1CCF" w:rsidP="0017131B">
            <w:pPr>
              <w:jc w:val="center"/>
              <w:rPr>
                <w:rFonts w:ascii="Cambria Math" w:hAnsi="Cambria Math"/>
                <w:oMath/>
              </w:rPr>
            </w:pPr>
            <m:oMathPara>
              <m:oMath>
                <m:r>
                  <w:rPr>
                    <w:rFonts w:ascii="Cambria Math" w:hAnsi="Cambria Math"/>
                  </w:rPr>
                  <m:t>1</m:t>
                </m:r>
              </m:oMath>
            </m:oMathPara>
          </w:p>
        </w:tc>
        <w:tc>
          <w:tcPr>
            <w:tcW w:w="907" w:type="dxa"/>
            <w:shd w:val="clear" w:color="auto" w:fill="BDD6EE" w:themeFill="accent1" w:themeFillTint="66"/>
          </w:tcPr>
          <w:p w14:paraId="7E4D86DB" w14:textId="77777777" w:rsidR="008E1CCF" w:rsidRPr="00EC6FE8" w:rsidRDefault="008E1CCF" w:rsidP="0017131B">
            <w:pPr>
              <w:jc w:val="center"/>
              <w:rPr>
                <w:rFonts w:ascii="Cambria Math" w:hAnsi="Cambria Math"/>
                <w:oMath/>
              </w:rPr>
            </w:pPr>
            <m:oMathPara>
              <m:oMath>
                <m:r>
                  <w:rPr>
                    <w:rFonts w:ascii="Cambria Math" w:hAnsi="Cambria Math"/>
                  </w:rPr>
                  <m:t>2</m:t>
                </m:r>
              </m:oMath>
            </m:oMathPara>
          </w:p>
        </w:tc>
      </w:tr>
      <w:tr w:rsidR="008E1CCF" w14:paraId="2AB2FB44" w14:textId="77777777" w:rsidTr="0017131B">
        <w:tc>
          <w:tcPr>
            <w:tcW w:w="906" w:type="dxa"/>
          </w:tcPr>
          <w:p w14:paraId="275F3C13" w14:textId="77777777" w:rsidR="008E1CCF" w:rsidRDefault="008E1CCF" w:rsidP="0017131B">
            <w:pPr>
              <w:jc w:val="center"/>
            </w:pPr>
            <w:r>
              <w:t>C</w:t>
            </w:r>
          </w:p>
        </w:tc>
        <w:tc>
          <w:tcPr>
            <w:tcW w:w="906" w:type="dxa"/>
          </w:tcPr>
          <w:p w14:paraId="0B90602D" w14:textId="77777777" w:rsidR="008E1CCF" w:rsidRPr="00EC6FE8" w:rsidRDefault="008E1CCF" w:rsidP="0017131B">
            <w:pPr>
              <w:jc w:val="center"/>
              <w:rPr>
                <w:rFonts w:ascii="Cambria Math" w:hAnsi="Cambria Math"/>
                <w:oMath/>
              </w:rPr>
            </w:pPr>
            <m:oMathPara>
              <m:oMath>
                <m:r>
                  <w:rPr>
                    <w:rFonts w:ascii="Cambria Math" w:hAnsi="Cambria Math"/>
                  </w:rPr>
                  <m:t>4</m:t>
                </m:r>
              </m:oMath>
            </m:oMathPara>
          </w:p>
        </w:tc>
        <w:tc>
          <w:tcPr>
            <w:tcW w:w="906" w:type="dxa"/>
          </w:tcPr>
          <w:p w14:paraId="3CC64576" w14:textId="77777777" w:rsidR="008E1CCF" w:rsidRPr="00EC6FE8" w:rsidRDefault="008E1CCF" w:rsidP="0017131B">
            <w:pPr>
              <w:jc w:val="center"/>
              <w:rPr>
                <w:rFonts w:ascii="Cambria Math" w:hAnsi="Cambria Math"/>
                <w:oMath/>
              </w:rPr>
            </w:pPr>
            <m:oMathPara>
              <m:oMath>
                <m:r>
                  <w:rPr>
                    <w:rFonts w:ascii="Cambria Math" w:hAnsi="Cambria Math"/>
                  </w:rPr>
                  <m:t>3</m:t>
                </m:r>
              </m:oMath>
            </m:oMathPara>
          </w:p>
        </w:tc>
        <w:tc>
          <w:tcPr>
            <w:tcW w:w="906" w:type="dxa"/>
            <w:shd w:val="clear" w:color="auto" w:fill="BDD6EE" w:themeFill="accent1" w:themeFillTint="66"/>
          </w:tcPr>
          <w:p w14:paraId="1D6392AA" w14:textId="77777777" w:rsidR="008E1CCF" w:rsidRPr="00EC6FE8" w:rsidRDefault="008E1CCF" w:rsidP="0017131B">
            <w:pPr>
              <w:jc w:val="center"/>
              <w:rPr>
                <w:rFonts w:ascii="Cambria Math" w:hAnsi="Cambria Math"/>
                <w:oMath/>
              </w:rPr>
            </w:pPr>
            <m:oMathPara>
              <m:oMath>
                <m:r>
                  <w:rPr>
                    <w:rFonts w:ascii="Cambria Math" w:hAnsi="Cambria Math"/>
                  </w:rPr>
                  <m:t>0</m:t>
                </m:r>
              </m:oMath>
            </m:oMathPara>
          </w:p>
        </w:tc>
        <w:tc>
          <w:tcPr>
            <w:tcW w:w="907" w:type="dxa"/>
          </w:tcPr>
          <w:p w14:paraId="0FFE5296" w14:textId="77777777" w:rsidR="008E1CCF" w:rsidRPr="00EC6FE8" w:rsidRDefault="008E1CCF" w:rsidP="0017131B">
            <w:pPr>
              <w:jc w:val="center"/>
              <w:rPr>
                <w:rFonts w:ascii="Cambria Math" w:hAnsi="Cambria Math"/>
                <w:oMath/>
              </w:rPr>
            </w:pPr>
            <m:oMathPara>
              <m:oMath>
                <m:r>
                  <w:rPr>
                    <w:rFonts w:ascii="Cambria Math" w:hAnsi="Cambria Math"/>
                  </w:rPr>
                  <m:t>2</m:t>
                </m:r>
              </m:oMath>
            </m:oMathPara>
          </w:p>
        </w:tc>
      </w:tr>
      <w:tr w:rsidR="008E1CCF" w14:paraId="5C2FC642" w14:textId="77777777" w:rsidTr="0017131B">
        <w:tc>
          <w:tcPr>
            <w:tcW w:w="906" w:type="dxa"/>
          </w:tcPr>
          <w:p w14:paraId="2F5E3114" w14:textId="77777777" w:rsidR="008E1CCF" w:rsidRDefault="008E1CCF" w:rsidP="0017131B">
            <w:pPr>
              <w:jc w:val="center"/>
            </w:pPr>
            <w:r>
              <w:t>D</w:t>
            </w:r>
          </w:p>
        </w:tc>
        <w:tc>
          <w:tcPr>
            <w:tcW w:w="906" w:type="dxa"/>
          </w:tcPr>
          <w:p w14:paraId="4B8D89C8" w14:textId="77777777" w:rsidR="008E1CCF" w:rsidRPr="00EC6FE8" w:rsidRDefault="008E1CCF" w:rsidP="0017131B">
            <w:pPr>
              <w:jc w:val="center"/>
              <w:rPr>
                <w:rFonts w:ascii="Cambria Math" w:hAnsi="Cambria Math"/>
                <w:oMath/>
              </w:rPr>
            </w:pPr>
            <m:oMathPara>
              <m:oMath>
                <m:r>
                  <w:rPr>
                    <w:rFonts w:ascii="Cambria Math" w:hAnsi="Cambria Math"/>
                  </w:rPr>
                  <m:t>1</m:t>
                </m:r>
              </m:oMath>
            </m:oMathPara>
          </w:p>
        </w:tc>
        <w:tc>
          <w:tcPr>
            <w:tcW w:w="906" w:type="dxa"/>
          </w:tcPr>
          <w:p w14:paraId="0FEB9C5E" w14:textId="77777777" w:rsidR="008E1CCF" w:rsidRPr="00EC6FE8" w:rsidRDefault="008E1CCF"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5CDA8C67" w14:textId="77777777" w:rsidR="008E1CCF" w:rsidRPr="00EC6FE8" w:rsidRDefault="008E1CCF" w:rsidP="0017131B">
            <w:pPr>
              <w:jc w:val="center"/>
              <w:rPr>
                <w:rFonts w:ascii="Cambria Math" w:hAnsi="Cambria Math"/>
                <w:oMath/>
              </w:rPr>
            </w:pPr>
            <m:oMathPara>
              <m:oMath>
                <m:r>
                  <w:rPr>
                    <w:rFonts w:ascii="Cambria Math" w:hAnsi="Cambria Math"/>
                  </w:rPr>
                  <m:t>0</m:t>
                </m:r>
              </m:oMath>
            </m:oMathPara>
          </w:p>
        </w:tc>
        <w:tc>
          <w:tcPr>
            <w:tcW w:w="907" w:type="dxa"/>
          </w:tcPr>
          <w:p w14:paraId="4749257B" w14:textId="77777777" w:rsidR="008E1CCF" w:rsidRPr="00EC6FE8" w:rsidRDefault="008E1CCF" w:rsidP="0017131B">
            <w:pPr>
              <w:jc w:val="center"/>
              <w:rPr>
                <w:rFonts w:ascii="Cambria Math" w:hAnsi="Cambria Math"/>
                <w:oMath/>
              </w:rPr>
            </w:pPr>
            <m:oMathPara>
              <m:oMath>
                <m:r>
                  <w:rPr>
                    <w:rFonts w:ascii="Cambria Math" w:hAnsi="Cambria Math"/>
                  </w:rPr>
                  <m:t>1</m:t>
                </m:r>
              </m:oMath>
            </m:oMathPara>
          </w:p>
        </w:tc>
      </w:tr>
    </w:tbl>
    <w:p w14:paraId="2FD5C55E" w14:textId="77777777" w:rsidR="008E1CCF" w:rsidRDefault="008E1CCF" w:rsidP="0017131B">
      <w:pPr>
        <w:pStyle w:val="Parta"/>
      </w:pPr>
    </w:p>
    <w:p w14:paraId="37017680" w14:textId="77777777" w:rsidR="008E1CCF" w:rsidRDefault="008E1CCF" w:rsidP="0017131B">
      <w:pPr>
        <w:pStyle w:val="Parta"/>
      </w:pPr>
    </w:p>
    <w:p w14:paraId="4E2BCDB0" w14:textId="77777777" w:rsidR="008E1CCF" w:rsidRDefault="008E1CCF" w:rsidP="0017131B">
      <w:pPr>
        <w:pStyle w:val="Parta"/>
      </w:pPr>
    </w:p>
    <w:p w14:paraId="017EB3D4" w14:textId="77777777" w:rsidR="008E1CCF" w:rsidRDefault="008E1CCF" w:rsidP="0017131B">
      <w:pPr>
        <w:pStyle w:val="Parta"/>
      </w:pPr>
    </w:p>
    <w:p w14:paraId="74C58C27" w14:textId="77777777" w:rsidR="008E1CCF" w:rsidRDefault="008E1CCF" w:rsidP="0017131B">
      <w:pPr>
        <w:pStyle w:val="Parta"/>
      </w:pPr>
    </w:p>
    <w:p w14:paraId="599EA097" w14:textId="77777777" w:rsidR="008E1CCF" w:rsidRDefault="008E1CCF" w:rsidP="0017131B">
      <w:pPr>
        <w:pStyle w:val="Parta"/>
      </w:pPr>
    </w:p>
    <w:p w14:paraId="35839FF1" w14:textId="77777777" w:rsidR="008E1CCF" w:rsidRDefault="008E1CCF" w:rsidP="0017131B">
      <w:pPr>
        <w:pStyle w:val="Parta"/>
      </w:pPr>
    </w:p>
    <w:p w14:paraId="159BA749" w14:textId="77777777" w:rsidR="008E1CCF" w:rsidRDefault="008E1CCF" w:rsidP="0017131B">
      <w:pPr>
        <w:pStyle w:val="Parta"/>
      </w:pPr>
    </w:p>
    <w:p w14:paraId="0F6D60FB" w14:textId="77777777" w:rsidR="008E1CCF" w:rsidRDefault="008E1CCF" w:rsidP="0017131B">
      <w:pPr>
        <w:pStyle w:val="Parta"/>
      </w:pPr>
      <w:r>
        <w:t>(d)</w:t>
      </w:r>
      <w:r>
        <w:tab/>
      </w:r>
      <w:r w:rsidRPr="00164560">
        <w:rPr>
          <w:color w:val="FF0000"/>
        </w:rPr>
        <w:t xml:space="preserve">Show </w:t>
      </w:r>
      <w:r>
        <w:t xml:space="preserve">that the zeros in the table above can be covered with two horizontal lines and one vertical line. Hence use the Hungarian algorithm to </w:t>
      </w:r>
      <w:commentRangeStart w:id="44"/>
      <w:r w:rsidRPr="00164560">
        <w:rPr>
          <w:color w:val="FF0000"/>
        </w:rPr>
        <w:t>reduce</w:t>
      </w:r>
      <w:commentRangeEnd w:id="44"/>
      <w:r w:rsidR="00164560">
        <w:rPr>
          <w:rStyle w:val="CommentReference"/>
          <w:rFonts w:eastAsia="Times New Roman" w:cs="Times New Roman"/>
        </w:rPr>
        <w:commentReference w:id="44"/>
      </w:r>
      <w:r>
        <w:t xml:space="preserve"> the table to a form where four lines are required to cover all zeros.</w:t>
      </w:r>
      <w:r>
        <w:tab/>
        <w:t>(2 marks)</w:t>
      </w:r>
    </w:p>
    <w:p w14:paraId="722E3F45" w14:textId="77777777" w:rsidR="008E1CCF" w:rsidRDefault="008E1CCF" w:rsidP="0017131B">
      <w:pPr>
        <w:pStyle w:val="Parta"/>
      </w:pPr>
      <w:r>
        <w:rPr>
          <w:noProof/>
          <w:lang w:eastAsia="en-AU"/>
        </w:rPr>
        <mc:AlternateContent>
          <mc:Choice Requires="wps">
            <w:drawing>
              <wp:anchor distT="0" distB="0" distL="114300" distR="114300" simplePos="0" relativeHeight="251683840" behindDoc="0" locked="0" layoutInCell="1" allowOverlap="1" wp14:anchorId="1FFD8869" wp14:editId="5C66F37F">
                <wp:simplePos x="0" y="0"/>
                <wp:positionH relativeFrom="column">
                  <wp:posOffset>1407160</wp:posOffset>
                </wp:positionH>
                <wp:positionV relativeFrom="paragraph">
                  <wp:posOffset>86995</wp:posOffset>
                </wp:positionV>
                <wp:extent cx="3295650" cy="220345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295650"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1"/>
                            </w:tblGrid>
                            <w:tr w:rsidR="007266B0" w14:paraId="10180386" w14:textId="77777777" w:rsidTr="004A4688">
                              <w:trPr>
                                <w:trHeight w:hRule="exact" w:val="255"/>
                              </w:trPr>
                              <w:tc>
                                <w:tcPr>
                                  <w:tcW w:w="5000" w:type="pct"/>
                                  <w:shd w:val="clear" w:color="auto" w:fill="E7E6E6" w:themeFill="background2"/>
                                </w:tcPr>
                                <w:p w14:paraId="0C2C0712" w14:textId="77777777" w:rsidR="007266B0" w:rsidRPr="00BC4B6B" w:rsidRDefault="007266B0" w:rsidP="0017131B">
                                  <w:pPr>
                                    <w:jc w:val="center"/>
                                    <w:rPr>
                                      <w:b/>
                                    </w:rPr>
                                  </w:pPr>
                                  <w:r w:rsidRPr="000B0955">
                                    <w:rPr>
                                      <w:b/>
                                    </w:rPr>
                                    <w:t>Solution</w:t>
                                  </w:r>
                                </w:p>
                              </w:tc>
                            </w:tr>
                            <w:tr w:rsidR="007266B0" w14:paraId="433463AD" w14:textId="77777777" w:rsidTr="0017131B">
                              <w:tc>
                                <w:tcPr>
                                  <w:tcW w:w="5000" w:type="pct"/>
                                </w:tcPr>
                                <w:p w14:paraId="044BF82F" w14:textId="77777777" w:rsidR="007266B0" w:rsidRDefault="007266B0">
                                  <w:r>
                                    <w:t>Subtract 1 from uncovered numbers and add 1 to those covered twice:</w:t>
                                  </w:r>
                                </w:p>
                                <w:tbl>
                                  <w:tblPr>
                                    <w:tblStyle w:val="TableGrid"/>
                                    <w:tblW w:w="0" w:type="auto"/>
                                    <w:tblLook w:val="04A0" w:firstRow="1" w:lastRow="0" w:firstColumn="1" w:lastColumn="0" w:noHBand="0" w:noVBand="1"/>
                                  </w:tblPr>
                                  <w:tblGrid>
                                    <w:gridCol w:w="906"/>
                                    <w:gridCol w:w="906"/>
                                    <w:gridCol w:w="906"/>
                                    <w:gridCol w:w="906"/>
                                    <w:gridCol w:w="907"/>
                                  </w:tblGrid>
                                  <w:tr w:rsidR="007266B0" w14:paraId="24B356F2" w14:textId="77777777" w:rsidTr="0017131B">
                                    <w:tc>
                                      <w:tcPr>
                                        <w:tcW w:w="906" w:type="dxa"/>
                                      </w:tcPr>
                                      <w:p w14:paraId="717CE801" w14:textId="77777777" w:rsidR="007266B0" w:rsidRDefault="007266B0" w:rsidP="0017131B"/>
                                    </w:tc>
                                    <w:tc>
                                      <w:tcPr>
                                        <w:tcW w:w="906" w:type="dxa"/>
                                      </w:tcPr>
                                      <w:p w14:paraId="5FDD72C3" w14:textId="77777777" w:rsidR="007266B0" w:rsidRDefault="007266B0" w:rsidP="0017131B">
                                        <w:pPr>
                                          <w:jc w:val="center"/>
                                        </w:pPr>
                                        <w:r>
                                          <w:t>Eli</w:t>
                                        </w:r>
                                      </w:p>
                                    </w:tc>
                                    <w:tc>
                                      <w:tcPr>
                                        <w:tcW w:w="906" w:type="dxa"/>
                                      </w:tcPr>
                                      <w:p w14:paraId="4D887B2E" w14:textId="77777777" w:rsidR="007266B0" w:rsidRDefault="007266B0" w:rsidP="0017131B">
                                        <w:pPr>
                                          <w:jc w:val="center"/>
                                        </w:pPr>
                                        <w:r>
                                          <w:t>Fa</w:t>
                                        </w:r>
                                      </w:p>
                                    </w:tc>
                                    <w:tc>
                                      <w:tcPr>
                                        <w:tcW w:w="906" w:type="dxa"/>
                                      </w:tcPr>
                                      <w:p w14:paraId="07EA7379" w14:textId="77777777" w:rsidR="007266B0" w:rsidRDefault="007266B0" w:rsidP="0017131B">
                                        <w:pPr>
                                          <w:jc w:val="center"/>
                                        </w:pPr>
                                        <w:r>
                                          <w:t>Greg</w:t>
                                        </w:r>
                                      </w:p>
                                    </w:tc>
                                    <w:tc>
                                      <w:tcPr>
                                        <w:tcW w:w="907" w:type="dxa"/>
                                      </w:tcPr>
                                      <w:p w14:paraId="485CA1AD" w14:textId="77777777" w:rsidR="007266B0" w:rsidRDefault="007266B0" w:rsidP="0017131B">
                                        <w:pPr>
                                          <w:jc w:val="center"/>
                                        </w:pPr>
                                        <w:r>
                                          <w:t>Hari</w:t>
                                        </w:r>
                                      </w:p>
                                    </w:tc>
                                  </w:tr>
                                  <w:tr w:rsidR="007266B0" w14:paraId="62988C20" w14:textId="77777777" w:rsidTr="0017131B">
                                    <w:tc>
                                      <w:tcPr>
                                        <w:tcW w:w="906" w:type="dxa"/>
                                      </w:tcPr>
                                      <w:p w14:paraId="0F1B4760" w14:textId="77777777" w:rsidR="007266B0" w:rsidRDefault="007266B0" w:rsidP="0017131B">
                                        <w:pPr>
                                          <w:jc w:val="center"/>
                                        </w:pPr>
                                        <w:r>
                                          <w:t>A</w:t>
                                        </w:r>
                                      </w:p>
                                    </w:tc>
                                    <w:tc>
                                      <w:tcPr>
                                        <w:tcW w:w="906" w:type="dxa"/>
                                      </w:tcPr>
                                      <w:p w14:paraId="248DEFF7"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743B922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2C629738" w14:textId="77777777" w:rsidR="007266B0" w:rsidRPr="00EC6FE8" w:rsidRDefault="007266B0" w:rsidP="0017131B">
                                        <w:pPr>
                                          <w:jc w:val="center"/>
                                          <w:rPr>
                                            <w:rFonts w:ascii="Cambria Math" w:hAnsi="Cambria Math"/>
                                            <w:oMath/>
                                          </w:rPr>
                                        </w:pPr>
                                        <m:oMathPara>
                                          <m:oMath>
                                            <m:r>
                                              <w:rPr>
                                                <w:rFonts w:ascii="Cambria Math" w:hAnsi="Cambria Math"/>
                                              </w:rPr>
                                              <m:t>5</m:t>
                                            </m:r>
                                          </m:oMath>
                                        </m:oMathPara>
                                      </w:p>
                                    </w:tc>
                                    <w:tc>
                                      <w:tcPr>
                                        <w:tcW w:w="907" w:type="dxa"/>
                                      </w:tcPr>
                                      <w:p w14:paraId="5D5009E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r w:rsidR="007266B0" w14:paraId="0749F307" w14:textId="77777777" w:rsidTr="0017131B">
                                    <w:tc>
                                      <w:tcPr>
                                        <w:tcW w:w="906" w:type="dxa"/>
                                      </w:tcPr>
                                      <w:p w14:paraId="1144A416" w14:textId="77777777" w:rsidR="007266B0" w:rsidRDefault="007266B0" w:rsidP="0017131B">
                                        <w:pPr>
                                          <w:jc w:val="center"/>
                                        </w:pPr>
                                        <w:r>
                                          <w:t>B</w:t>
                                        </w:r>
                                      </w:p>
                                    </w:tc>
                                    <w:tc>
                                      <w:tcPr>
                                        <w:tcW w:w="906" w:type="dxa"/>
                                        <w:shd w:val="clear" w:color="auto" w:fill="BDD6EE" w:themeFill="accent1" w:themeFillTint="66"/>
                                      </w:tcPr>
                                      <w:p w14:paraId="11578828"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660F27C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6E76789A"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7" w:type="dxa"/>
                                      </w:tcPr>
                                      <w:p w14:paraId="51FD8E53"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4D97CF27" w14:textId="77777777" w:rsidTr="0017131B">
                                    <w:tc>
                                      <w:tcPr>
                                        <w:tcW w:w="906" w:type="dxa"/>
                                      </w:tcPr>
                                      <w:p w14:paraId="3AFD0419" w14:textId="77777777" w:rsidR="007266B0" w:rsidRDefault="007266B0" w:rsidP="0017131B">
                                        <w:pPr>
                                          <w:jc w:val="center"/>
                                        </w:pPr>
                                        <w:r>
                                          <w:t>C</w:t>
                                        </w:r>
                                      </w:p>
                                    </w:tc>
                                    <w:tc>
                                      <w:tcPr>
                                        <w:tcW w:w="906" w:type="dxa"/>
                                      </w:tcPr>
                                      <w:p w14:paraId="17930189"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tcPr>
                                      <w:p w14:paraId="7DAE9F0F"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2F190EC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tcPr>
                                      <w:p w14:paraId="6F593D76"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r>
                                  <w:tr w:rsidR="007266B0" w14:paraId="01EA6FA1" w14:textId="77777777" w:rsidTr="0017131B">
                                    <w:tc>
                                      <w:tcPr>
                                        <w:tcW w:w="906" w:type="dxa"/>
                                      </w:tcPr>
                                      <w:p w14:paraId="53F2EB9A" w14:textId="77777777" w:rsidR="007266B0" w:rsidRDefault="007266B0" w:rsidP="0017131B">
                                        <w:pPr>
                                          <w:jc w:val="center"/>
                                        </w:pPr>
                                        <w:r>
                                          <w:t>D</w:t>
                                        </w:r>
                                      </w:p>
                                    </w:tc>
                                    <w:tc>
                                      <w:tcPr>
                                        <w:tcW w:w="906" w:type="dxa"/>
                                      </w:tcPr>
                                      <w:p w14:paraId="2945440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614F3BD2"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tcPr>
                                      <w:p w14:paraId="37B6D67C"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BDD6EE" w:themeFill="accent1" w:themeFillTint="66"/>
                                      </w:tcPr>
                                      <w:p w14:paraId="7C4F1BCD"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bl>
                                <w:p w14:paraId="19C91330" w14:textId="77777777" w:rsidR="007266B0" w:rsidRDefault="007266B0"/>
                                <w:p w14:paraId="51F1C58C" w14:textId="77777777" w:rsidR="007266B0" w:rsidRPr="00084D78" w:rsidRDefault="007266B0">
                                  <w:pPr>
                                    <w:rPr>
                                      <w:i/>
                                    </w:rPr>
                                  </w:pPr>
                                  <w:r w:rsidRPr="00084D78">
                                    <w:rPr>
                                      <w:i/>
                                    </w:rPr>
                                    <w:t>See alternative shading below</w:t>
                                  </w:r>
                                </w:p>
                              </w:tc>
                            </w:tr>
                            <w:tr w:rsidR="007266B0" w14:paraId="072D625F" w14:textId="77777777" w:rsidTr="004A4688">
                              <w:trPr>
                                <w:trHeight w:hRule="exact" w:val="255"/>
                              </w:trPr>
                              <w:tc>
                                <w:tcPr>
                                  <w:tcW w:w="5000" w:type="pct"/>
                                  <w:shd w:val="clear" w:color="auto" w:fill="E7E6E6" w:themeFill="background2"/>
                                </w:tcPr>
                                <w:p w14:paraId="4BE0B931" w14:textId="77777777" w:rsidR="007266B0" w:rsidRPr="00BC4B6B" w:rsidRDefault="007266B0" w:rsidP="0017131B">
                                  <w:pPr>
                                    <w:jc w:val="center"/>
                                    <w:rPr>
                                      <w:b/>
                                    </w:rPr>
                                  </w:pPr>
                                  <w:r w:rsidRPr="000B0955">
                                    <w:rPr>
                                      <w:b/>
                                    </w:rPr>
                                    <w:t>S</w:t>
                                  </w:r>
                                  <w:r>
                                    <w:rPr>
                                      <w:b/>
                                    </w:rPr>
                                    <w:t>pecific behaviours</w:t>
                                  </w:r>
                                </w:p>
                              </w:tc>
                            </w:tr>
                            <w:tr w:rsidR="007266B0" w14:paraId="7F6E813E" w14:textId="77777777" w:rsidTr="0017131B">
                              <w:tc>
                                <w:tcPr>
                                  <w:tcW w:w="5000" w:type="pct"/>
                                </w:tcPr>
                                <w:p w14:paraId="73239A9E" w14:textId="77777777" w:rsidR="007266B0" w:rsidRDefault="007266B0">
                                  <w:r>
                                    <w:sym w:font="Wingdings" w:char="F0FC"/>
                                  </w:r>
                                  <w:r>
                                    <w:t xml:space="preserve"> shading or lines</w:t>
                                  </w:r>
                                </w:p>
                                <w:p w14:paraId="37EFA3DF" w14:textId="77777777" w:rsidR="007266B0" w:rsidRDefault="007266B0">
                                  <w:r>
                                    <w:sym w:font="Wingdings" w:char="F0FC"/>
                                  </w:r>
                                  <w:r>
                                    <w:t xml:space="preserve"> reduces</w:t>
                                  </w:r>
                                </w:p>
                              </w:tc>
                            </w:tr>
                          </w:tbl>
                          <w:p w14:paraId="4D61228E"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8869" id="Text Box 20" o:spid="_x0000_s1046" type="#_x0000_t202" style="position:absolute;left:0;text-align:left;margin-left:110.8pt;margin-top:6.85pt;width:259.5pt;height: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161"/>
                      </w:tblGrid>
                      <w:tr w:rsidR="007266B0" w14:paraId="10180386" w14:textId="77777777" w:rsidTr="004A4688">
                        <w:trPr>
                          <w:trHeight w:hRule="exact" w:val="255"/>
                        </w:trPr>
                        <w:tc>
                          <w:tcPr>
                            <w:tcW w:w="5000" w:type="pct"/>
                            <w:shd w:val="clear" w:color="auto" w:fill="E7E6E6" w:themeFill="background2"/>
                          </w:tcPr>
                          <w:p w14:paraId="0C2C0712" w14:textId="77777777" w:rsidR="007266B0" w:rsidRPr="00BC4B6B" w:rsidRDefault="007266B0" w:rsidP="0017131B">
                            <w:pPr>
                              <w:jc w:val="center"/>
                              <w:rPr>
                                <w:b/>
                              </w:rPr>
                            </w:pPr>
                            <w:r w:rsidRPr="000B0955">
                              <w:rPr>
                                <w:b/>
                              </w:rPr>
                              <w:t>Solution</w:t>
                            </w:r>
                          </w:p>
                        </w:tc>
                      </w:tr>
                      <w:tr w:rsidR="007266B0" w14:paraId="433463AD" w14:textId="77777777" w:rsidTr="0017131B">
                        <w:tc>
                          <w:tcPr>
                            <w:tcW w:w="5000" w:type="pct"/>
                          </w:tcPr>
                          <w:p w14:paraId="044BF82F" w14:textId="77777777" w:rsidR="007266B0" w:rsidRDefault="007266B0">
                            <w:r>
                              <w:t>Subtract 1 from uncovered numbers and add 1 to those covered twice:</w:t>
                            </w:r>
                          </w:p>
                          <w:tbl>
                            <w:tblPr>
                              <w:tblStyle w:val="TableGrid"/>
                              <w:tblW w:w="0" w:type="auto"/>
                              <w:tblLook w:val="04A0" w:firstRow="1" w:lastRow="0" w:firstColumn="1" w:lastColumn="0" w:noHBand="0" w:noVBand="1"/>
                            </w:tblPr>
                            <w:tblGrid>
                              <w:gridCol w:w="906"/>
                              <w:gridCol w:w="906"/>
                              <w:gridCol w:w="906"/>
                              <w:gridCol w:w="906"/>
                              <w:gridCol w:w="907"/>
                            </w:tblGrid>
                            <w:tr w:rsidR="007266B0" w14:paraId="24B356F2" w14:textId="77777777" w:rsidTr="0017131B">
                              <w:tc>
                                <w:tcPr>
                                  <w:tcW w:w="906" w:type="dxa"/>
                                </w:tcPr>
                                <w:p w14:paraId="717CE801" w14:textId="77777777" w:rsidR="007266B0" w:rsidRDefault="007266B0" w:rsidP="0017131B"/>
                              </w:tc>
                              <w:tc>
                                <w:tcPr>
                                  <w:tcW w:w="906" w:type="dxa"/>
                                </w:tcPr>
                                <w:p w14:paraId="5FDD72C3" w14:textId="77777777" w:rsidR="007266B0" w:rsidRDefault="007266B0" w:rsidP="0017131B">
                                  <w:pPr>
                                    <w:jc w:val="center"/>
                                  </w:pPr>
                                  <w:r>
                                    <w:t>Eli</w:t>
                                  </w:r>
                                </w:p>
                              </w:tc>
                              <w:tc>
                                <w:tcPr>
                                  <w:tcW w:w="906" w:type="dxa"/>
                                </w:tcPr>
                                <w:p w14:paraId="4D887B2E" w14:textId="77777777" w:rsidR="007266B0" w:rsidRDefault="007266B0" w:rsidP="0017131B">
                                  <w:pPr>
                                    <w:jc w:val="center"/>
                                  </w:pPr>
                                  <w:r>
                                    <w:t>Fa</w:t>
                                  </w:r>
                                </w:p>
                              </w:tc>
                              <w:tc>
                                <w:tcPr>
                                  <w:tcW w:w="906" w:type="dxa"/>
                                </w:tcPr>
                                <w:p w14:paraId="07EA7379" w14:textId="77777777" w:rsidR="007266B0" w:rsidRDefault="007266B0" w:rsidP="0017131B">
                                  <w:pPr>
                                    <w:jc w:val="center"/>
                                  </w:pPr>
                                  <w:r>
                                    <w:t>Greg</w:t>
                                  </w:r>
                                </w:p>
                              </w:tc>
                              <w:tc>
                                <w:tcPr>
                                  <w:tcW w:w="907" w:type="dxa"/>
                                </w:tcPr>
                                <w:p w14:paraId="485CA1AD" w14:textId="77777777" w:rsidR="007266B0" w:rsidRDefault="007266B0" w:rsidP="0017131B">
                                  <w:pPr>
                                    <w:jc w:val="center"/>
                                  </w:pPr>
                                  <w:r>
                                    <w:t>Hari</w:t>
                                  </w:r>
                                </w:p>
                              </w:tc>
                            </w:tr>
                            <w:tr w:rsidR="007266B0" w14:paraId="62988C20" w14:textId="77777777" w:rsidTr="0017131B">
                              <w:tc>
                                <w:tcPr>
                                  <w:tcW w:w="906" w:type="dxa"/>
                                </w:tcPr>
                                <w:p w14:paraId="0F1B4760" w14:textId="77777777" w:rsidR="007266B0" w:rsidRDefault="007266B0" w:rsidP="0017131B">
                                  <w:pPr>
                                    <w:jc w:val="center"/>
                                  </w:pPr>
                                  <w:r>
                                    <w:t>A</w:t>
                                  </w:r>
                                </w:p>
                              </w:tc>
                              <w:tc>
                                <w:tcPr>
                                  <w:tcW w:w="906" w:type="dxa"/>
                                </w:tcPr>
                                <w:p w14:paraId="248DEFF7"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743B922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2C629738" w14:textId="77777777" w:rsidR="007266B0" w:rsidRPr="00EC6FE8" w:rsidRDefault="007266B0" w:rsidP="0017131B">
                                  <w:pPr>
                                    <w:jc w:val="center"/>
                                    <w:rPr>
                                      <w:rFonts w:ascii="Cambria Math" w:hAnsi="Cambria Math"/>
                                      <w:oMath/>
                                    </w:rPr>
                                  </w:pPr>
                                  <m:oMathPara>
                                    <m:oMath>
                                      <m:r>
                                        <w:rPr>
                                          <w:rFonts w:ascii="Cambria Math" w:hAnsi="Cambria Math"/>
                                        </w:rPr>
                                        <m:t>5</m:t>
                                      </m:r>
                                    </m:oMath>
                                  </m:oMathPara>
                                </w:p>
                              </w:tc>
                              <w:tc>
                                <w:tcPr>
                                  <w:tcW w:w="907" w:type="dxa"/>
                                </w:tcPr>
                                <w:p w14:paraId="5D5009E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r w:rsidR="007266B0" w14:paraId="0749F307" w14:textId="77777777" w:rsidTr="0017131B">
                              <w:tc>
                                <w:tcPr>
                                  <w:tcW w:w="906" w:type="dxa"/>
                                </w:tcPr>
                                <w:p w14:paraId="1144A416" w14:textId="77777777" w:rsidR="007266B0" w:rsidRDefault="007266B0" w:rsidP="0017131B">
                                  <w:pPr>
                                    <w:jc w:val="center"/>
                                  </w:pPr>
                                  <w:r>
                                    <w:t>B</w:t>
                                  </w:r>
                                </w:p>
                              </w:tc>
                              <w:tc>
                                <w:tcPr>
                                  <w:tcW w:w="906" w:type="dxa"/>
                                  <w:shd w:val="clear" w:color="auto" w:fill="BDD6EE" w:themeFill="accent1" w:themeFillTint="66"/>
                                </w:tcPr>
                                <w:p w14:paraId="11578828"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660F27C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6E76789A"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7" w:type="dxa"/>
                                </w:tcPr>
                                <w:p w14:paraId="51FD8E53"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4D97CF27" w14:textId="77777777" w:rsidTr="0017131B">
                              <w:tc>
                                <w:tcPr>
                                  <w:tcW w:w="906" w:type="dxa"/>
                                </w:tcPr>
                                <w:p w14:paraId="3AFD0419" w14:textId="77777777" w:rsidR="007266B0" w:rsidRDefault="007266B0" w:rsidP="0017131B">
                                  <w:pPr>
                                    <w:jc w:val="center"/>
                                  </w:pPr>
                                  <w:r>
                                    <w:t>C</w:t>
                                  </w:r>
                                </w:p>
                              </w:tc>
                              <w:tc>
                                <w:tcPr>
                                  <w:tcW w:w="906" w:type="dxa"/>
                                </w:tcPr>
                                <w:p w14:paraId="17930189"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tcPr>
                                <w:p w14:paraId="7DAE9F0F"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2F190EC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tcPr>
                                <w:p w14:paraId="6F593D76"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r>
                            <w:tr w:rsidR="007266B0" w14:paraId="01EA6FA1" w14:textId="77777777" w:rsidTr="0017131B">
                              <w:tc>
                                <w:tcPr>
                                  <w:tcW w:w="906" w:type="dxa"/>
                                </w:tcPr>
                                <w:p w14:paraId="53F2EB9A" w14:textId="77777777" w:rsidR="007266B0" w:rsidRDefault="007266B0" w:rsidP="0017131B">
                                  <w:pPr>
                                    <w:jc w:val="center"/>
                                  </w:pPr>
                                  <w:r>
                                    <w:t>D</w:t>
                                  </w:r>
                                </w:p>
                              </w:tc>
                              <w:tc>
                                <w:tcPr>
                                  <w:tcW w:w="906" w:type="dxa"/>
                                </w:tcPr>
                                <w:p w14:paraId="29454405"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614F3BD2"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tcPr>
                                <w:p w14:paraId="37B6D67C"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shd w:val="clear" w:color="auto" w:fill="BDD6EE" w:themeFill="accent1" w:themeFillTint="66"/>
                                </w:tcPr>
                                <w:p w14:paraId="7C4F1BCD"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bl>
                          <w:p w14:paraId="19C91330" w14:textId="77777777" w:rsidR="007266B0" w:rsidRDefault="007266B0"/>
                          <w:p w14:paraId="51F1C58C" w14:textId="77777777" w:rsidR="007266B0" w:rsidRPr="00084D78" w:rsidRDefault="007266B0">
                            <w:pPr>
                              <w:rPr>
                                <w:i/>
                              </w:rPr>
                            </w:pPr>
                            <w:r w:rsidRPr="00084D78">
                              <w:rPr>
                                <w:i/>
                              </w:rPr>
                              <w:t>See alternative shading below</w:t>
                            </w:r>
                          </w:p>
                        </w:tc>
                      </w:tr>
                      <w:tr w:rsidR="007266B0" w14:paraId="072D625F" w14:textId="77777777" w:rsidTr="004A4688">
                        <w:trPr>
                          <w:trHeight w:hRule="exact" w:val="255"/>
                        </w:trPr>
                        <w:tc>
                          <w:tcPr>
                            <w:tcW w:w="5000" w:type="pct"/>
                            <w:shd w:val="clear" w:color="auto" w:fill="E7E6E6" w:themeFill="background2"/>
                          </w:tcPr>
                          <w:p w14:paraId="4BE0B931" w14:textId="77777777" w:rsidR="007266B0" w:rsidRPr="00BC4B6B" w:rsidRDefault="007266B0" w:rsidP="0017131B">
                            <w:pPr>
                              <w:jc w:val="center"/>
                              <w:rPr>
                                <w:b/>
                              </w:rPr>
                            </w:pPr>
                            <w:r w:rsidRPr="000B0955">
                              <w:rPr>
                                <w:b/>
                              </w:rPr>
                              <w:t>S</w:t>
                            </w:r>
                            <w:r>
                              <w:rPr>
                                <w:b/>
                              </w:rPr>
                              <w:t>pecific behaviours</w:t>
                            </w:r>
                          </w:p>
                        </w:tc>
                      </w:tr>
                      <w:tr w:rsidR="007266B0" w14:paraId="7F6E813E" w14:textId="77777777" w:rsidTr="0017131B">
                        <w:tc>
                          <w:tcPr>
                            <w:tcW w:w="5000" w:type="pct"/>
                          </w:tcPr>
                          <w:p w14:paraId="73239A9E" w14:textId="77777777" w:rsidR="007266B0" w:rsidRDefault="007266B0">
                            <w:r>
                              <w:sym w:font="Wingdings" w:char="F0FC"/>
                            </w:r>
                            <w:r>
                              <w:t xml:space="preserve"> shading or lines</w:t>
                            </w:r>
                          </w:p>
                          <w:p w14:paraId="37EFA3DF" w14:textId="77777777" w:rsidR="007266B0" w:rsidRDefault="007266B0">
                            <w:r>
                              <w:sym w:font="Wingdings" w:char="F0FC"/>
                            </w:r>
                            <w:r>
                              <w:t xml:space="preserve"> reduces</w:t>
                            </w:r>
                          </w:p>
                        </w:tc>
                      </w:tr>
                    </w:tbl>
                    <w:p w14:paraId="4D61228E" w14:textId="77777777" w:rsidR="007266B0" w:rsidRDefault="007266B0" w:rsidP="0017131B"/>
                  </w:txbxContent>
                </v:textbox>
              </v:shape>
            </w:pict>
          </mc:Fallback>
        </mc:AlternateContent>
      </w:r>
    </w:p>
    <w:p w14:paraId="733E1BD8" w14:textId="77777777" w:rsidR="008E1CCF" w:rsidRDefault="008E1CCF" w:rsidP="0017131B">
      <w:pPr>
        <w:pStyle w:val="Parta"/>
      </w:pPr>
    </w:p>
    <w:p w14:paraId="30BF2F52" w14:textId="77777777" w:rsidR="008E1CCF" w:rsidRDefault="008E1CCF" w:rsidP="0017131B">
      <w:pPr>
        <w:pStyle w:val="Parta"/>
      </w:pPr>
    </w:p>
    <w:p w14:paraId="31872E63" w14:textId="77777777" w:rsidR="008E1CCF" w:rsidRDefault="008E1CCF" w:rsidP="0017131B">
      <w:pPr>
        <w:pStyle w:val="Parta"/>
      </w:pPr>
    </w:p>
    <w:p w14:paraId="2A0B5E63" w14:textId="77777777" w:rsidR="008E1CCF" w:rsidRDefault="008E1CCF" w:rsidP="0017131B">
      <w:pPr>
        <w:pStyle w:val="Parta"/>
      </w:pPr>
    </w:p>
    <w:p w14:paraId="1130CE50" w14:textId="77777777" w:rsidR="008E1CCF" w:rsidRDefault="008E1CCF" w:rsidP="0017131B">
      <w:pPr>
        <w:pStyle w:val="Parta"/>
      </w:pPr>
    </w:p>
    <w:p w14:paraId="18679E71" w14:textId="77777777" w:rsidR="008E1CCF" w:rsidRDefault="008E1CCF" w:rsidP="0017131B">
      <w:pPr>
        <w:pStyle w:val="Parta"/>
      </w:pPr>
    </w:p>
    <w:p w14:paraId="5A36248C" w14:textId="77777777" w:rsidR="008E1CCF" w:rsidRDefault="008E1CCF" w:rsidP="0017131B">
      <w:pPr>
        <w:pStyle w:val="Parta"/>
      </w:pPr>
    </w:p>
    <w:p w14:paraId="6A250458" w14:textId="77777777" w:rsidR="008E1CCF" w:rsidRDefault="008E1CCF" w:rsidP="0017131B">
      <w:pPr>
        <w:pStyle w:val="Parta"/>
      </w:pPr>
    </w:p>
    <w:p w14:paraId="29249CFB" w14:textId="77777777" w:rsidR="008E1CCF" w:rsidRDefault="008E1CCF" w:rsidP="0017131B">
      <w:pPr>
        <w:pStyle w:val="Parta"/>
      </w:pPr>
    </w:p>
    <w:p w14:paraId="7CA70A11" w14:textId="77777777" w:rsidR="008E1CCF" w:rsidRDefault="008E1CCF" w:rsidP="0017131B">
      <w:pPr>
        <w:pStyle w:val="Parta"/>
      </w:pPr>
    </w:p>
    <w:p w14:paraId="2F3A39EB" w14:textId="77777777" w:rsidR="008E1CCF" w:rsidRDefault="008E1CCF" w:rsidP="0017131B">
      <w:pPr>
        <w:pStyle w:val="Parta"/>
      </w:pPr>
    </w:p>
    <w:p w14:paraId="67CCBD11" w14:textId="77777777" w:rsidR="008E1CCF" w:rsidRDefault="008E1CCF" w:rsidP="0017131B">
      <w:pPr>
        <w:pStyle w:val="Parta"/>
      </w:pPr>
    </w:p>
    <w:p w14:paraId="347E2711" w14:textId="77777777" w:rsidR="008E1CCF" w:rsidRDefault="008E1CCF" w:rsidP="0017131B">
      <w:pPr>
        <w:pStyle w:val="Parta"/>
      </w:pPr>
    </w:p>
    <w:p w14:paraId="66AD949C" w14:textId="77777777" w:rsidR="008E1CCF" w:rsidRDefault="008E1CCF" w:rsidP="0017131B">
      <w:pPr>
        <w:pStyle w:val="Parta"/>
      </w:pPr>
    </w:p>
    <w:p w14:paraId="2C2B11EB" w14:textId="77777777" w:rsidR="008E1CCF" w:rsidRDefault="008E1CCF" w:rsidP="0017131B">
      <w:pPr>
        <w:pStyle w:val="Parta"/>
      </w:pPr>
      <w:r>
        <w:t>(e)</w:t>
      </w:r>
      <w:r>
        <w:tab/>
        <w:t xml:space="preserve">Determine how each of the people should be assigned to the four tests to maximise the </w:t>
      </w:r>
      <w:commentRangeStart w:id="45"/>
      <w:r>
        <w:t>total</w:t>
      </w:r>
      <w:commentRangeEnd w:id="45"/>
      <w:r w:rsidR="00164560">
        <w:rPr>
          <w:rStyle w:val="CommentReference"/>
          <w:rFonts w:eastAsia="Times New Roman" w:cs="Times New Roman"/>
        </w:rPr>
        <w:commentReference w:id="45"/>
      </w:r>
      <w:r>
        <w:t xml:space="preserve"> score, and state what this maximum score is.</w:t>
      </w:r>
      <w:r>
        <w:tab/>
        <w:t>(3 marks)</w:t>
      </w:r>
    </w:p>
    <w:p w14:paraId="0B5B37C5" w14:textId="77777777" w:rsidR="008E1CCF" w:rsidRDefault="008E1CCF" w:rsidP="0017131B">
      <w:pPr>
        <w:pStyle w:val="Parta"/>
      </w:pPr>
      <w:r>
        <w:rPr>
          <w:noProof/>
          <w:lang w:eastAsia="en-AU"/>
        </w:rPr>
        <mc:AlternateContent>
          <mc:Choice Requires="wps">
            <w:drawing>
              <wp:anchor distT="0" distB="0" distL="114300" distR="114300" simplePos="0" relativeHeight="251682816" behindDoc="0" locked="0" layoutInCell="1" allowOverlap="1" wp14:anchorId="74982753" wp14:editId="0C299357">
                <wp:simplePos x="0" y="0"/>
                <wp:positionH relativeFrom="column">
                  <wp:posOffset>1223010</wp:posOffset>
                </wp:positionH>
                <wp:positionV relativeFrom="paragraph">
                  <wp:posOffset>55245</wp:posOffset>
                </wp:positionV>
                <wp:extent cx="4032250" cy="339090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4032250" cy="339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19"/>
                            </w:tblGrid>
                            <w:tr w:rsidR="007266B0" w14:paraId="2F658806" w14:textId="77777777" w:rsidTr="004A4688">
                              <w:trPr>
                                <w:trHeight w:hRule="exact" w:val="255"/>
                              </w:trPr>
                              <w:tc>
                                <w:tcPr>
                                  <w:tcW w:w="5000" w:type="pct"/>
                                  <w:shd w:val="clear" w:color="auto" w:fill="E7E6E6" w:themeFill="background2"/>
                                </w:tcPr>
                                <w:p w14:paraId="5E424532" w14:textId="77777777" w:rsidR="007266B0" w:rsidRPr="00BC4B6B" w:rsidRDefault="007266B0" w:rsidP="0017131B">
                                  <w:pPr>
                                    <w:jc w:val="center"/>
                                    <w:rPr>
                                      <w:b/>
                                    </w:rPr>
                                  </w:pPr>
                                  <w:r w:rsidRPr="000B0955">
                                    <w:rPr>
                                      <w:b/>
                                    </w:rPr>
                                    <w:t>Solution</w:t>
                                  </w:r>
                                </w:p>
                              </w:tc>
                            </w:tr>
                            <w:tr w:rsidR="007266B0" w14:paraId="638F1366" w14:textId="77777777" w:rsidTr="0017131B">
                              <w:tc>
                                <w:tcPr>
                                  <w:tcW w:w="5000" w:type="pct"/>
                                </w:tcPr>
                                <w:p w14:paraId="6520277E" w14:textId="77777777" w:rsidR="007266B0" w:rsidRPr="00084D78" w:rsidRDefault="007266B0">
                                  <w:pPr>
                                    <w:rPr>
                                      <w:i/>
                                    </w:rPr>
                                  </w:pPr>
                                  <w:r w:rsidRPr="00084D78">
                                    <w:rPr>
                                      <w:i/>
                                    </w:rPr>
                                    <w:t>Alternative shading</w:t>
                                  </w:r>
                                </w:p>
                                <w:tbl>
                                  <w:tblPr>
                                    <w:tblStyle w:val="TableGrid"/>
                                    <w:tblW w:w="0" w:type="auto"/>
                                    <w:tblLook w:val="04A0" w:firstRow="1" w:lastRow="0" w:firstColumn="1" w:lastColumn="0" w:noHBand="0" w:noVBand="1"/>
                                  </w:tblPr>
                                  <w:tblGrid>
                                    <w:gridCol w:w="906"/>
                                    <w:gridCol w:w="906"/>
                                    <w:gridCol w:w="906"/>
                                    <w:gridCol w:w="906"/>
                                    <w:gridCol w:w="907"/>
                                  </w:tblGrid>
                                  <w:tr w:rsidR="007266B0" w14:paraId="1582BFBB" w14:textId="77777777" w:rsidTr="0017131B">
                                    <w:tc>
                                      <w:tcPr>
                                        <w:tcW w:w="906" w:type="dxa"/>
                                      </w:tcPr>
                                      <w:p w14:paraId="1D97FA65" w14:textId="77777777" w:rsidR="007266B0" w:rsidRDefault="007266B0" w:rsidP="0017131B"/>
                                    </w:tc>
                                    <w:tc>
                                      <w:tcPr>
                                        <w:tcW w:w="906" w:type="dxa"/>
                                      </w:tcPr>
                                      <w:p w14:paraId="6A6DC490" w14:textId="77777777" w:rsidR="007266B0" w:rsidRDefault="007266B0" w:rsidP="0017131B">
                                        <w:pPr>
                                          <w:jc w:val="center"/>
                                        </w:pPr>
                                        <w:r>
                                          <w:t>Eli</w:t>
                                        </w:r>
                                      </w:p>
                                    </w:tc>
                                    <w:tc>
                                      <w:tcPr>
                                        <w:tcW w:w="906" w:type="dxa"/>
                                      </w:tcPr>
                                      <w:p w14:paraId="101ABA48" w14:textId="77777777" w:rsidR="007266B0" w:rsidRDefault="007266B0" w:rsidP="0017131B">
                                        <w:pPr>
                                          <w:jc w:val="center"/>
                                        </w:pPr>
                                        <w:r>
                                          <w:t>Fa</w:t>
                                        </w:r>
                                      </w:p>
                                    </w:tc>
                                    <w:tc>
                                      <w:tcPr>
                                        <w:tcW w:w="906" w:type="dxa"/>
                                      </w:tcPr>
                                      <w:p w14:paraId="6C691A32" w14:textId="77777777" w:rsidR="007266B0" w:rsidRDefault="007266B0" w:rsidP="0017131B">
                                        <w:pPr>
                                          <w:jc w:val="center"/>
                                        </w:pPr>
                                        <w:r>
                                          <w:t>Greg</w:t>
                                        </w:r>
                                      </w:p>
                                    </w:tc>
                                    <w:tc>
                                      <w:tcPr>
                                        <w:tcW w:w="907" w:type="dxa"/>
                                      </w:tcPr>
                                      <w:p w14:paraId="171ED94B" w14:textId="77777777" w:rsidR="007266B0" w:rsidRDefault="007266B0" w:rsidP="0017131B">
                                        <w:pPr>
                                          <w:jc w:val="center"/>
                                        </w:pPr>
                                        <w:r>
                                          <w:t>Hari</w:t>
                                        </w:r>
                                      </w:p>
                                    </w:tc>
                                  </w:tr>
                                  <w:tr w:rsidR="007266B0" w14:paraId="34DF9AF5" w14:textId="77777777" w:rsidTr="0017131B">
                                    <w:tc>
                                      <w:tcPr>
                                        <w:tcW w:w="906" w:type="dxa"/>
                                      </w:tcPr>
                                      <w:p w14:paraId="54022639" w14:textId="77777777" w:rsidR="007266B0" w:rsidRDefault="007266B0" w:rsidP="0017131B">
                                        <w:pPr>
                                          <w:jc w:val="center"/>
                                        </w:pPr>
                                        <w:r>
                                          <w:t>A</w:t>
                                        </w:r>
                                      </w:p>
                                    </w:tc>
                                    <w:tc>
                                      <w:tcPr>
                                        <w:tcW w:w="906" w:type="dxa"/>
                                      </w:tcPr>
                                      <w:p w14:paraId="718148DF"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tcPr>
                                      <w:p w14:paraId="07D58FFF"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2701DC37" w14:textId="77777777" w:rsidR="007266B0" w:rsidRPr="00EC6FE8" w:rsidRDefault="007266B0" w:rsidP="0017131B">
                                        <w:pPr>
                                          <w:jc w:val="center"/>
                                          <w:rPr>
                                            <w:rFonts w:ascii="Cambria Math" w:hAnsi="Cambria Math"/>
                                            <w:oMath/>
                                          </w:rPr>
                                        </w:pPr>
                                        <m:oMathPara>
                                          <m:oMath>
                                            <m:r>
                                              <w:rPr>
                                                <w:rFonts w:ascii="Cambria Math" w:hAnsi="Cambria Math"/>
                                              </w:rPr>
                                              <m:t>5</m:t>
                                            </m:r>
                                          </m:oMath>
                                        </m:oMathPara>
                                      </w:p>
                                    </w:tc>
                                    <w:tc>
                                      <w:tcPr>
                                        <w:tcW w:w="907" w:type="dxa"/>
                                        <w:shd w:val="clear" w:color="auto" w:fill="BDD6EE" w:themeFill="accent1" w:themeFillTint="66"/>
                                      </w:tcPr>
                                      <w:p w14:paraId="0D69F4C3"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r w:rsidR="007266B0" w14:paraId="2E96CF5D" w14:textId="77777777" w:rsidTr="0017131B">
                                    <w:tc>
                                      <w:tcPr>
                                        <w:tcW w:w="906" w:type="dxa"/>
                                      </w:tcPr>
                                      <w:p w14:paraId="014872BD" w14:textId="77777777" w:rsidR="007266B0" w:rsidRDefault="007266B0" w:rsidP="0017131B">
                                        <w:pPr>
                                          <w:jc w:val="center"/>
                                        </w:pPr>
                                        <w:r>
                                          <w:t>B</w:t>
                                        </w:r>
                                      </w:p>
                                    </w:tc>
                                    <w:tc>
                                      <w:tcPr>
                                        <w:tcW w:w="906" w:type="dxa"/>
                                      </w:tcPr>
                                      <w:p w14:paraId="536665F2"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BDD6EE" w:themeFill="accent1" w:themeFillTint="66"/>
                                      </w:tcPr>
                                      <w:p w14:paraId="1A61D1F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35C139B0"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7" w:type="dxa"/>
                                      </w:tcPr>
                                      <w:p w14:paraId="50CEF4EC"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241E906D" w14:textId="77777777" w:rsidTr="0017131B">
                                    <w:tc>
                                      <w:tcPr>
                                        <w:tcW w:w="906" w:type="dxa"/>
                                      </w:tcPr>
                                      <w:p w14:paraId="6A9DDD27" w14:textId="77777777" w:rsidR="007266B0" w:rsidRDefault="007266B0" w:rsidP="0017131B">
                                        <w:pPr>
                                          <w:jc w:val="center"/>
                                        </w:pPr>
                                        <w:r>
                                          <w:t>C</w:t>
                                        </w:r>
                                      </w:p>
                                    </w:tc>
                                    <w:tc>
                                      <w:tcPr>
                                        <w:tcW w:w="906" w:type="dxa"/>
                                      </w:tcPr>
                                      <w:p w14:paraId="453A0E1D"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tcPr>
                                      <w:p w14:paraId="5F3C4C6B"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274C9591"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tcPr>
                                      <w:p w14:paraId="40129658"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r>
                                  <w:tr w:rsidR="007266B0" w14:paraId="4E03CD39" w14:textId="77777777" w:rsidTr="0017131B">
                                    <w:tc>
                                      <w:tcPr>
                                        <w:tcW w:w="906" w:type="dxa"/>
                                      </w:tcPr>
                                      <w:p w14:paraId="43977300" w14:textId="77777777" w:rsidR="007266B0" w:rsidRDefault="007266B0" w:rsidP="0017131B">
                                        <w:pPr>
                                          <w:jc w:val="center"/>
                                        </w:pPr>
                                        <w:r>
                                          <w:t>D</w:t>
                                        </w:r>
                                      </w:p>
                                    </w:tc>
                                    <w:tc>
                                      <w:tcPr>
                                        <w:tcW w:w="906" w:type="dxa"/>
                                        <w:shd w:val="clear" w:color="auto" w:fill="BDD6EE" w:themeFill="accent1" w:themeFillTint="66"/>
                                      </w:tcPr>
                                      <w:p w14:paraId="242392D4"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03C4A1F7"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tcPr>
                                      <w:p w14:paraId="29863721"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tcPr>
                                      <w:p w14:paraId="1CFDC1E2"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bl>
                                <w:p w14:paraId="02E4E08C" w14:textId="77777777" w:rsidR="007266B0" w:rsidRDefault="007266B0"/>
                                <w:tbl>
                                  <w:tblPr>
                                    <w:tblStyle w:val="TableGrid"/>
                                    <w:tblW w:w="0" w:type="auto"/>
                                    <w:tblLook w:val="04A0" w:firstRow="1" w:lastRow="0" w:firstColumn="1" w:lastColumn="0" w:noHBand="0" w:noVBand="1"/>
                                  </w:tblPr>
                                  <w:tblGrid>
                                    <w:gridCol w:w="1381"/>
                                    <w:gridCol w:w="1381"/>
                                    <w:gridCol w:w="1381"/>
                                    <w:gridCol w:w="1381"/>
                                  </w:tblGrid>
                                  <w:tr w:rsidR="007266B0" w14:paraId="4D83504E" w14:textId="77777777" w:rsidTr="0017131B">
                                    <w:tc>
                                      <w:tcPr>
                                        <w:tcW w:w="1381" w:type="dxa"/>
                                      </w:tcPr>
                                      <w:p w14:paraId="2187105C" w14:textId="77777777" w:rsidR="007266B0" w:rsidRDefault="007266B0" w:rsidP="0017131B">
                                        <w:pPr>
                                          <w:jc w:val="center"/>
                                        </w:pPr>
                                        <w:r>
                                          <w:t>Eli</w:t>
                                        </w:r>
                                      </w:p>
                                    </w:tc>
                                    <w:tc>
                                      <w:tcPr>
                                        <w:tcW w:w="1381" w:type="dxa"/>
                                      </w:tcPr>
                                      <w:p w14:paraId="558B676C" w14:textId="77777777" w:rsidR="007266B0" w:rsidRDefault="007266B0" w:rsidP="0017131B">
                                        <w:pPr>
                                          <w:jc w:val="center"/>
                                        </w:pPr>
                                        <w:r>
                                          <w:t>Fa</w:t>
                                        </w:r>
                                      </w:p>
                                    </w:tc>
                                    <w:tc>
                                      <w:tcPr>
                                        <w:tcW w:w="1381" w:type="dxa"/>
                                      </w:tcPr>
                                      <w:p w14:paraId="600B8E72" w14:textId="77777777" w:rsidR="007266B0" w:rsidRDefault="007266B0" w:rsidP="0017131B">
                                        <w:pPr>
                                          <w:jc w:val="center"/>
                                        </w:pPr>
                                        <w:r>
                                          <w:t>Greg</w:t>
                                        </w:r>
                                      </w:p>
                                    </w:tc>
                                    <w:tc>
                                      <w:tcPr>
                                        <w:tcW w:w="1381" w:type="dxa"/>
                                      </w:tcPr>
                                      <w:p w14:paraId="3664A10D" w14:textId="77777777" w:rsidR="007266B0" w:rsidRDefault="007266B0" w:rsidP="0017131B">
                                        <w:pPr>
                                          <w:jc w:val="center"/>
                                        </w:pPr>
                                        <w:r>
                                          <w:t>Hari</w:t>
                                        </w:r>
                                      </w:p>
                                    </w:tc>
                                  </w:tr>
                                  <w:tr w:rsidR="007266B0" w:rsidRPr="00773A8F" w14:paraId="0DC054FA" w14:textId="77777777" w:rsidTr="0017131B">
                                    <w:tc>
                                      <w:tcPr>
                                        <w:tcW w:w="1381" w:type="dxa"/>
                                      </w:tcPr>
                                      <w:p w14:paraId="41AC9F58" w14:textId="77777777" w:rsidR="007266B0" w:rsidRPr="00773A8F" w:rsidRDefault="007266B0" w:rsidP="0017131B">
                                        <w:pPr>
                                          <w:jc w:val="center"/>
                                          <w:rPr>
                                            <w:rFonts w:ascii="Cambria Math" w:hAnsi="Cambria Math"/>
                                            <w:oMath/>
                                          </w:rPr>
                                        </w:pPr>
                                        <w:r>
                                          <w:rPr>
                                            <w:rFonts w:eastAsiaTheme="minorEastAsia"/>
                                          </w:rPr>
                                          <w:t>Business</w:t>
                                        </w:r>
                                      </w:p>
                                    </w:tc>
                                    <w:tc>
                                      <w:tcPr>
                                        <w:tcW w:w="1381" w:type="dxa"/>
                                      </w:tcPr>
                                      <w:p w14:paraId="1669D919" w14:textId="77777777" w:rsidR="007266B0" w:rsidRPr="00773A8F" w:rsidRDefault="007266B0" w:rsidP="0017131B">
                                        <w:pPr>
                                          <w:jc w:val="center"/>
                                          <w:rPr>
                                            <w:rFonts w:ascii="Cambria Math" w:hAnsi="Cambria Math"/>
                                            <w:oMath/>
                                          </w:rPr>
                                        </w:pPr>
                                        <w:r>
                                          <w:rPr>
                                            <w:rFonts w:eastAsiaTheme="minorEastAsia"/>
                                          </w:rPr>
                                          <w:t>Aviation</w:t>
                                        </w:r>
                                      </w:p>
                                    </w:tc>
                                    <w:tc>
                                      <w:tcPr>
                                        <w:tcW w:w="1381" w:type="dxa"/>
                                      </w:tcPr>
                                      <w:p w14:paraId="75BA5DA9" w14:textId="77777777" w:rsidR="007266B0" w:rsidRPr="00773A8F" w:rsidRDefault="007266B0" w:rsidP="0017131B">
                                        <w:pPr>
                                          <w:jc w:val="center"/>
                                          <w:rPr>
                                            <w:rFonts w:ascii="Cambria Math" w:hAnsi="Cambria Math"/>
                                            <w:oMath/>
                                          </w:rPr>
                                        </w:pPr>
                                        <w:r>
                                          <w:rPr>
                                            <w:rFonts w:eastAsiaTheme="minorEastAsia"/>
                                          </w:rPr>
                                          <w:t>Commerce</w:t>
                                        </w:r>
                                      </w:p>
                                    </w:tc>
                                    <w:tc>
                                      <w:tcPr>
                                        <w:tcW w:w="1381" w:type="dxa"/>
                                      </w:tcPr>
                                      <w:p w14:paraId="09A80479" w14:textId="77777777" w:rsidR="007266B0" w:rsidRPr="00773A8F" w:rsidRDefault="007266B0" w:rsidP="0017131B">
                                        <w:pPr>
                                          <w:jc w:val="center"/>
                                          <w:rPr>
                                            <w:rFonts w:ascii="Cambria Math" w:hAnsi="Cambria Math"/>
                                            <w:oMath/>
                                          </w:rPr>
                                        </w:pPr>
                                        <w:r>
                                          <w:rPr>
                                            <w:rFonts w:eastAsiaTheme="minorEastAsia"/>
                                          </w:rPr>
                                          <w:t>Design</w:t>
                                        </w:r>
                                      </w:p>
                                    </w:tc>
                                  </w:tr>
                                </w:tbl>
                                <w:p w14:paraId="2688A515" w14:textId="77777777" w:rsidR="007266B0" w:rsidRPr="00084D78" w:rsidRDefault="007266B0">
                                  <w:pPr>
                                    <w:rPr>
                                      <w:i/>
                                    </w:rPr>
                                  </w:pPr>
                                  <w:r w:rsidRPr="00084D78">
                                    <w:rPr>
                                      <w:i/>
                                    </w:rPr>
                                    <w:t>or</w:t>
                                  </w:r>
                                </w:p>
                                <w:tbl>
                                  <w:tblPr>
                                    <w:tblStyle w:val="TableGrid"/>
                                    <w:tblW w:w="0" w:type="auto"/>
                                    <w:tblLook w:val="04A0" w:firstRow="1" w:lastRow="0" w:firstColumn="1" w:lastColumn="0" w:noHBand="0" w:noVBand="1"/>
                                  </w:tblPr>
                                  <w:tblGrid>
                                    <w:gridCol w:w="1381"/>
                                    <w:gridCol w:w="1381"/>
                                    <w:gridCol w:w="1381"/>
                                    <w:gridCol w:w="1381"/>
                                  </w:tblGrid>
                                  <w:tr w:rsidR="007266B0" w14:paraId="646AFBDF" w14:textId="77777777" w:rsidTr="0017131B">
                                    <w:tc>
                                      <w:tcPr>
                                        <w:tcW w:w="1381" w:type="dxa"/>
                                      </w:tcPr>
                                      <w:p w14:paraId="6331DB30" w14:textId="77777777" w:rsidR="007266B0" w:rsidRDefault="007266B0" w:rsidP="0017131B">
                                        <w:pPr>
                                          <w:jc w:val="center"/>
                                        </w:pPr>
                                        <w:r>
                                          <w:t>Eli</w:t>
                                        </w:r>
                                      </w:p>
                                    </w:tc>
                                    <w:tc>
                                      <w:tcPr>
                                        <w:tcW w:w="1381" w:type="dxa"/>
                                      </w:tcPr>
                                      <w:p w14:paraId="0AB2A1FF" w14:textId="77777777" w:rsidR="007266B0" w:rsidRDefault="007266B0" w:rsidP="0017131B">
                                        <w:pPr>
                                          <w:jc w:val="center"/>
                                        </w:pPr>
                                        <w:r>
                                          <w:t>Fa</w:t>
                                        </w:r>
                                      </w:p>
                                    </w:tc>
                                    <w:tc>
                                      <w:tcPr>
                                        <w:tcW w:w="1381" w:type="dxa"/>
                                      </w:tcPr>
                                      <w:p w14:paraId="01FD7A26" w14:textId="77777777" w:rsidR="007266B0" w:rsidRDefault="007266B0" w:rsidP="0017131B">
                                        <w:pPr>
                                          <w:jc w:val="center"/>
                                        </w:pPr>
                                        <w:r>
                                          <w:t>Greg</w:t>
                                        </w:r>
                                      </w:p>
                                    </w:tc>
                                    <w:tc>
                                      <w:tcPr>
                                        <w:tcW w:w="1381" w:type="dxa"/>
                                      </w:tcPr>
                                      <w:p w14:paraId="7443B45B" w14:textId="77777777" w:rsidR="007266B0" w:rsidRDefault="007266B0" w:rsidP="0017131B">
                                        <w:pPr>
                                          <w:jc w:val="center"/>
                                        </w:pPr>
                                        <w:r>
                                          <w:t>Hari</w:t>
                                        </w:r>
                                      </w:p>
                                    </w:tc>
                                  </w:tr>
                                  <w:tr w:rsidR="007266B0" w:rsidRPr="00773A8F" w14:paraId="567E4E67" w14:textId="77777777" w:rsidTr="0017131B">
                                    <w:tc>
                                      <w:tcPr>
                                        <w:tcW w:w="1381" w:type="dxa"/>
                                      </w:tcPr>
                                      <w:p w14:paraId="774D91AB" w14:textId="77777777" w:rsidR="007266B0" w:rsidRPr="00773A8F" w:rsidRDefault="007266B0" w:rsidP="0017131B">
                                        <w:pPr>
                                          <w:jc w:val="center"/>
                                          <w:rPr>
                                            <w:rFonts w:ascii="Cambria Math" w:hAnsi="Cambria Math"/>
                                            <w:oMath/>
                                          </w:rPr>
                                        </w:pPr>
                                        <w:r>
                                          <w:rPr>
                                            <w:rFonts w:eastAsiaTheme="minorEastAsia"/>
                                          </w:rPr>
                                          <w:t>Design</w:t>
                                        </w:r>
                                      </w:p>
                                    </w:tc>
                                    <w:tc>
                                      <w:tcPr>
                                        <w:tcW w:w="1381" w:type="dxa"/>
                                      </w:tcPr>
                                      <w:p w14:paraId="75DA5064" w14:textId="77777777" w:rsidR="007266B0" w:rsidRPr="00773A8F" w:rsidRDefault="007266B0" w:rsidP="0017131B">
                                        <w:pPr>
                                          <w:jc w:val="center"/>
                                          <w:rPr>
                                            <w:rFonts w:ascii="Cambria Math" w:hAnsi="Cambria Math"/>
                                            <w:oMath/>
                                          </w:rPr>
                                        </w:pPr>
                                        <w:r>
                                          <w:rPr>
                                            <w:rFonts w:eastAsiaTheme="minorEastAsia"/>
                                          </w:rPr>
                                          <w:t>Business</w:t>
                                        </w:r>
                                      </w:p>
                                    </w:tc>
                                    <w:tc>
                                      <w:tcPr>
                                        <w:tcW w:w="1381" w:type="dxa"/>
                                      </w:tcPr>
                                      <w:p w14:paraId="534B1585" w14:textId="77777777" w:rsidR="007266B0" w:rsidRPr="00773A8F" w:rsidRDefault="007266B0" w:rsidP="0017131B">
                                        <w:pPr>
                                          <w:jc w:val="center"/>
                                          <w:rPr>
                                            <w:rFonts w:ascii="Cambria Math" w:hAnsi="Cambria Math"/>
                                            <w:oMath/>
                                          </w:rPr>
                                        </w:pPr>
                                        <w:r>
                                          <w:rPr>
                                            <w:rFonts w:eastAsiaTheme="minorEastAsia"/>
                                          </w:rPr>
                                          <w:t>Commerce</w:t>
                                        </w:r>
                                      </w:p>
                                    </w:tc>
                                    <w:tc>
                                      <w:tcPr>
                                        <w:tcW w:w="1381" w:type="dxa"/>
                                      </w:tcPr>
                                      <w:p w14:paraId="02857FA3" w14:textId="77777777" w:rsidR="007266B0" w:rsidRPr="00773A8F" w:rsidRDefault="007266B0" w:rsidP="0017131B">
                                        <w:pPr>
                                          <w:jc w:val="center"/>
                                          <w:rPr>
                                            <w:rFonts w:ascii="Cambria Math" w:hAnsi="Cambria Math"/>
                                            <w:oMath/>
                                          </w:rPr>
                                        </w:pPr>
                                        <w:r>
                                          <w:rPr>
                                            <w:rFonts w:eastAsiaTheme="minorEastAsia"/>
                                          </w:rPr>
                                          <w:t>Aviation</w:t>
                                        </w:r>
                                      </w:p>
                                    </w:tc>
                                  </w:tr>
                                </w:tbl>
                                <w:p w14:paraId="4692BC7B" w14:textId="77777777" w:rsidR="007266B0" w:rsidRDefault="007266B0"/>
                                <w:p w14:paraId="06559D38" w14:textId="77777777" w:rsidR="007266B0" w:rsidRDefault="007266B0">
                                  <w:r>
                                    <w:t xml:space="preserve">Maximum score is </w:t>
                                  </w:r>
                                  <m:oMath>
                                    <m:r>
                                      <w:rPr>
                                        <w:rFonts w:ascii="Cambria Math" w:hAnsi="Cambria Math"/>
                                      </w:rPr>
                                      <m:t>1</m:t>
                                    </m:r>
                                    <m:r>
                                      <w:rPr>
                                        <w:rFonts w:ascii="Cambria Math" w:eastAsiaTheme="minorEastAsia" w:hAnsi="Cambria Math"/>
                                      </w:rPr>
                                      <m:t>5+14+14+9=11+15+14+12=52</m:t>
                                    </m:r>
                                  </m:oMath>
                                </w:p>
                                <w:p w14:paraId="1D7D1B5A" w14:textId="77777777" w:rsidR="007266B0" w:rsidRDefault="007266B0"/>
                              </w:tc>
                            </w:tr>
                            <w:tr w:rsidR="007266B0" w14:paraId="1F9610E7" w14:textId="77777777" w:rsidTr="004A4688">
                              <w:trPr>
                                <w:trHeight w:hRule="exact" w:val="255"/>
                              </w:trPr>
                              <w:tc>
                                <w:tcPr>
                                  <w:tcW w:w="5000" w:type="pct"/>
                                  <w:shd w:val="clear" w:color="auto" w:fill="E7E6E6" w:themeFill="background2"/>
                                </w:tcPr>
                                <w:p w14:paraId="02E829BE" w14:textId="77777777" w:rsidR="007266B0" w:rsidRPr="00BC4B6B" w:rsidRDefault="007266B0" w:rsidP="0017131B">
                                  <w:pPr>
                                    <w:jc w:val="center"/>
                                    <w:rPr>
                                      <w:b/>
                                    </w:rPr>
                                  </w:pPr>
                                  <w:r w:rsidRPr="000B0955">
                                    <w:rPr>
                                      <w:b/>
                                    </w:rPr>
                                    <w:t>S</w:t>
                                  </w:r>
                                  <w:r>
                                    <w:rPr>
                                      <w:b/>
                                    </w:rPr>
                                    <w:t>pecific behaviours</w:t>
                                  </w:r>
                                </w:p>
                              </w:tc>
                            </w:tr>
                            <w:tr w:rsidR="007266B0" w14:paraId="444D59AE" w14:textId="77777777" w:rsidTr="0017131B">
                              <w:tc>
                                <w:tcPr>
                                  <w:tcW w:w="5000" w:type="pct"/>
                                </w:tcPr>
                                <w:p w14:paraId="5B132E35" w14:textId="77777777" w:rsidR="007266B0" w:rsidRDefault="007266B0">
                                  <w:r>
                                    <w:sym w:font="Wingdings" w:char="F0FC"/>
                                  </w:r>
                                  <w:r>
                                    <w:t xml:space="preserve"> shades optimal assignment</w:t>
                                  </w:r>
                                </w:p>
                                <w:p w14:paraId="09E09241" w14:textId="77777777" w:rsidR="007266B0" w:rsidRDefault="007266B0">
                                  <w:r>
                                    <w:sym w:font="Wingdings" w:char="F0FC"/>
                                  </w:r>
                                  <w:r>
                                    <w:t xml:space="preserve"> lists people and tests</w:t>
                                  </w:r>
                                </w:p>
                                <w:p w14:paraId="075789C7" w14:textId="77777777" w:rsidR="007266B0" w:rsidRDefault="007266B0">
                                  <w:r>
                                    <w:sym w:font="Wingdings" w:char="F0FC"/>
                                  </w:r>
                                  <w:r>
                                    <w:t xml:space="preserve"> states maximum score</w:t>
                                  </w:r>
                                </w:p>
                              </w:tc>
                            </w:tr>
                          </w:tbl>
                          <w:p w14:paraId="66763F80"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2753" id="Text Box 21" o:spid="_x0000_s1047" type="#_x0000_t202" style="position:absolute;left:0;text-align:left;margin-left:96.3pt;margin-top:4.35pt;width:317.5pt;height:2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319"/>
                      </w:tblGrid>
                      <w:tr w:rsidR="007266B0" w14:paraId="2F658806" w14:textId="77777777" w:rsidTr="004A4688">
                        <w:trPr>
                          <w:trHeight w:hRule="exact" w:val="255"/>
                        </w:trPr>
                        <w:tc>
                          <w:tcPr>
                            <w:tcW w:w="5000" w:type="pct"/>
                            <w:shd w:val="clear" w:color="auto" w:fill="E7E6E6" w:themeFill="background2"/>
                          </w:tcPr>
                          <w:p w14:paraId="5E424532" w14:textId="77777777" w:rsidR="007266B0" w:rsidRPr="00BC4B6B" w:rsidRDefault="007266B0" w:rsidP="0017131B">
                            <w:pPr>
                              <w:jc w:val="center"/>
                              <w:rPr>
                                <w:b/>
                              </w:rPr>
                            </w:pPr>
                            <w:r w:rsidRPr="000B0955">
                              <w:rPr>
                                <w:b/>
                              </w:rPr>
                              <w:t>Solution</w:t>
                            </w:r>
                          </w:p>
                        </w:tc>
                      </w:tr>
                      <w:tr w:rsidR="007266B0" w14:paraId="638F1366" w14:textId="77777777" w:rsidTr="0017131B">
                        <w:tc>
                          <w:tcPr>
                            <w:tcW w:w="5000" w:type="pct"/>
                          </w:tcPr>
                          <w:p w14:paraId="6520277E" w14:textId="77777777" w:rsidR="007266B0" w:rsidRPr="00084D78" w:rsidRDefault="007266B0">
                            <w:pPr>
                              <w:rPr>
                                <w:i/>
                              </w:rPr>
                            </w:pPr>
                            <w:r w:rsidRPr="00084D78">
                              <w:rPr>
                                <w:i/>
                              </w:rPr>
                              <w:t>Alternative shading</w:t>
                            </w:r>
                          </w:p>
                          <w:tbl>
                            <w:tblPr>
                              <w:tblStyle w:val="TableGrid"/>
                              <w:tblW w:w="0" w:type="auto"/>
                              <w:tblLook w:val="04A0" w:firstRow="1" w:lastRow="0" w:firstColumn="1" w:lastColumn="0" w:noHBand="0" w:noVBand="1"/>
                            </w:tblPr>
                            <w:tblGrid>
                              <w:gridCol w:w="906"/>
                              <w:gridCol w:w="906"/>
                              <w:gridCol w:w="906"/>
                              <w:gridCol w:w="906"/>
                              <w:gridCol w:w="907"/>
                            </w:tblGrid>
                            <w:tr w:rsidR="007266B0" w14:paraId="1582BFBB" w14:textId="77777777" w:rsidTr="0017131B">
                              <w:tc>
                                <w:tcPr>
                                  <w:tcW w:w="906" w:type="dxa"/>
                                </w:tcPr>
                                <w:p w14:paraId="1D97FA65" w14:textId="77777777" w:rsidR="007266B0" w:rsidRDefault="007266B0" w:rsidP="0017131B"/>
                              </w:tc>
                              <w:tc>
                                <w:tcPr>
                                  <w:tcW w:w="906" w:type="dxa"/>
                                </w:tcPr>
                                <w:p w14:paraId="6A6DC490" w14:textId="77777777" w:rsidR="007266B0" w:rsidRDefault="007266B0" w:rsidP="0017131B">
                                  <w:pPr>
                                    <w:jc w:val="center"/>
                                  </w:pPr>
                                  <w:r>
                                    <w:t>Eli</w:t>
                                  </w:r>
                                </w:p>
                              </w:tc>
                              <w:tc>
                                <w:tcPr>
                                  <w:tcW w:w="906" w:type="dxa"/>
                                </w:tcPr>
                                <w:p w14:paraId="101ABA48" w14:textId="77777777" w:rsidR="007266B0" w:rsidRDefault="007266B0" w:rsidP="0017131B">
                                  <w:pPr>
                                    <w:jc w:val="center"/>
                                  </w:pPr>
                                  <w:r>
                                    <w:t>Fa</w:t>
                                  </w:r>
                                </w:p>
                              </w:tc>
                              <w:tc>
                                <w:tcPr>
                                  <w:tcW w:w="906" w:type="dxa"/>
                                </w:tcPr>
                                <w:p w14:paraId="6C691A32" w14:textId="77777777" w:rsidR="007266B0" w:rsidRDefault="007266B0" w:rsidP="0017131B">
                                  <w:pPr>
                                    <w:jc w:val="center"/>
                                  </w:pPr>
                                  <w:r>
                                    <w:t>Greg</w:t>
                                  </w:r>
                                </w:p>
                              </w:tc>
                              <w:tc>
                                <w:tcPr>
                                  <w:tcW w:w="907" w:type="dxa"/>
                                </w:tcPr>
                                <w:p w14:paraId="171ED94B" w14:textId="77777777" w:rsidR="007266B0" w:rsidRDefault="007266B0" w:rsidP="0017131B">
                                  <w:pPr>
                                    <w:jc w:val="center"/>
                                  </w:pPr>
                                  <w:r>
                                    <w:t>Hari</w:t>
                                  </w:r>
                                </w:p>
                              </w:tc>
                            </w:tr>
                            <w:tr w:rsidR="007266B0" w14:paraId="34DF9AF5" w14:textId="77777777" w:rsidTr="0017131B">
                              <w:tc>
                                <w:tcPr>
                                  <w:tcW w:w="906" w:type="dxa"/>
                                </w:tcPr>
                                <w:p w14:paraId="54022639" w14:textId="77777777" w:rsidR="007266B0" w:rsidRDefault="007266B0" w:rsidP="0017131B">
                                  <w:pPr>
                                    <w:jc w:val="center"/>
                                  </w:pPr>
                                  <w:r>
                                    <w:t>A</w:t>
                                  </w:r>
                                </w:p>
                              </w:tc>
                              <w:tc>
                                <w:tcPr>
                                  <w:tcW w:w="906" w:type="dxa"/>
                                </w:tcPr>
                                <w:p w14:paraId="718148DF"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tcPr>
                                <w:p w14:paraId="07D58FFF"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2701DC37" w14:textId="77777777" w:rsidR="007266B0" w:rsidRPr="00EC6FE8" w:rsidRDefault="007266B0" w:rsidP="0017131B">
                                  <w:pPr>
                                    <w:jc w:val="center"/>
                                    <w:rPr>
                                      <w:rFonts w:ascii="Cambria Math" w:hAnsi="Cambria Math"/>
                                      <w:oMath/>
                                    </w:rPr>
                                  </w:pPr>
                                  <m:oMathPara>
                                    <m:oMath>
                                      <m:r>
                                        <w:rPr>
                                          <w:rFonts w:ascii="Cambria Math" w:hAnsi="Cambria Math"/>
                                        </w:rPr>
                                        <m:t>5</m:t>
                                      </m:r>
                                    </m:oMath>
                                  </m:oMathPara>
                                </w:p>
                              </w:tc>
                              <w:tc>
                                <w:tcPr>
                                  <w:tcW w:w="907" w:type="dxa"/>
                                  <w:shd w:val="clear" w:color="auto" w:fill="BDD6EE" w:themeFill="accent1" w:themeFillTint="66"/>
                                </w:tcPr>
                                <w:p w14:paraId="0D69F4C3"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r w:rsidR="007266B0" w14:paraId="2E96CF5D" w14:textId="77777777" w:rsidTr="0017131B">
                              <w:tc>
                                <w:tcPr>
                                  <w:tcW w:w="906" w:type="dxa"/>
                                </w:tcPr>
                                <w:p w14:paraId="014872BD" w14:textId="77777777" w:rsidR="007266B0" w:rsidRDefault="007266B0" w:rsidP="0017131B">
                                  <w:pPr>
                                    <w:jc w:val="center"/>
                                  </w:pPr>
                                  <w:r>
                                    <w:t>B</w:t>
                                  </w:r>
                                </w:p>
                              </w:tc>
                              <w:tc>
                                <w:tcPr>
                                  <w:tcW w:w="906" w:type="dxa"/>
                                </w:tcPr>
                                <w:p w14:paraId="536665F2"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shd w:val="clear" w:color="auto" w:fill="BDD6EE" w:themeFill="accent1" w:themeFillTint="66"/>
                                </w:tcPr>
                                <w:p w14:paraId="1A61D1FB"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35C139B0"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7" w:type="dxa"/>
                                </w:tcPr>
                                <w:p w14:paraId="50CEF4EC"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r>
                            <w:tr w:rsidR="007266B0" w14:paraId="241E906D" w14:textId="77777777" w:rsidTr="0017131B">
                              <w:tc>
                                <w:tcPr>
                                  <w:tcW w:w="906" w:type="dxa"/>
                                </w:tcPr>
                                <w:p w14:paraId="6A9DDD27" w14:textId="77777777" w:rsidR="007266B0" w:rsidRDefault="007266B0" w:rsidP="0017131B">
                                  <w:pPr>
                                    <w:jc w:val="center"/>
                                  </w:pPr>
                                  <w:r>
                                    <w:t>C</w:t>
                                  </w:r>
                                </w:p>
                              </w:tc>
                              <w:tc>
                                <w:tcPr>
                                  <w:tcW w:w="906" w:type="dxa"/>
                                </w:tcPr>
                                <w:p w14:paraId="453A0E1D" w14:textId="77777777" w:rsidR="007266B0" w:rsidRPr="00EC6FE8" w:rsidRDefault="007266B0" w:rsidP="0017131B">
                                  <w:pPr>
                                    <w:jc w:val="center"/>
                                    <w:rPr>
                                      <w:rFonts w:ascii="Cambria Math" w:hAnsi="Cambria Math"/>
                                      <w:oMath/>
                                    </w:rPr>
                                  </w:pPr>
                                  <m:oMathPara>
                                    <m:oMath>
                                      <m:r>
                                        <w:rPr>
                                          <w:rFonts w:ascii="Cambria Math" w:hAnsi="Cambria Math"/>
                                        </w:rPr>
                                        <m:t>3</m:t>
                                      </m:r>
                                    </m:oMath>
                                  </m:oMathPara>
                                </w:p>
                              </w:tc>
                              <w:tc>
                                <w:tcPr>
                                  <w:tcW w:w="906" w:type="dxa"/>
                                </w:tcPr>
                                <w:p w14:paraId="5F3C4C6B" w14:textId="77777777" w:rsidR="007266B0" w:rsidRPr="00EC6FE8" w:rsidRDefault="007266B0" w:rsidP="0017131B">
                                  <w:pPr>
                                    <w:jc w:val="center"/>
                                    <w:rPr>
                                      <w:rFonts w:ascii="Cambria Math" w:hAnsi="Cambria Math"/>
                                      <w:oMath/>
                                    </w:rPr>
                                  </w:pPr>
                                  <m:oMathPara>
                                    <m:oMath>
                                      <m:r>
                                        <w:rPr>
                                          <w:rFonts w:ascii="Cambria Math" w:hAnsi="Cambria Math"/>
                                        </w:rPr>
                                        <m:t>2</m:t>
                                      </m:r>
                                    </m:oMath>
                                  </m:oMathPara>
                                </w:p>
                              </w:tc>
                              <w:tc>
                                <w:tcPr>
                                  <w:tcW w:w="906" w:type="dxa"/>
                                  <w:shd w:val="clear" w:color="auto" w:fill="BDD6EE" w:themeFill="accent1" w:themeFillTint="66"/>
                                </w:tcPr>
                                <w:p w14:paraId="274C9591"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tcPr>
                                <w:p w14:paraId="40129658"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r>
                            <w:tr w:rsidR="007266B0" w14:paraId="4E03CD39" w14:textId="77777777" w:rsidTr="0017131B">
                              <w:tc>
                                <w:tcPr>
                                  <w:tcW w:w="906" w:type="dxa"/>
                                </w:tcPr>
                                <w:p w14:paraId="43977300" w14:textId="77777777" w:rsidR="007266B0" w:rsidRDefault="007266B0" w:rsidP="0017131B">
                                  <w:pPr>
                                    <w:jc w:val="center"/>
                                  </w:pPr>
                                  <w:r>
                                    <w:t>D</w:t>
                                  </w:r>
                                </w:p>
                              </w:tc>
                              <w:tc>
                                <w:tcPr>
                                  <w:tcW w:w="906" w:type="dxa"/>
                                  <w:shd w:val="clear" w:color="auto" w:fill="BDD6EE" w:themeFill="accent1" w:themeFillTint="66"/>
                                </w:tcPr>
                                <w:p w14:paraId="242392D4"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6" w:type="dxa"/>
                                </w:tcPr>
                                <w:p w14:paraId="03C4A1F7" w14:textId="77777777" w:rsidR="007266B0" w:rsidRPr="00EC6FE8" w:rsidRDefault="007266B0" w:rsidP="0017131B">
                                  <w:pPr>
                                    <w:jc w:val="center"/>
                                    <w:rPr>
                                      <w:rFonts w:ascii="Cambria Math" w:hAnsi="Cambria Math"/>
                                      <w:oMath/>
                                    </w:rPr>
                                  </w:pPr>
                                  <m:oMathPara>
                                    <m:oMath>
                                      <m:r>
                                        <w:rPr>
                                          <w:rFonts w:ascii="Cambria Math" w:hAnsi="Cambria Math"/>
                                        </w:rPr>
                                        <m:t>1</m:t>
                                      </m:r>
                                    </m:oMath>
                                  </m:oMathPara>
                                </w:p>
                              </w:tc>
                              <w:tc>
                                <w:tcPr>
                                  <w:tcW w:w="906" w:type="dxa"/>
                                </w:tcPr>
                                <w:p w14:paraId="29863721"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c>
                                <w:tcPr>
                                  <w:tcW w:w="907" w:type="dxa"/>
                                </w:tcPr>
                                <w:p w14:paraId="1CFDC1E2" w14:textId="77777777" w:rsidR="007266B0" w:rsidRPr="00EC6FE8" w:rsidRDefault="007266B0" w:rsidP="0017131B">
                                  <w:pPr>
                                    <w:jc w:val="center"/>
                                    <w:rPr>
                                      <w:rFonts w:ascii="Cambria Math" w:hAnsi="Cambria Math"/>
                                      <w:oMath/>
                                    </w:rPr>
                                  </w:pPr>
                                  <m:oMathPara>
                                    <m:oMath>
                                      <m:r>
                                        <w:rPr>
                                          <w:rFonts w:ascii="Cambria Math" w:hAnsi="Cambria Math"/>
                                        </w:rPr>
                                        <m:t>0</m:t>
                                      </m:r>
                                    </m:oMath>
                                  </m:oMathPara>
                                </w:p>
                              </w:tc>
                            </w:tr>
                          </w:tbl>
                          <w:p w14:paraId="02E4E08C" w14:textId="77777777" w:rsidR="007266B0" w:rsidRDefault="007266B0"/>
                          <w:tbl>
                            <w:tblPr>
                              <w:tblStyle w:val="TableGrid"/>
                              <w:tblW w:w="0" w:type="auto"/>
                              <w:tblLook w:val="04A0" w:firstRow="1" w:lastRow="0" w:firstColumn="1" w:lastColumn="0" w:noHBand="0" w:noVBand="1"/>
                            </w:tblPr>
                            <w:tblGrid>
                              <w:gridCol w:w="1381"/>
                              <w:gridCol w:w="1381"/>
                              <w:gridCol w:w="1381"/>
                              <w:gridCol w:w="1381"/>
                            </w:tblGrid>
                            <w:tr w:rsidR="007266B0" w14:paraId="4D83504E" w14:textId="77777777" w:rsidTr="0017131B">
                              <w:tc>
                                <w:tcPr>
                                  <w:tcW w:w="1381" w:type="dxa"/>
                                </w:tcPr>
                                <w:p w14:paraId="2187105C" w14:textId="77777777" w:rsidR="007266B0" w:rsidRDefault="007266B0" w:rsidP="0017131B">
                                  <w:pPr>
                                    <w:jc w:val="center"/>
                                  </w:pPr>
                                  <w:r>
                                    <w:t>Eli</w:t>
                                  </w:r>
                                </w:p>
                              </w:tc>
                              <w:tc>
                                <w:tcPr>
                                  <w:tcW w:w="1381" w:type="dxa"/>
                                </w:tcPr>
                                <w:p w14:paraId="558B676C" w14:textId="77777777" w:rsidR="007266B0" w:rsidRDefault="007266B0" w:rsidP="0017131B">
                                  <w:pPr>
                                    <w:jc w:val="center"/>
                                  </w:pPr>
                                  <w:r>
                                    <w:t>Fa</w:t>
                                  </w:r>
                                </w:p>
                              </w:tc>
                              <w:tc>
                                <w:tcPr>
                                  <w:tcW w:w="1381" w:type="dxa"/>
                                </w:tcPr>
                                <w:p w14:paraId="600B8E72" w14:textId="77777777" w:rsidR="007266B0" w:rsidRDefault="007266B0" w:rsidP="0017131B">
                                  <w:pPr>
                                    <w:jc w:val="center"/>
                                  </w:pPr>
                                  <w:r>
                                    <w:t>Greg</w:t>
                                  </w:r>
                                </w:p>
                              </w:tc>
                              <w:tc>
                                <w:tcPr>
                                  <w:tcW w:w="1381" w:type="dxa"/>
                                </w:tcPr>
                                <w:p w14:paraId="3664A10D" w14:textId="77777777" w:rsidR="007266B0" w:rsidRDefault="007266B0" w:rsidP="0017131B">
                                  <w:pPr>
                                    <w:jc w:val="center"/>
                                  </w:pPr>
                                  <w:r>
                                    <w:t>Hari</w:t>
                                  </w:r>
                                </w:p>
                              </w:tc>
                            </w:tr>
                            <w:tr w:rsidR="007266B0" w:rsidRPr="00773A8F" w14:paraId="0DC054FA" w14:textId="77777777" w:rsidTr="0017131B">
                              <w:tc>
                                <w:tcPr>
                                  <w:tcW w:w="1381" w:type="dxa"/>
                                </w:tcPr>
                                <w:p w14:paraId="41AC9F58" w14:textId="77777777" w:rsidR="007266B0" w:rsidRPr="00773A8F" w:rsidRDefault="007266B0" w:rsidP="0017131B">
                                  <w:pPr>
                                    <w:jc w:val="center"/>
                                    <w:rPr>
                                      <w:rFonts w:ascii="Cambria Math" w:hAnsi="Cambria Math"/>
                                      <w:oMath/>
                                    </w:rPr>
                                  </w:pPr>
                                  <w:r>
                                    <w:rPr>
                                      <w:rFonts w:eastAsiaTheme="minorEastAsia"/>
                                    </w:rPr>
                                    <w:t>Business</w:t>
                                  </w:r>
                                </w:p>
                              </w:tc>
                              <w:tc>
                                <w:tcPr>
                                  <w:tcW w:w="1381" w:type="dxa"/>
                                </w:tcPr>
                                <w:p w14:paraId="1669D919" w14:textId="77777777" w:rsidR="007266B0" w:rsidRPr="00773A8F" w:rsidRDefault="007266B0" w:rsidP="0017131B">
                                  <w:pPr>
                                    <w:jc w:val="center"/>
                                    <w:rPr>
                                      <w:rFonts w:ascii="Cambria Math" w:hAnsi="Cambria Math"/>
                                      <w:oMath/>
                                    </w:rPr>
                                  </w:pPr>
                                  <w:r>
                                    <w:rPr>
                                      <w:rFonts w:eastAsiaTheme="minorEastAsia"/>
                                    </w:rPr>
                                    <w:t>Aviation</w:t>
                                  </w:r>
                                </w:p>
                              </w:tc>
                              <w:tc>
                                <w:tcPr>
                                  <w:tcW w:w="1381" w:type="dxa"/>
                                </w:tcPr>
                                <w:p w14:paraId="75BA5DA9" w14:textId="77777777" w:rsidR="007266B0" w:rsidRPr="00773A8F" w:rsidRDefault="007266B0" w:rsidP="0017131B">
                                  <w:pPr>
                                    <w:jc w:val="center"/>
                                    <w:rPr>
                                      <w:rFonts w:ascii="Cambria Math" w:hAnsi="Cambria Math"/>
                                      <w:oMath/>
                                    </w:rPr>
                                  </w:pPr>
                                  <w:r>
                                    <w:rPr>
                                      <w:rFonts w:eastAsiaTheme="minorEastAsia"/>
                                    </w:rPr>
                                    <w:t>Commerce</w:t>
                                  </w:r>
                                </w:p>
                              </w:tc>
                              <w:tc>
                                <w:tcPr>
                                  <w:tcW w:w="1381" w:type="dxa"/>
                                </w:tcPr>
                                <w:p w14:paraId="09A80479" w14:textId="77777777" w:rsidR="007266B0" w:rsidRPr="00773A8F" w:rsidRDefault="007266B0" w:rsidP="0017131B">
                                  <w:pPr>
                                    <w:jc w:val="center"/>
                                    <w:rPr>
                                      <w:rFonts w:ascii="Cambria Math" w:hAnsi="Cambria Math"/>
                                      <w:oMath/>
                                    </w:rPr>
                                  </w:pPr>
                                  <w:r>
                                    <w:rPr>
                                      <w:rFonts w:eastAsiaTheme="minorEastAsia"/>
                                    </w:rPr>
                                    <w:t>Design</w:t>
                                  </w:r>
                                </w:p>
                              </w:tc>
                            </w:tr>
                          </w:tbl>
                          <w:p w14:paraId="2688A515" w14:textId="77777777" w:rsidR="007266B0" w:rsidRPr="00084D78" w:rsidRDefault="007266B0">
                            <w:pPr>
                              <w:rPr>
                                <w:i/>
                              </w:rPr>
                            </w:pPr>
                            <w:r w:rsidRPr="00084D78">
                              <w:rPr>
                                <w:i/>
                              </w:rPr>
                              <w:t>or</w:t>
                            </w:r>
                          </w:p>
                          <w:tbl>
                            <w:tblPr>
                              <w:tblStyle w:val="TableGrid"/>
                              <w:tblW w:w="0" w:type="auto"/>
                              <w:tblLook w:val="04A0" w:firstRow="1" w:lastRow="0" w:firstColumn="1" w:lastColumn="0" w:noHBand="0" w:noVBand="1"/>
                            </w:tblPr>
                            <w:tblGrid>
                              <w:gridCol w:w="1381"/>
                              <w:gridCol w:w="1381"/>
                              <w:gridCol w:w="1381"/>
                              <w:gridCol w:w="1381"/>
                            </w:tblGrid>
                            <w:tr w:rsidR="007266B0" w14:paraId="646AFBDF" w14:textId="77777777" w:rsidTr="0017131B">
                              <w:tc>
                                <w:tcPr>
                                  <w:tcW w:w="1381" w:type="dxa"/>
                                </w:tcPr>
                                <w:p w14:paraId="6331DB30" w14:textId="77777777" w:rsidR="007266B0" w:rsidRDefault="007266B0" w:rsidP="0017131B">
                                  <w:pPr>
                                    <w:jc w:val="center"/>
                                  </w:pPr>
                                  <w:r>
                                    <w:t>Eli</w:t>
                                  </w:r>
                                </w:p>
                              </w:tc>
                              <w:tc>
                                <w:tcPr>
                                  <w:tcW w:w="1381" w:type="dxa"/>
                                </w:tcPr>
                                <w:p w14:paraId="0AB2A1FF" w14:textId="77777777" w:rsidR="007266B0" w:rsidRDefault="007266B0" w:rsidP="0017131B">
                                  <w:pPr>
                                    <w:jc w:val="center"/>
                                  </w:pPr>
                                  <w:r>
                                    <w:t>Fa</w:t>
                                  </w:r>
                                </w:p>
                              </w:tc>
                              <w:tc>
                                <w:tcPr>
                                  <w:tcW w:w="1381" w:type="dxa"/>
                                </w:tcPr>
                                <w:p w14:paraId="01FD7A26" w14:textId="77777777" w:rsidR="007266B0" w:rsidRDefault="007266B0" w:rsidP="0017131B">
                                  <w:pPr>
                                    <w:jc w:val="center"/>
                                  </w:pPr>
                                  <w:r>
                                    <w:t>Greg</w:t>
                                  </w:r>
                                </w:p>
                              </w:tc>
                              <w:tc>
                                <w:tcPr>
                                  <w:tcW w:w="1381" w:type="dxa"/>
                                </w:tcPr>
                                <w:p w14:paraId="7443B45B" w14:textId="77777777" w:rsidR="007266B0" w:rsidRDefault="007266B0" w:rsidP="0017131B">
                                  <w:pPr>
                                    <w:jc w:val="center"/>
                                  </w:pPr>
                                  <w:r>
                                    <w:t>Hari</w:t>
                                  </w:r>
                                </w:p>
                              </w:tc>
                            </w:tr>
                            <w:tr w:rsidR="007266B0" w:rsidRPr="00773A8F" w14:paraId="567E4E67" w14:textId="77777777" w:rsidTr="0017131B">
                              <w:tc>
                                <w:tcPr>
                                  <w:tcW w:w="1381" w:type="dxa"/>
                                </w:tcPr>
                                <w:p w14:paraId="774D91AB" w14:textId="77777777" w:rsidR="007266B0" w:rsidRPr="00773A8F" w:rsidRDefault="007266B0" w:rsidP="0017131B">
                                  <w:pPr>
                                    <w:jc w:val="center"/>
                                    <w:rPr>
                                      <w:rFonts w:ascii="Cambria Math" w:hAnsi="Cambria Math"/>
                                      <w:oMath/>
                                    </w:rPr>
                                  </w:pPr>
                                  <w:r>
                                    <w:rPr>
                                      <w:rFonts w:eastAsiaTheme="minorEastAsia"/>
                                    </w:rPr>
                                    <w:t>Design</w:t>
                                  </w:r>
                                </w:p>
                              </w:tc>
                              <w:tc>
                                <w:tcPr>
                                  <w:tcW w:w="1381" w:type="dxa"/>
                                </w:tcPr>
                                <w:p w14:paraId="75DA5064" w14:textId="77777777" w:rsidR="007266B0" w:rsidRPr="00773A8F" w:rsidRDefault="007266B0" w:rsidP="0017131B">
                                  <w:pPr>
                                    <w:jc w:val="center"/>
                                    <w:rPr>
                                      <w:rFonts w:ascii="Cambria Math" w:hAnsi="Cambria Math"/>
                                      <w:oMath/>
                                    </w:rPr>
                                  </w:pPr>
                                  <w:r>
                                    <w:rPr>
                                      <w:rFonts w:eastAsiaTheme="minorEastAsia"/>
                                    </w:rPr>
                                    <w:t>Business</w:t>
                                  </w:r>
                                </w:p>
                              </w:tc>
                              <w:tc>
                                <w:tcPr>
                                  <w:tcW w:w="1381" w:type="dxa"/>
                                </w:tcPr>
                                <w:p w14:paraId="534B1585" w14:textId="77777777" w:rsidR="007266B0" w:rsidRPr="00773A8F" w:rsidRDefault="007266B0" w:rsidP="0017131B">
                                  <w:pPr>
                                    <w:jc w:val="center"/>
                                    <w:rPr>
                                      <w:rFonts w:ascii="Cambria Math" w:hAnsi="Cambria Math"/>
                                      <w:oMath/>
                                    </w:rPr>
                                  </w:pPr>
                                  <w:r>
                                    <w:rPr>
                                      <w:rFonts w:eastAsiaTheme="minorEastAsia"/>
                                    </w:rPr>
                                    <w:t>Commerce</w:t>
                                  </w:r>
                                </w:p>
                              </w:tc>
                              <w:tc>
                                <w:tcPr>
                                  <w:tcW w:w="1381" w:type="dxa"/>
                                </w:tcPr>
                                <w:p w14:paraId="02857FA3" w14:textId="77777777" w:rsidR="007266B0" w:rsidRPr="00773A8F" w:rsidRDefault="007266B0" w:rsidP="0017131B">
                                  <w:pPr>
                                    <w:jc w:val="center"/>
                                    <w:rPr>
                                      <w:rFonts w:ascii="Cambria Math" w:hAnsi="Cambria Math"/>
                                      <w:oMath/>
                                    </w:rPr>
                                  </w:pPr>
                                  <w:r>
                                    <w:rPr>
                                      <w:rFonts w:eastAsiaTheme="minorEastAsia"/>
                                    </w:rPr>
                                    <w:t>Aviation</w:t>
                                  </w:r>
                                </w:p>
                              </w:tc>
                            </w:tr>
                          </w:tbl>
                          <w:p w14:paraId="4692BC7B" w14:textId="77777777" w:rsidR="007266B0" w:rsidRDefault="007266B0"/>
                          <w:p w14:paraId="06559D38" w14:textId="77777777" w:rsidR="007266B0" w:rsidRDefault="007266B0">
                            <w:r>
                              <w:t xml:space="preserve">Maximum score is </w:t>
                            </w:r>
                            <m:oMath>
                              <m:r>
                                <w:rPr>
                                  <w:rFonts w:ascii="Cambria Math" w:hAnsi="Cambria Math"/>
                                </w:rPr>
                                <m:t>1</m:t>
                              </m:r>
                              <m:r>
                                <w:rPr>
                                  <w:rFonts w:ascii="Cambria Math" w:eastAsiaTheme="minorEastAsia" w:hAnsi="Cambria Math"/>
                                </w:rPr>
                                <m:t>5+14+14+9=11+15+14+12=52</m:t>
                              </m:r>
                            </m:oMath>
                          </w:p>
                          <w:p w14:paraId="1D7D1B5A" w14:textId="77777777" w:rsidR="007266B0" w:rsidRDefault="007266B0"/>
                        </w:tc>
                      </w:tr>
                      <w:tr w:rsidR="007266B0" w14:paraId="1F9610E7" w14:textId="77777777" w:rsidTr="004A4688">
                        <w:trPr>
                          <w:trHeight w:hRule="exact" w:val="255"/>
                        </w:trPr>
                        <w:tc>
                          <w:tcPr>
                            <w:tcW w:w="5000" w:type="pct"/>
                            <w:shd w:val="clear" w:color="auto" w:fill="E7E6E6" w:themeFill="background2"/>
                          </w:tcPr>
                          <w:p w14:paraId="02E829BE" w14:textId="77777777" w:rsidR="007266B0" w:rsidRPr="00BC4B6B" w:rsidRDefault="007266B0" w:rsidP="0017131B">
                            <w:pPr>
                              <w:jc w:val="center"/>
                              <w:rPr>
                                <w:b/>
                              </w:rPr>
                            </w:pPr>
                            <w:r w:rsidRPr="000B0955">
                              <w:rPr>
                                <w:b/>
                              </w:rPr>
                              <w:t>S</w:t>
                            </w:r>
                            <w:r>
                              <w:rPr>
                                <w:b/>
                              </w:rPr>
                              <w:t>pecific behaviours</w:t>
                            </w:r>
                          </w:p>
                        </w:tc>
                      </w:tr>
                      <w:tr w:rsidR="007266B0" w14:paraId="444D59AE" w14:textId="77777777" w:rsidTr="0017131B">
                        <w:tc>
                          <w:tcPr>
                            <w:tcW w:w="5000" w:type="pct"/>
                          </w:tcPr>
                          <w:p w14:paraId="5B132E35" w14:textId="77777777" w:rsidR="007266B0" w:rsidRDefault="007266B0">
                            <w:r>
                              <w:sym w:font="Wingdings" w:char="F0FC"/>
                            </w:r>
                            <w:r>
                              <w:t xml:space="preserve"> shades optimal assignment</w:t>
                            </w:r>
                          </w:p>
                          <w:p w14:paraId="09E09241" w14:textId="77777777" w:rsidR="007266B0" w:rsidRDefault="007266B0">
                            <w:r>
                              <w:sym w:font="Wingdings" w:char="F0FC"/>
                            </w:r>
                            <w:r>
                              <w:t xml:space="preserve"> lists people and tests</w:t>
                            </w:r>
                          </w:p>
                          <w:p w14:paraId="075789C7" w14:textId="77777777" w:rsidR="007266B0" w:rsidRDefault="007266B0">
                            <w:r>
                              <w:sym w:font="Wingdings" w:char="F0FC"/>
                            </w:r>
                            <w:r>
                              <w:t xml:space="preserve"> states maximum score</w:t>
                            </w:r>
                          </w:p>
                        </w:tc>
                      </w:tr>
                    </w:tbl>
                    <w:p w14:paraId="66763F80" w14:textId="77777777" w:rsidR="007266B0" w:rsidRDefault="007266B0" w:rsidP="0017131B"/>
                  </w:txbxContent>
                </v:textbox>
              </v:shape>
            </w:pict>
          </mc:Fallback>
        </mc:AlternateContent>
      </w:r>
    </w:p>
    <w:p w14:paraId="45773A69" w14:textId="77777777" w:rsidR="008E1CCF" w:rsidRDefault="008E1CCF" w:rsidP="0017131B">
      <w:pPr>
        <w:pStyle w:val="Parta"/>
      </w:pPr>
    </w:p>
    <w:p w14:paraId="0A08B0AE" w14:textId="77777777" w:rsidR="008E1CCF" w:rsidRDefault="008E1CCF" w:rsidP="0017131B">
      <w:pPr>
        <w:pStyle w:val="Parta"/>
      </w:pPr>
    </w:p>
    <w:p w14:paraId="0A6EB138" w14:textId="77777777" w:rsidR="008E1CCF" w:rsidRDefault="008E1CCF" w:rsidP="0017131B">
      <w:pPr>
        <w:pStyle w:val="Parta"/>
      </w:pPr>
    </w:p>
    <w:p w14:paraId="5391790D" w14:textId="77777777" w:rsidR="008E1CCF" w:rsidRDefault="008E1CCF" w:rsidP="0017131B">
      <w:pPr>
        <w:pStyle w:val="Parta"/>
      </w:pPr>
    </w:p>
    <w:p w14:paraId="0EDDBB0C" w14:textId="77777777" w:rsidR="008E1CCF" w:rsidRDefault="008E1CCF" w:rsidP="0017131B">
      <w:pPr>
        <w:pStyle w:val="Parta"/>
      </w:pPr>
    </w:p>
    <w:p w14:paraId="6B5D6E3C" w14:textId="77777777" w:rsidR="008E1CCF" w:rsidRDefault="008E1CCF" w:rsidP="0017131B">
      <w:pPr>
        <w:pStyle w:val="Parta"/>
      </w:pPr>
    </w:p>
    <w:p w14:paraId="7A5ADA72" w14:textId="77777777" w:rsidR="008E1CCF" w:rsidRDefault="008E1CCF" w:rsidP="0017131B">
      <w:pPr>
        <w:pStyle w:val="Parta"/>
      </w:pPr>
    </w:p>
    <w:p w14:paraId="0A7B41ED" w14:textId="77777777" w:rsidR="008E1CCF" w:rsidRDefault="008E1CCF" w:rsidP="0017131B">
      <w:pPr>
        <w:pStyle w:val="Parta"/>
      </w:pPr>
    </w:p>
    <w:p w14:paraId="359CD3FA" w14:textId="77777777" w:rsidR="008E1CCF" w:rsidRDefault="008E1CCF" w:rsidP="0017131B">
      <w:pPr>
        <w:pStyle w:val="Parta"/>
      </w:pPr>
    </w:p>
    <w:p w14:paraId="5C7CDE1B" w14:textId="77777777" w:rsidR="008E1CCF" w:rsidRDefault="008E1CCF" w:rsidP="0017131B">
      <w:pPr>
        <w:pStyle w:val="Parta"/>
      </w:pPr>
    </w:p>
    <w:p w14:paraId="3D61AC2B" w14:textId="77777777" w:rsidR="008E1CCF" w:rsidRDefault="008E1CCF" w:rsidP="0017131B">
      <w:pPr>
        <w:pStyle w:val="Parta"/>
      </w:pPr>
    </w:p>
    <w:p w14:paraId="6716B8D9" w14:textId="77777777" w:rsidR="008E1CCF" w:rsidRDefault="008E1CCF" w:rsidP="0017131B">
      <w:pPr>
        <w:pStyle w:val="Parta"/>
      </w:pPr>
    </w:p>
    <w:p w14:paraId="6DBE44C1" w14:textId="77777777" w:rsidR="008E1CCF" w:rsidRDefault="008E1CCF" w:rsidP="0017131B">
      <w:pPr>
        <w:pStyle w:val="Parta"/>
      </w:pPr>
    </w:p>
    <w:p w14:paraId="37609DD8" w14:textId="77777777" w:rsidR="008E1CCF" w:rsidRDefault="008E1CCF" w:rsidP="0017131B">
      <w:pPr>
        <w:pStyle w:val="Parta"/>
      </w:pPr>
    </w:p>
    <w:p w14:paraId="10943985" w14:textId="77777777" w:rsidR="008E1CCF" w:rsidRDefault="008E1CCF" w:rsidP="0017131B">
      <w:pPr>
        <w:pStyle w:val="Parta"/>
      </w:pPr>
    </w:p>
    <w:p w14:paraId="216F52D3" w14:textId="77777777" w:rsidR="008E1CCF" w:rsidRDefault="008E1CCF" w:rsidP="0017131B">
      <w:pPr>
        <w:pStyle w:val="Parta"/>
      </w:pPr>
    </w:p>
    <w:p w14:paraId="46C92246" w14:textId="77777777" w:rsidR="008E1CCF" w:rsidRDefault="008E1CCF" w:rsidP="0017131B">
      <w:pPr>
        <w:pStyle w:val="Parta"/>
      </w:pPr>
    </w:p>
    <w:p w14:paraId="2D34A50F" w14:textId="77777777" w:rsidR="008E1CCF" w:rsidRDefault="008E1CCF" w:rsidP="0017131B">
      <w:pPr>
        <w:pStyle w:val="Parta"/>
      </w:pPr>
    </w:p>
    <w:p w14:paraId="57ACEAD1" w14:textId="77777777" w:rsidR="008E1CCF" w:rsidRDefault="008E1CCF" w:rsidP="0017131B">
      <w:pPr>
        <w:pStyle w:val="Parta"/>
      </w:pPr>
    </w:p>
    <w:p w14:paraId="1FB940E0" w14:textId="77777777" w:rsidR="008E1CCF" w:rsidRDefault="008E1CCF" w:rsidP="0017131B">
      <w:pPr>
        <w:pStyle w:val="Parta"/>
      </w:pPr>
    </w:p>
    <w:p w14:paraId="20FA88E6" w14:textId="77777777" w:rsidR="008E1CCF" w:rsidRDefault="008E1CCF" w:rsidP="0017131B">
      <w:pPr>
        <w:pStyle w:val="Parta"/>
      </w:pPr>
    </w:p>
    <w:p w14:paraId="4662A9E2" w14:textId="77777777" w:rsidR="008E1CCF" w:rsidRDefault="008E1CCF" w:rsidP="0017131B">
      <w:pPr>
        <w:pStyle w:val="Parta"/>
      </w:pPr>
    </w:p>
    <w:p w14:paraId="521C2422" w14:textId="77777777" w:rsidR="008E1CCF" w:rsidRDefault="008E1CCF" w:rsidP="008E1CCF">
      <w:pPr>
        <w:pStyle w:val="QNum"/>
        <w:sectPr w:rsidR="008E1CCF"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1CA30ECF" w14:textId="77777777" w:rsidR="008E1CCF" w:rsidRDefault="008E1CCF" w:rsidP="008E1CCF">
      <w:pPr>
        <w:pStyle w:val="QNum"/>
      </w:pPr>
      <w:r>
        <w:lastRenderedPageBreak/>
        <w:t>Question 7</w:t>
      </w:r>
      <w:r>
        <w:tab/>
        <w:t>(8 marks)</w:t>
      </w:r>
    </w:p>
    <w:p w14:paraId="367BE89A" w14:textId="77777777" w:rsidR="008E1CCF" w:rsidRDefault="008E1CCF" w:rsidP="0017131B">
      <w:pPr>
        <w:pStyle w:val="Parta"/>
      </w:pPr>
      <w:r>
        <w:t>(a)</w:t>
      </w:r>
      <w:r>
        <w:tab/>
        <w:t>Redraw the following graph to clearly show that it is planar.</w:t>
      </w:r>
      <w:r>
        <w:tab/>
        <w:t>(2 marks)</w:t>
      </w:r>
    </w:p>
    <w:p w14:paraId="4A9727C6" w14:textId="77777777" w:rsidR="008E1CCF" w:rsidRDefault="008E1CCF" w:rsidP="0017131B">
      <w:pPr>
        <w:pStyle w:val="Parta"/>
      </w:pPr>
      <w:r>
        <w:rPr>
          <w:noProof/>
          <w:lang w:eastAsia="en-AU"/>
        </w:rPr>
        <mc:AlternateContent>
          <mc:Choice Requires="wps">
            <w:drawing>
              <wp:anchor distT="0" distB="0" distL="114300" distR="114300" simplePos="0" relativeHeight="251689984" behindDoc="0" locked="0" layoutInCell="1" allowOverlap="1" wp14:anchorId="32063192" wp14:editId="32A87406">
                <wp:simplePos x="0" y="0"/>
                <wp:positionH relativeFrom="column">
                  <wp:posOffset>2600960</wp:posOffset>
                </wp:positionH>
                <wp:positionV relativeFrom="paragraph">
                  <wp:posOffset>50800</wp:posOffset>
                </wp:positionV>
                <wp:extent cx="2971800" cy="197485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2971800"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2"/>
                            </w:tblGrid>
                            <w:tr w:rsidR="007266B0" w14:paraId="56AB06F5" w14:textId="77777777" w:rsidTr="004A4688">
                              <w:trPr>
                                <w:trHeight w:hRule="exact" w:val="255"/>
                              </w:trPr>
                              <w:tc>
                                <w:tcPr>
                                  <w:tcW w:w="5000" w:type="pct"/>
                                  <w:shd w:val="clear" w:color="auto" w:fill="E7E6E6" w:themeFill="background2"/>
                                </w:tcPr>
                                <w:p w14:paraId="7ACAF1CC" w14:textId="77777777" w:rsidR="007266B0" w:rsidRPr="00BC4B6B" w:rsidRDefault="007266B0" w:rsidP="0017131B">
                                  <w:pPr>
                                    <w:jc w:val="center"/>
                                    <w:rPr>
                                      <w:b/>
                                    </w:rPr>
                                  </w:pPr>
                                  <w:r w:rsidRPr="000B0955">
                                    <w:rPr>
                                      <w:b/>
                                    </w:rPr>
                                    <w:t>Solution</w:t>
                                  </w:r>
                                </w:p>
                              </w:tc>
                            </w:tr>
                            <w:tr w:rsidR="007266B0" w14:paraId="73965A31" w14:textId="77777777" w:rsidTr="0017131B">
                              <w:tc>
                                <w:tcPr>
                                  <w:tcW w:w="5000" w:type="pct"/>
                                </w:tcPr>
                                <w:p w14:paraId="7A36DBE9" w14:textId="77777777" w:rsidR="007266B0" w:rsidRDefault="007266B0">
                                  <w:r>
                                    <w:object w:dxaOrig="2112" w:dyaOrig="1742" w14:anchorId="7666F210">
                                      <v:shape id="_x0000_i1030" type="#_x0000_t75" style="width:105.6pt;height:86.85pt" o:ole="">
                                        <v:imagedata r:id="rId23" o:title=""/>
                                      </v:shape>
                                      <o:OLEObject Type="Embed" ProgID="FXDraw.Graphic" ShapeID="_x0000_i1030" DrawAspect="Content" ObjectID="_1569672672" r:id="rId24"/>
                                    </w:object>
                                  </w:r>
                                  <w:r>
                                    <w:t xml:space="preserve">  </w:t>
                                  </w:r>
                                  <w:r w:rsidRPr="00CB1AC1">
                                    <w:rPr>
                                      <w:i/>
                                    </w:rPr>
                                    <w:t xml:space="preserve">(example - </w:t>
                                  </w:r>
                                  <m:oMath>
                                    <m:r>
                                      <w:rPr>
                                        <w:rFonts w:ascii="Cambria Math" w:hAnsi="Cambria Math"/>
                                      </w:rPr>
                                      <m:t>D</m:t>
                                    </m:r>
                                  </m:oMath>
                                  <w:r w:rsidRPr="00CB1AC1">
                                    <w:rPr>
                                      <w:rFonts w:eastAsiaTheme="minorEastAsia"/>
                                      <w:i/>
                                    </w:rPr>
                                    <w:t xml:space="preserve"> moved)</w:t>
                                  </w:r>
                                </w:p>
                                <w:p w14:paraId="259F83F7" w14:textId="77777777" w:rsidR="007266B0" w:rsidRDefault="007266B0"/>
                              </w:tc>
                            </w:tr>
                            <w:tr w:rsidR="007266B0" w14:paraId="5D224424" w14:textId="77777777" w:rsidTr="004A4688">
                              <w:trPr>
                                <w:trHeight w:hRule="exact" w:val="255"/>
                              </w:trPr>
                              <w:tc>
                                <w:tcPr>
                                  <w:tcW w:w="5000" w:type="pct"/>
                                  <w:shd w:val="clear" w:color="auto" w:fill="E7E6E6" w:themeFill="background2"/>
                                </w:tcPr>
                                <w:p w14:paraId="6A0F043B" w14:textId="77777777" w:rsidR="007266B0" w:rsidRPr="00BC4B6B" w:rsidRDefault="007266B0" w:rsidP="0017131B">
                                  <w:pPr>
                                    <w:jc w:val="center"/>
                                    <w:rPr>
                                      <w:b/>
                                    </w:rPr>
                                  </w:pPr>
                                  <w:r w:rsidRPr="000B0955">
                                    <w:rPr>
                                      <w:b/>
                                    </w:rPr>
                                    <w:t>S</w:t>
                                  </w:r>
                                  <w:r>
                                    <w:rPr>
                                      <w:b/>
                                    </w:rPr>
                                    <w:t>pecific behaviours</w:t>
                                  </w:r>
                                </w:p>
                              </w:tc>
                            </w:tr>
                            <w:tr w:rsidR="007266B0" w14:paraId="2479B982" w14:textId="77777777" w:rsidTr="0017131B">
                              <w:tc>
                                <w:tcPr>
                                  <w:tcW w:w="5000" w:type="pct"/>
                                </w:tcPr>
                                <w:p w14:paraId="069D0AD3" w14:textId="77777777" w:rsidR="007266B0" w:rsidRDefault="007266B0">
                                  <w:pPr>
                                    <w:rPr>
                                      <w:rFonts w:eastAsiaTheme="minorEastAsia"/>
                                    </w:rPr>
                                  </w:pPr>
                                  <w:r>
                                    <w:sym w:font="Wingdings" w:char="F0FC"/>
                                  </w:r>
                                  <w:r>
                                    <w:t xml:space="preserve"> no edges that cross</w:t>
                                  </w:r>
                                </w:p>
                                <w:p w14:paraId="51B4E9CA" w14:textId="77777777" w:rsidR="007266B0" w:rsidRDefault="007266B0">
                                  <w:r>
                                    <w:rPr>
                                      <w:rFonts w:eastAsiaTheme="minorEastAsia"/>
                                    </w:rPr>
                                    <w:sym w:font="Wingdings" w:char="F0FC"/>
                                  </w:r>
                                  <w:r>
                                    <w:rPr>
                                      <w:rFonts w:eastAsiaTheme="minorEastAsia"/>
                                    </w:rPr>
                                    <w:t xml:space="preserve"> correct equivalent graph</w:t>
                                  </w:r>
                                </w:p>
                              </w:tc>
                            </w:tr>
                          </w:tbl>
                          <w:p w14:paraId="6CCE82DF"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63192" id="Text Box 23" o:spid="_x0000_s1048" type="#_x0000_t202" style="position:absolute;left:0;text-align:left;margin-left:204.8pt;margin-top:4pt;width:234pt;height:1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52"/>
                      </w:tblGrid>
                      <w:tr w:rsidR="007266B0" w14:paraId="56AB06F5" w14:textId="77777777" w:rsidTr="004A4688">
                        <w:trPr>
                          <w:trHeight w:hRule="exact" w:val="255"/>
                        </w:trPr>
                        <w:tc>
                          <w:tcPr>
                            <w:tcW w:w="5000" w:type="pct"/>
                            <w:shd w:val="clear" w:color="auto" w:fill="E7E6E6" w:themeFill="background2"/>
                          </w:tcPr>
                          <w:p w14:paraId="7ACAF1CC" w14:textId="77777777" w:rsidR="007266B0" w:rsidRPr="00BC4B6B" w:rsidRDefault="007266B0" w:rsidP="0017131B">
                            <w:pPr>
                              <w:jc w:val="center"/>
                              <w:rPr>
                                <w:b/>
                              </w:rPr>
                            </w:pPr>
                            <w:r w:rsidRPr="000B0955">
                              <w:rPr>
                                <w:b/>
                              </w:rPr>
                              <w:t>Solution</w:t>
                            </w:r>
                          </w:p>
                        </w:tc>
                      </w:tr>
                      <w:tr w:rsidR="007266B0" w14:paraId="73965A31" w14:textId="77777777" w:rsidTr="0017131B">
                        <w:tc>
                          <w:tcPr>
                            <w:tcW w:w="5000" w:type="pct"/>
                          </w:tcPr>
                          <w:p w14:paraId="7A36DBE9" w14:textId="77777777" w:rsidR="007266B0" w:rsidRDefault="007266B0">
                            <w:r>
                              <w:object w:dxaOrig="2112" w:dyaOrig="1742" w14:anchorId="7666F210">
                                <v:shape id="_x0000_i1030" type="#_x0000_t75" style="width:105.6pt;height:86.85pt" o:ole="">
                                  <v:imagedata r:id="rId23" o:title=""/>
                                </v:shape>
                                <o:OLEObject Type="Embed" ProgID="FXDraw.Graphic" ShapeID="_x0000_i1030" DrawAspect="Content" ObjectID="_1569672672" r:id="rId25"/>
                              </w:object>
                            </w:r>
                            <w:r>
                              <w:t xml:space="preserve">  </w:t>
                            </w:r>
                            <w:r w:rsidRPr="00CB1AC1">
                              <w:rPr>
                                <w:i/>
                              </w:rPr>
                              <w:t xml:space="preserve">(example - </w:t>
                            </w:r>
                            <m:oMath>
                              <m:r>
                                <w:rPr>
                                  <w:rFonts w:ascii="Cambria Math" w:hAnsi="Cambria Math"/>
                                </w:rPr>
                                <m:t>D</m:t>
                              </m:r>
                            </m:oMath>
                            <w:r w:rsidRPr="00CB1AC1">
                              <w:rPr>
                                <w:rFonts w:eastAsiaTheme="minorEastAsia"/>
                                <w:i/>
                              </w:rPr>
                              <w:t xml:space="preserve"> moved)</w:t>
                            </w:r>
                          </w:p>
                          <w:p w14:paraId="259F83F7" w14:textId="77777777" w:rsidR="007266B0" w:rsidRDefault="007266B0"/>
                        </w:tc>
                      </w:tr>
                      <w:tr w:rsidR="007266B0" w14:paraId="5D224424" w14:textId="77777777" w:rsidTr="004A4688">
                        <w:trPr>
                          <w:trHeight w:hRule="exact" w:val="255"/>
                        </w:trPr>
                        <w:tc>
                          <w:tcPr>
                            <w:tcW w:w="5000" w:type="pct"/>
                            <w:shd w:val="clear" w:color="auto" w:fill="E7E6E6" w:themeFill="background2"/>
                          </w:tcPr>
                          <w:p w14:paraId="6A0F043B" w14:textId="77777777" w:rsidR="007266B0" w:rsidRPr="00BC4B6B" w:rsidRDefault="007266B0" w:rsidP="0017131B">
                            <w:pPr>
                              <w:jc w:val="center"/>
                              <w:rPr>
                                <w:b/>
                              </w:rPr>
                            </w:pPr>
                            <w:r w:rsidRPr="000B0955">
                              <w:rPr>
                                <w:b/>
                              </w:rPr>
                              <w:t>S</w:t>
                            </w:r>
                            <w:r>
                              <w:rPr>
                                <w:b/>
                              </w:rPr>
                              <w:t>pecific behaviours</w:t>
                            </w:r>
                          </w:p>
                        </w:tc>
                      </w:tr>
                      <w:tr w:rsidR="007266B0" w14:paraId="2479B982" w14:textId="77777777" w:rsidTr="0017131B">
                        <w:tc>
                          <w:tcPr>
                            <w:tcW w:w="5000" w:type="pct"/>
                          </w:tcPr>
                          <w:p w14:paraId="069D0AD3" w14:textId="77777777" w:rsidR="007266B0" w:rsidRDefault="007266B0">
                            <w:pPr>
                              <w:rPr>
                                <w:rFonts w:eastAsiaTheme="minorEastAsia"/>
                              </w:rPr>
                            </w:pPr>
                            <w:r>
                              <w:sym w:font="Wingdings" w:char="F0FC"/>
                            </w:r>
                            <w:r>
                              <w:t xml:space="preserve"> no edges that cross</w:t>
                            </w:r>
                          </w:p>
                          <w:p w14:paraId="51B4E9CA" w14:textId="77777777" w:rsidR="007266B0" w:rsidRDefault="007266B0">
                            <w:r>
                              <w:rPr>
                                <w:rFonts w:eastAsiaTheme="minorEastAsia"/>
                              </w:rPr>
                              <w:sym w:font="Wingdings" w:char="F0FC"/>
                            </w:r>
                            <w:r>
                              <w:rPr>
                                <w:rFonts w:eastAsiaTheme="minorEastAsia"/>
                              </w:rPr>
                              <w:t xml:space="preserve"> correct equivalent graph</w:t>
                            </w:r>
                          </w:p>
                        </w:tc>
                      </w:tr>
                    </w:tbl>
                    <w:p w14:paraId="6CCE82DF" w14:textId="77777777" w:rsidR="007266B0" w:rsidRDefault="007266B0" w:rsidP="004A4688"/>
                  </w:txbxContent>
                </v:textbox>
              </v:shape>
            </w:pict>
          </mc:Fallback>
        </mc:AlternateContent>
      </w:r>
    </w:p>
    <w:p w14:paraId="23DDA9E1" w14:textId="77777777" w:rsidR="008E1CCF" w:rsidRDefault="008E1CCF" w:rsidP="0017131B">
      <w:pPr>
        <w:pStyle w:val="Parta"/>
      </w:pPr>
      <w:bookmarkStart w:id="46" w:name="_Hlk478899610"/>
      <w:r>
        <w:tab/>
      </w:r>
      <w:r>
        <w:object w:dxaOrig="3077" w:dyaOrig="1742" w14:anchorId="0377D6AF">
          <v:shape id="_x0000_i1031" type="#_x0000_t75" style="width:154.15pt;height:86.85pt" o:ole="">
            <v:imagedata r:id="rId26" o:title=""/>
          </v:shape>
          <o:OLEObject Type="Embed" ProgID="FXDraw.Graphic" ShapeID="_x0000_i1031" DrawAspect="Content" ObjectID="_1569672670" r:id="rId27"/>
        </w:object>
      </w:r>
    </w:p>
    <w:bookmarkEnd w:id="46"/>
    <w:p w14:paraId="09CAD324" w14:textId="77777777" w:rsidR="008E1CCF" w:rsidRDefault="008E1CCF" w:rsidP="0017131B">
      <w:pPr>
        <w:pStyle w:val="Parta"/>
      </w:pPr>
    </w:p>
    <w:p w14:paraId="4512BA9C" w14:textId="77777777" w:rsidR="008E1CCF" w:rsidRDefault="008E1CCF" w:rsidP="0017131B">
      <w:pPr>
        <w:pStyle w:val="Parta"/>
      </w:pPr>
    </w:p>
    <w:p w14:paraId="7A8DC4CA" w14:textId="77777777" w:rsidR="008E1CCF" w:rsidRDefault="008E1CCF" w:rsidP="0017131B">
      <w:pPr>
        <w:pStyle w:val="Parta"/>
      </w:pPr>
    </w:p>
    <w:p w14:paraId="2BC37C95" w14:textId="77777777" w:rsidR="008E1CCF" w:rsidRDefault="008E1CCF" w:rsidP="0017131B">
      <w:pPr>
        <w:pStyle w:val="Parta"/>
      </w:pPr>
    </w:p>
    <w:p w14:paraId="058F3C12" w14:textId="77777777" w:rsidR="008E1CCF" w:rsidRDefault="008E1CCF" w:rsidP="0017131B">
      <w:pPr>
        <w:pStyle w:val="Parta"/>
      </w:pPr>
    </w:p>
    <w:p w14:paraId="63002D25" w14:textId="77777777" w:rsidR="008E1CCF" w:rsidRDefault="008E1CCF" w:rsidP="0017131B">
      <w:pPr>
        <w:pStyle w:val="Parta"/>
      </w:pPr>
    </w:p>
    <w:p w14:paraId="18D0BD89" w14:textId="77777777" w:rsidR="008E1CCF" w:rsidRDefault="008E1CCF" w:rsidP="0017131B">
      <w:pPr>
        <w:pStyle w:val="Parta"/>
      </w:pPr>
      <w:r>
        <w:t>(b)</w:t>
      </w:r>
      <w:r>
        <w:tab/>
        <w:t>Verify Euler's formula for the graph below.</w:t>
      </w:r>
      <w:r>
        <w:tab/>
        <w:t xml:space="preserve">(3 </w:t>
      </w:r>
      <w:commentRangeStart w:id="47"/>
      <w:r>
        <w:t>marks</w:t>
      </w:r>
      <w:commentRangeEnd w:id="47"/>
      <w:r w:rsidR="00164560">
        <w:rPr>
          <w:rStyle w:val="CommentReference"/>
          <w:rFonts w:eastAsia="Times New Roman" w:cs="Times New Roman"/>
        </w:rPr>
        <w:commentReference w:id="47"/>
      </w:r>
      <w:r>
        <w:t>)</w:t>
      </w:r>
    </w:p>
    <w:p w14:paraId="1B03E320" w14:textId="77777777" w:rsidR="008E1CCF" w:rsidRDefault="008E1CCF" w:rsidP="0017131B">
      <w:pPr>
        <w:pStyle w:val="Parta"/>
      </w:pPr>
      <w:r>
        <w:rPr>
          <w:noProof/>
          <w:lang w:eastAsia="en-AU"/>
        </w:rPr>
        <mc:AlternateContent>
          <mc:Choice Requires="wps">
            <w:drawing>
              <wp:anchor distT="0" distB="0" distL="114300" distR="114300" simplePos="0" relativeHeight="251691008" behindDoc="0" locked="0" layoutInCell="1" allowOverlap="1" wp14:anchorId="2773BC83" wp14:editId="1E13A544">
                <wp:simplePos x="0" y="0"/>
                <wp:positionH relativeFrom="column">
                  <wp:posOffset>2600960</wp:posOffset>
                </wp:positionH>
                <wp:positionV relativeFrom="paragraph">
                  <wp:posOffset>34290</wp:posOffset>
                </wp:positionV>
                <wp:extent cx="2971800" cy="23177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2971800" cy="231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2"/>
                            </w:tblGrid>
                            <w:tr w:rsidR="007266B0" w14:paraId="2D7DE236" w14:textId="77777777" w:rsidTr="004A4688">
                              <w:trPr>
                                <w:trHeight w:hRule="exact" w:val="255"/>
                              </w:trPr>
                              <w:tc>
                                <w:tcPr>
                                  <w:tcW w:w="5000" w:type="pct"/>
                                  <w:shd w:val="clear" w:color="auto" w:fill="E7E6E6" w:themeFill="background2"/>
                                </w:tcPr>
                                <w:p w14:paraId="3D34CBDE" w14:textId="77777777" w:rsidR="007266B0" w:rsidRPr="00BC4B6B" w:rsidRDefault="007266B0" w:rsidP="0017131B">
                                  <w:pPr>
                                    <w:jc w:val="center"/>
                                    <w:rPr>
                                      <w:b/>
                                    </w:rPr>
                                  </w:pPr>
                                  <w:r w:rsidRPr="000B0955">
                                    <w:rPr>
                                      <w:b/>
                                    </w:rPr>
                                    <w:t>Solution</w:t>
                                  </w:r>
                                </w:p>
                              </w:tc>
                            </w:tr>
                            <w:tr w:rsidR="007266B0" w14:paraId="2FE86CFF" w14:textId="77777777" w:rsidTr="0017131B">
                              <w:tc>
                                <w:tcPr>
                                  <w:tcW w:w="5000" w:type="pct"/>
                                </w:tcPr>
                                <w:p w14:paraId="515BEDEF" w14:textId="77777777" w:rsidR="007266B0" w:rsidRPr="008E326C" w:rsidRDefault="007266B0">
                                  <w:pPr>
                                    <w:rPr>
                                      <w:rFonts w:eastAsiaTheme="minorEastAsia"/>
                                    </w:rPr>
                                  </w:pPr>
                                  <w:r>
                                    <w:object w:dxaOrig="2246" w:dyaOrig="1742" w14:anchorId="66614FB7">
                                      <v:shape id="_x0000_i1033" type="#_x0000_t75" style="width:112.75pt;height:86.85pt" o:ole="">
                                        <v:imagedata r:id="rId28" o:title=""/>
                                      </v:shape>
                                      <o:OLEObject Type="Embed" ProgID="FXDraw.Graphic" ShapeID="_x0000_i1033" DrawAspect="Content" ObjectID="_1569672673" r:id="rId29"/>
                                    </w:object>
                                  </w:r>
                                  <m:oMath>
                                    <m:r>
                                      <w:rPr>
                                        <w:rFonts w:ascii="Cambria Math" w:hAnsi="Cambria Math"/>
                                      </w:rPr>
                                      <m:t>V=5, F=4, E=7</m:t>
                                    </m:r>
                                  </m:oMath>
                                </w:p>
                                <w:p w14:paraId="4EC3CC21" w14:textId="77777777" w:rsidR="007266B0" w:rsidRPr="008E326C" w:rsidRDefault="007266B0">
                                  <w:pPr>
                                    <w:rPr>
                                      <w:rFonts w:eastAsiaTheme="minorEastAsia"/>
                                    </w:rPr>
                                  </w:pPr>
                                  <m:oMathPara>
                                    <m:oMath>
                                      <m:r>
                                        <w:rPr>
                                          <w:rFonts w:ascii="Cambria Math" w:eastAsiaTheme="minorEastAsia" w:hAnsi="Cambria Math"/>
                                        </w:rPr>
                                        <m:t>V+F-E=2⇒5+4-7=2</m:t>
                                      </m:r>
                                    </m:oMath>
                                  </m:oMathPara>
                                </w:p>
                                <w:p w14:paraId="487AF3D1" w14:textId="77777777" w:rsidR="007266B0" w:rsidRDefault="007266B0"/>
                              </w:tc>
                            </w:tr>
                            <w:tr w:rsidR="007266B0" w14:paraId="591F832F" w14:textId="77777777" w:rsidTr="004A4688">
                              <w:trPr>
                                <w:trHeight w:hRule="exact" w:val="255"/>
                              </w:trPr>
                              <w:tc>
                                <w:tcPr>
                                  <w:tcW w:w="5000" w:type="pct"/>
                                  <w:shd w:val="clear" w:color="auto" w:fill="E7E6E6" w:themeFill="background2"/>
                                </w:tcPr>
                                <w:p w14:paraId="02AA44D6" w14:textId="77777777" w:rsidR="007266B0" w:rsidRPr="00BC4B6B" w:rsidRDefault="007266B0" w:rsidP="0017131B">
                                  <w:pPr>
                                    <w:jc w:val="center"/>
                                    <w:rPr>
                                      <w:b/>
                                    </w:rPr>
                                  </w:pPr>
                                  <w:r w:rsidRPr="000B0955">
                                    <w:rPr>
                                      <w:b/>
                                    </w:rPr>
                                    <w:t>S</w:t>
                                  </w:r>
                                  <w:r>
                                    <w:rPr>
                                      <w:b/>
                                    </w:rPr>
                                    <w:t>pecific behaviours</w:t>
                                  </w:r>
                                </w:p>
                              </w:tc>
                            </w:tr>
                            <w:tr w:rsidR="007266B0" w14:paraId="3FCCADED" w14:textId="77777777" w:rsidTr="0017131B">
                              <w:tc>
                                <w:tcPr>
                                  <w:tcW w:w="5000" w:type="pct"/>
                                </w:tcPr>
                                <w:p w14:paraId="28F879D2" w14:textId="77777777" w:rsidR="007266B0" w:rsidRDefault="007266B0">
                                  <w:r>
                                    <w:sym w:font="Wingdings" w:char="F0FC"/>
                                  </w:r>
                                  <w:r>
                                    <w:t xml:space="preserve"> redraws as planar</w:t>
                                  </w:r>
                                </w:p>
                                <w:p w14:paraId="5F662C4D" w14:textId="77777777" w:rsidR="007266B0" w:rsidRDefault="007266B0">
                                  <w:r>
                                    <w:sym w:font="Wingdings" w:char="F0FC"/>
                                  </w:r>
                                  <w:r>
                                    <w:t xml:space="preserve"> correctly counts edges, faces and regions</w:t>
                                  </w:r>
                                </w:p>
                                <w:p w14:paraId="6DBE7CF5" w14:textId="77777777" w:rsidR="007266B0" w:rsidRDefault="007266B0">
                                  <w:r>
                                    <w:sym w:font="Wingdings" w:char="F0FC"/>
                                  </w:r>
                                  <w:r>
                                    <w:t xml:space="preserve"> verifies formula</w:t>
                                  </w:r>
                                </w:p>
                              </w:tc>
                            </w:tr>
                          </w:tbl>
                          <w:p w14:paraId="2A393EBB"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BC83" id="Text Box 24" o:spid="_x0000_s1049" type="#_x0000_t202" style="position:absolute;left:0;text-align:left;margin-left:204.8pt;margin-top:2.7pt;width:234pt;height:1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652"/>
                      </w:tblGrid>
                      <w:tr w:rsidR="007266B0" w14:paraId="2D7DE236" w14:textId="77777777" w:rsidTr="004A4688">
                        <w:trPr>
                          <w:trHeight w:hRule="exact" w:val="255"/>
                        </w:trPr>
                        <w:tc>
                          <w:tcPr>
                            <w:tcW w:w="5000" w:type="pct"/>
                            <w:shd w:val="clear" w:color="auto" w:fill="E7E6E6" w:themeFill="background2"/>
                          </w:tcPr>
                          <w:p w14:paraId="3D34CBDE" w14:textId="77777777" w:rsidR="007266B0" w:rsidRPr="00BC4B6B" w:rsidRDefault="007266B0" w:rsidP="0017131B">
                            <w:pPr>
                              <w:jc w:val="center"/>
                              <w:rPr>
                                <w:b/>
                              </w:rPr>
                            </w:pPr>
                            <w:r w:rsidRPr="000B0955">
                              <w:rPr>
                                <w:b/>
                              </w:rPr>
                              <w:t>Solution</w:t>
                            </w:r>
                          </w:p>
                        </w:tc>
                      </w:tr>
                      <w:tr w:rsidR="007266B0" w14:paraId="2FE86CFF" w14:textId="77777777" w:rsidTr="0017131B">
                        <w:tc>
                          <w:tcPr>
                            <w:tcW w:w="5000" w:type="pct"/>
                          </w:tcPr>
                          <w:p w14:paraId="515BEDEF" w14:textId="77777777" w:rsidR="007266B0" w:rsidRPr="008E326C" w:rsidRDefault="007266B0">
                            <w:pPr>
                              <w:rPr>
                                <w:rFonts w:eastAsiaTheme="minorEastAsia"/>
                              </w:rPr>
                            </w:pPr>
                            <w:r>
                              <w:object w:dxaOrig="2246" w:dyaOrig="1742" w14:anchorId="66614FB7">
                                <v:shape id="_x0000_i1033" type="#_x0000_t75" style="width:112.75pt;height:86.85pt" o:ole="">
                                  <v:imagedata r:id="rId28" o:title=""/>
                                </v:shape>
                                <o:OLEObject Type="Embed" ProgID="FXDraw.Graphic" ShapeID="_x0000_i1033" DrawAspect="Content" ObjectID="_1569672673" r:id="rId30"/>
                              </w:object>
                            </w:r>
                            <m:oMath>
                              <m:r>
                                <w:rPr>
                                  <w:rFonts w:ascii="Cambria Math" w:hAnsi="Cambria Math"/>
                                </w:rPr>
                                <m:t>V=5, F=4, E=7</m:t>
                              </m:r>
                            </m:oMath>
                          </w:p>
                          <w:p w14:paraId="4EC3CC21" w14:textId="77777777" w:rsidR="007266B0" w:rsidRPr="008E326C" w:rsidRDefault="007266B0">
                            <w:pPr>
                              <w:rPr>
                                <w:rFonts w:eastAsiaTheme="minorEastAsia"/>
                              </w:rPr>
                            </w:pPr>
                            <m:oMathPara>
                              <m:oMath>
                                <m:r>
                                  <w:rPr>
                                    <w:rFonts w:ascii="Cambria Math" w:eastAsiaTheme="minorEastAsia" w:hAnsi="Cambria Math"/>
                                  </w:rPr>
                                  <m:t>V+F-E=2⇒5+4-7=2</m:t>
                                </m:r>
                              </m:oMath>
                            </m:oMathPara>
                          </w:p>
                          <w:p w14:paraId="487AF3D1" w14:textId="77777777" w:rsidR="007266B0" w:rsidRDefault="007266B0"/>
                        </w:tc>
                      </w:tr>
                      <w:tr w:rsidR="007266B0" w14:paraId="591F832F" w14:textId="77777777" w:rsidTr="004A4688">
                        <w:trPr>
                          <w:trHeight w:hRule="exact" w:val="255"/>
                        </w:trPr>
                        <w:tc>
                          <w:tcPr>
                            <w:tcW w:w="5000" w:type="pct"/>
                            <w:shd w:val="clear" w:color="auto" w:fill="E7E6E6" w:themeFill="background2"/>
                          </w:tcPr>
                          <w:p w14:paraId="02AA44D6" w14:textId="77777777" w:rsidR="007266B0" w:rsidRPr="00BC4B6B" w:rsidRDefault="007266B0" w:rsidP="0017131B">
                            <w:pPr>
                              <w:jc w:val="center"/>
                              <w:rPr>
                                <w:b/>
                              </w:rPr>
                            </w:pPr>
                            <w:r w:rsidRPr="000B0955">
                              <w:rPr>
                                <w:b/>
                              </w:rPr>
                              <w:t>S</w:t>
                            </w:r>
                            <w:r>
                              <w:rPr>
                                <w:b/>
                              </w:rPr>
                              <w:t>pecific behaviours</w:t>
                            </w:r>
                          </w:p>
                        </w:tc>
                      </w:tr>
                      <w:tr w:rsidR="007266B0" w14:paraId="3FCCADED" w14:textId="77777777" w:rsidTr="0017131B">
                        <w:tc>
                          <w:tcPr>
                            <w:tcW w:w="5000" w:type="pct"/>
                          </w:tcPr>
                          <w:p w14:paraId="28F879D2" w14:textId="77777777" w:rsidR="007266B0" w:rsidRDefault="007266B0">
                            <w:r>
                              <w:sym w:font="Wingdings" w:char="F0FC"/>
                            </w:r>
                            <w:r>
                              <w:t xml:space="preserve"> redraws as planar</w:t>
                            </w:r>
                          </w:p>
                          <w:p w14:paraId="5F662C4D" w14:textId="77777777" w:rsidR="007266B0" w:rsidRDefault="007266B0">
                            <w:r>
                              <w:sym w:font="Wingdings" w:char="F0FC"/>
                            </w:r>
                            <w:r>
                              <w:t xml:space="preserve"> correctly counts edges, faces and regions</w:t>
                            </w:r>
                          </w:p>
                          <w:p w14:paraId="6DBE7CF5" w14:textId="77777777" w:rsidR="007266B0" w:rsidRDefault="007266B0">
                            <w:r>
                              <w:sym w:font="Wingdings" w:char="F0FC"/>
                            </w:r>
                            <w:r>
                              <w:t xml:space="preserve"> verifies formula</w:t>
                            </w:r>
                          </w:p>
                        </w:tc>
                      </w:tr>
                    </w:tbl>
                    <w:p w14:paraId="2A393EBB" w14:textId="77777777" w:rsidR="007266B0" w:rsidRDefault="007266B0" w:rsidP="004A4688"/>
                  </w:txbxContent>
                </v:textbox>
              </v:shape>
            </w:pict>
          </mc:Fallback>
        </mc:AlternateContent>
      </w:r>
    </w:p>
    <w:p w14:paraId="7F2CF87F" w14:textId="77777777" w:rsidR="008E1CCF" w:rsidRDefault="008E1CCF" w:rsidP="0017131B">
      <w:pPr>
        <w:pStyle w:val="Parta"/>
      </w:pPr>
      <w:r>
        <w:tab/>
      </w:r>
      <w:r>
        <w:object w:dxaOrig="2030" w:dyaOrig="1752" w14:anchorId="72B7D39A">
          <v:shape id="_x0000_i1034" type="#_x0000_t75" style="width:101.4pt;height:87.7pt" o:ole="">
            <v:imagedata r:id="rId31" o:title=""/>
          </v:shape>
          <o:OLEObject Type="Embed" ProgID="FXDraw.Graphic" ShapeID="_x0000_i1034" DrawAspect="Content" ObjectID="_1569672671" r:id="rId32"/>
        </w:object>
      </w:r>
    </w:p>
    <w:p w14:paraId="7B4610FA" w14:textId="77777777" w:rsidR="008E1CCF" w:rsidRDefault="008E1CCF" w:rsidP="0017131B">
      <w:pPr>
        <w:pStyle w:val="Parta"/>
      </w:pPr>
    </w:p>
    <w:p w14:paraId="4A0635F0" w14:textId="77777777" w:rsidR="008E1CCF" w:rsidRDefault="008E1CCF" w:rsidP="0017131B">
      <w:pPr>
        <w:pStyle w:val="Parta"/>
      </w:pPr>
    </w:p>
    <w:p w14:paraId="6B502069" w14:textId="77777777" w:rsidR="008E1CCF" w:rsidRDefault="008E1CCF" w:rsidP="0017131B">
      <w:pPr>
        <w:pStyle w:val="Parta"/>
      </w:pPr>
    </w:p>
    <w:p w14:paraId="7BF84F62" w14:textId="77777777" w:rsidR="008E1CCF" w:rsidRDefault="008E1CCF" w:rsidP="0017131B">
      <w:pPr>
        <w:pStyle w:val="Parta"/>
      </w:pPr>
    </w:p>
    <w:p w14:paraId="000A4A88" w14:textId="77777777" w:rsidR="008E1CCF" w:rsidRDefault="008E1CCF" w:rsidP="0017131B">
      <w:pPr>
        <w:pStyle w:val="Parta"/>
      </w:pPr>
    </w:p>
    <w:p w14:paraId="25D9F47C" w14:textId="77777777" w:rsidR="008E1CCF" w:rsidRDefault="008E1CCF" w:rsidP="0017131B">
      <w:pPr>
        <w:pStyle w:val="Parta"/>
      </w:pPr>
    </w:p>
    <w:p w14:paraId="358511EA" w14:textId="77777777" w:rsidR="008E1CCF" w:rsidRDefault="008E1CCF" w:rsidP="0017131B">
      <w:pPr>
        <w:pStyle w:val="Parta"/>
      </w:pPr>
    </w:p>
    <w:p w14:paraId="4D0D0F74" w14:textId="77777777" w:rsidR="008E1CCF" w:rsidRDefault="008E1CCF" w:rsidP="0017131B">
      <w:pPr>
        <w:pStyle w:val="Parta"/>
        <w:rPr>
          <w:rFonts w:eastAsiaTheme="minorEastAsia"/>
        </w:rPr>
      </w:pPr>
      <w:r>
        <w:t>(c)</w:t>
      </w:r>
      <w:r>
        <w:tab/>
        <w:t xml:space="preserve">Let </w:t>
      </w:r>
      <m:oMath>
        <m:sSub>
          <m:sSubPr>
            <m:ctrlPr>
              <w:rPr>
                <w:rFonts w:ascii="Cambria Math" w:hAnsi="Cambria Math"/>
                <w:i/>
              </w:rPr>
            </m:ctrlPr>
          </m:sSubPr>
          <m:e>
            <m:r>
              <w:rPr>
                <w:rFonts w:ascii="Cambria Math" w:hAnsi="Cambria Math"/>
              </w:rPr>
              <m:t>K</m:t>
            </m:r>
          </m:e>
          <m:sub>
            <m:r>
              <w:rPr>
                <w:rFonts w:ascii="Cambria Math" w:hAnsi="Cambria Math"/>
              </w:rPr>
              <m:t>n</m:t>
            </m:r>
          </m:sub>
        </m:sSub>
      </m:oMath>
      <w:r>
        <w:rPr>
          <w:rFonts w:eastAsiaTheme="minorEastAsia"/>
        </w:rPr>
        <w:t xml:space="preserve"> be a complete graph with </w:t>
      </w:r>
      <m:oMath>
        <m:r>
          <w:rPr>
            <w:rFonts w:ascii="Cambria Math" w:eastAsiaTheme="minorEastAsia" w:hAnsi="Cambria Math"/>
          </w:rPr>
          <m:t>n</m:t>
        </m:r>
      </m:oMath>
      <w:r>
        <w:rPr>
          <w:rFonts w:eastAsiaTheme="minorEastAsia"/>
        </w:rPr>
        <w:t xml:space="preserve"> vertices.</w:t>
      </w:r>
    </w:p>
    <w:p w14:paraId="0916BFFE" w14:textId="77777777" w:rsidR="008E1CCF" w:rsidRDefault="008E1CCF" w:rsidP="0017131B">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113DBA1A" wp14:editId="0819345E">
                <wp:simplePos x="0" y="0"/>
                <wp:positionH relativeFrom="column">
                  <wp:posOffset>2200910</wp:posOffset>
                </wp:positionH>
                <wp:positionV relativeFrom="paragraph">
                  <wp:posOffset>88900</wp:posOffset>
                </wp:positionV>
                <wp:extent cx="2901950" cy="137795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29019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2"/>
                            </w:tblGrid>
                            <w:tr w:rsidR="007266B0" w14:paraId="3B076373" w14:textId="77777777" w:rsidTr="004A4688">
                              <w:trPr>
                                <w:trHeight w:hRule="exact" w:val="255"/>
                              </w:trPr>
                              <w:tc>
                                <w:tcPr>
                                  <w:tcW w:w="5000" w:type="pct"/>
                                  <w:shd w:val="clear" w:color="auto" w:fill="E7E6E6" w:themeFill="background2"/>
                                </w:tcPr>
                                <w:p w14:paraId="33FAE3F1" w14:textId="77777777" w:rsidR="007266B0" w:rsidRPr="00BC4B6B" w:rsidRDefault="007266B0" w:rsidP="0017131B">
                                  <w:pPr>
                                    <w:jc w:val="center"/>
                                    <w:rPr>
                                      <w:b/>
                                    </w:rPr>
                                  </w:pPr>
                                  <w:r w:rsidRPr="000B0955">
                                    <w:rPr>
                                      <w:b/>
                                    </w:rPr>
                                    <w:t>Solution</w:t>
                                  </w:r>
                                </w:p>
                              </w:tc>
                            </w:tr>
                            <w:tr w:rsidR="007266B0" w14:paraId="179DA95B" w14:textId="77777777" w:rsidTr="0017131B">
                              <w:tc>
                                <w:tcPr>
                                  <w:tcW w:w="5000" w:type="pct"/>
                                </w:tcPr>
                                <w:p w14:paraId="257F16E2" w14:textId="77777777" w:rsidR="007266B0" w:rsidRDefault="007266B0">
                                  <w:r>
                                    <w:object w:dxaOrig="2256" w:dyaOrig="1320" w14:anchorId="3E3BFBB8">
                                      <v:shape id="_x0000_i1036" type="#_x0000_t75" style="width:113.15pt;height:66.15pt" o:ole="">
                                        <v:imagedata r:id="rId33" o:title=""/>
                                      </v:shape>
                                      <o:OLEObject Type="Embed" ProgID="FXDraw.Graphic" ShapeID="_x0000_i1036" DrawAspect="Content" ObjectID="_1569672674" r:id="rId34"/>
                                    </w:object>
                                  </w:r>
                                </w:p>
                              </w:tc>
                            </w:tr>
                            <w:tr w:rsidR="007266B0" w14:paraId="6594D677" w14:textId="77777777" w:rsidTr="004A4688">
                              <w:trPr>
                                <w:trHeight w:hRule="exact" w:val="255"/>
                              </w:trPr>
                              <w:tc>
                                <w:tcPr>
                                  <w:tcW w:w="5000" w:type="pct"/>
                                  <w:shd w:val="clear" w:color="auto" w:fill="E7E6E6" w:themeFill="background2"/>
                                </w:tcPr>
                                <w:p w14:paraId="1676C5F4" w14:textId="77777777" w:rsidR="007266B0" w:rsidRPr="00BC4B6B" w:rsidRDefault="007266B0" w:rsidP="0017131B">
                                  <w:pPr>
                                    <w:jc w:val="center"/>
                                    <w:rPr>
                                      <w:b/>
                                    </w:rPr>
                                  </w:pPr>
                                  <w:r w:rsidRPr="000B0955">
                                    <w:rPr>
                                      <w:b/>
                                    </w:rPr>
                                    <w:t>S</w:t>
                                  </w:r>
                                  <w:r>
                                    <w:rPr>
                                      <w:b/>
                                    </w:rPr>
                                    <w:t>pecific behaviours</w:t>
                                  </w:r>
                                </w:p>
                              </w:tc>
                            </w:tr>
                            <w:tr w:rsidR="007266B0" w14:paraId="515C7976" w14:textId="77777777" w:rsidTr="0017131B">
                              <w:tc>
                                <w:tcPr>
                                  <w:tcW w:w="5000" w:type="pct"/>
                                </w:tcPr>
                                <w:p w14:paraId="19F46F3F" w14:textId="77777777" w:rsidR="007266B0" w:rsidRDefault="007266B0">
                                  <w:r>
                                    <w:sym w:font="Wingdings" w:char="F0FC"/>
                                  </w:r>
                                  <w:r>
                                    <w:t xml:space="preserve"> correct graph</w:t>
                                  </w:r>
                                </w:p>
                              </w:tc>
                            </w:tr>
                          </w:tbl>
                          <w:p w14:paraId="63AC78D6" w14:textId="77777777" w:rsidR="007266B0" w:rsidRDefault="007266B0" w:rsidP="001713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BA1A" id="Text Box 25" o:spid="_x0000_s1050" type="#_x0000_t202" style="position:absolute;left:0;text-align:left;margin-left:173.3pt;margin-top:7pt;width:228.5pt;height:1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42"/>
                      </w:tblGrid>
                      <w:tr w:rsidR="007266B0" w14:paraId="3B076373" w14:textId="77777777" w:rsidTr="004A4688">
                        <w:trPr>
                          <w:trHeight w:hRule="exact" w:val="255"/>
                        </w:trPr>
                        <w:tc>
                          <w:tcPr>
                            <w:tcW w:w="5000" w:type="pct"/>
                            <w:shd w:val="clear" w:color="auto" w:fill="E7E6E6" w:themeFill="background2"/>
                          </w:tcPr>
                          <w:p w14:paraId="33FAE3F1" w14:textId="77777777" w:rsidR="007266B0" w:rsidRPr="00BC4B6B" w:rsidRDefault="007266B0" w:rsidP="0017131B">
                            <w:pPr>
                              <w:jc w:val="center"/>
                              <w:rPr>
                                <w:b/>
                              </w:rPr>
                            </w:pPr>
                            <w:r w:rsidRPr="000B0955">
                              <w:rPr>
                                <w:b/>
                              </w:rPr>
                              <w:t>Solution</w:t>
                            </w:r>
                          </w:p>
                        </w:tc>
                      </w:tr>
                      <w:tr w:rsidR="007266B0" w14:paraId="179DA95B" w14:textId="77777777" w:rsidTr="0017131B">
                        <w:tc>
                          <w:tcPr>
                            <w:tcW w:w="5000" w:type="pct"/>
                          </w:tcPr>
                          <w:p w14:paraId="257F16E2" w14:textId="77777777" w:rsidR="007266B0" w:rsidRDefault="007266B0">
                            <w:r>
                              <w:object w:dxaOrig="2256" w:dyaOrig="1320" w14:anchorId="3E3BFBB8">
                                <v:shape id="_x0000_i1036" type="#_x0000_t75" style="width:113.15pt;height:66.15pt" o:ole="">
                                  <v:imagedata r:id="rId33" o:title=""/>
                                </v:shape>
                                <o:OLEObject Type="Embed" ProgID="FXDraw.Graphic" ShapeID="_x0000_i1036" DrawAspect="Content" ObjectID="_1569672674" r:id="rId35"/>
                              </w:object>
                            </w:r>
                          </w:p>
                        </w:tc>
                      </w:tr>
                      <w:tr w:rsidR="007266B0" w14:paraId="6594D677" w14:textId="77777777" w:rsidTr="004A4688">
                        <w:trPr>
                          <w:trHeight w:hRule="exact" w:val="255"/>
                        </w:trPr>
                        <w:tc>
                          <w:tcPr>
                            <w:tcW w:w="5000" w:type="pct"/>
                            <w:shd w:val="clear" w:color="auto" w:fill="E7E6E6" w:themeFill="background2"/>
                          </w:tcPr>
                          <w:p w14:paraId="1676C5F4" w14:textId="77777777" w:rsidR="007266B0" w:rsidRPr="00BC4B6B" w:rsidRDefault="007266B0" w:rsidP="0017131B">
                            <w:pPr>
                              <w:jc w:val="center"/>
                              <w:rPr>
                                <w:b/>
                              </w:rPr>
                            </w:pPr>
                            <w:r w:rsidRPr="000B0955">
                              <w:rPr>
                                <w:b/>
                              </w:rPr>
                              <w:t>S</w:t>
                            </w:r>
                            <w:r>
                              <w:rPr>
                                <w:b/>
                              </w:rPr>
                              <w:t>pecific behaviours</w:t>
                            </w:r>
                          </w:p>
                        </w:tc>
                      </w:tr>
                      <w:tr w:rsidR="007266B0" w14:paraId="515C7976" w14:textId="77777777" w:rsidTr="0017131B">
                        <w:tc>
                          <w:tcPr>
                            <w:tcW w:w="5000" w:type="pct"/>
                          </w:tcPr>
                          <w:p w14:paraId="19F46F3F" w14:textId="77777777" w:rsidR="007266B0" w:rsidRDefault="007266B0">
                            <w:r>
                              <w:sym w:font="Wingdings" w:char="F0FC"/>
                            </w:r>
                            <w:r>
                              <w:t xml:space="preserve"> correct graph</w:t>
                            </w:r>
                          </w:p>
                        </w:tc>
                      </w:tr>
                    </w:tbl>
                    <w:p w14:paraId="63AC78D6" w14:textId="77777777" w:rsidR="007266B0" w:rsidRDefault="007266B0" w:rsidP="0017131B"/>
                  </w:txbxContent>
                </v:textbox>
              </v:shape>
            </w:pict>
          </mc:Fallback>
        </mc:AlternateContent>
      </w:r>
    </w:p>
    <w:p w14:paraId="48D02780" w14:textId="77777777" w:rsidR="008E1CCF" w:rsidRDefault="008E1CCF" w:rsidP="0017131B">
      <w:pPr>
        <w:pStyle w:val="Partai"/>
        <w:rPr>
          <w:rFonts w:eastAsiaTheme="minorEastAsia"/>
        </w:rPr>
      </w:pPr>
      <w:r>
        <w:t>(i)</w:t>
      </w:r>
      <w:r>
        <w:tab/>
        <w:t xml:space="preserve">Draw the graph </w:t>
      </w:r>
      <m:oMath>
        <m:sSub>
          <m:sSubPr>
            <m:ctrlPr>
              <w:rPr>
                <w:rFonts w:ascii="Cambria Math" w:hAnsi="Cambria Math"/>
                <w:i/>
              </w:rPr>
            </m:ctrlPr>
          </m:sSubPr>
          <m:e>
            <m:r>
              <w:rPr>
                <w:rFonts w:ascii="Cambria Math" w:hAnsi="Cambria Math"/>
              </w:rPr>
              <m:t>K</m:t>
            </m:r>
          </m:e>
          <m:sub>
            <m:r>
              <w:rPr>
                <w:rFonts w:ascii="Cambria Math" w:hAnsi="Cambria Math"/>
              </w:rPr>
              <m:t>5</m:t>
            </m:r>
          </m:sub>
        </m:sSub>
      </m:oMath>
      <w:r>
        <w:rPr>
          <w:rFonts w:eastAsiaTheme="minorEastAsia"/>
        </w:rPr>
        <w:t>.</w:t>
      </w:r>
      <w:r>
        <w:rPr>
          <w:rFonts w:eastAsiaTheme="minorEastAsia"/>
        </w:rPr>
        <w:tab/>
        <w:t>(1 mark)</w:t>
      </w:r>
    </w:p>
    <w:p w14:paraId="74882420" w14:textId="77777777" w:rsidR="008E1CCF" w:rsidRDefault="008E1CCF" w:rsidP="0017131B">
      <w:pPr>
        <w:pStyle w:val="Partai"/>
        <w:rPr>
          <w:rFonts w:eastAsiaTheme="minorEastAsia"/>
        </w:rPr>
      </w:pPr>
    </w:p>
    <w:p w14:paraId="25DEDC88" w14:textId="77777777" w:rsidR="008E1CCF" w:rsidRDefault="008E1CCF" w:rsidP="0017131B">
      <w:pPr>
        <w:pStyle w:val="Partai"/>
        <w:rPr>
          <w:rFonts w:eastAsiaTheme="minorEastAsia"/>
        </w:rPr>
      </w:pPr>
    </w:p>
    <w:p w14:paraId="71BF1F73" w14:textId="77777777" w:rsidR="008E1CCF" w:rsidRDefault="008E1CCF" w:rsidP="0017131B">
      <w:pPr>
        <w:pStyle w:val="Partai"/>
        <w:rPr>
          <w:rFonts w:eastAsiaTheme="minorEastAsia"/>
        </w:rPr>
      </w:pPr>
    </w:p>
    <w:p w14:paraId="4C267B02" w14:textId="77777777" w:rsidR="008E1CCF" w:rsidRDefault="008E1CCF" w:rsidP="0017131B">
      <w:pPr>
        <w:pStyle w:val="Partai"/>
        <w:rPr>
          <w:rFonts w:eastAsiaTheme="minorEastAsia"/>
        </w:rPr>
      </w:pPr>
    </w:p>
    <w:p w14:paraId="7B49DBDB" w14:textId="77777777" w:rsidR="008E1CCF" w:rsidRDefault="008E1CCF" w:rsidP="0017131B">
      <w:pPr>
        <w:pStyle w:val="Partai"/>
        <w:rPr>
          <w:rFonts w:eastAsiaTheme="minorEastAsia"/>
        </w:rPr>
      </w:pPr>
    </w:p>
    <w:p w14:paraId="5B84627C" w14:textId="77777777" w:rsidR="008E1CCF" w:rsidRDefault="008E1CCF" w:rsidP="0017131B">
      <w:pPr>
        <w:pStyle w:val="Partai"/>
        <w:rPr>
          <w:rFonts w:eastAsiaTheme="minorEastAsia"/>
        </w:rPr>
      </w:pPr>
    </w:p>
    <w:p w14:paraId="00C307B1" w14:textId="77777777" w:rsidR="008E1CCF" w:rsidRDefault="008E1CCF" w:rsidP="0017131B">
      <w:pPr>
        <w:pStyle w:val="Partai"/>
        <w:rPr>
          <w:rFonts w:eastAsiaTheme="minorEastAsia"/>
        </w:rPr>
      </w:pPr>
    </w:p>
    <w:p w14:paraId="550AC034" w14:textId="77777777" w:rsidR="008E1CCF" w:rsidRDefault="008E1CCF" w:rsidP="0017131B">
      <w:pPr>
        <w:pStyle w:val="Partai"/>
        <w:rPr>
          <w:rFonts w:eastAsiaTheme="minorEastAsia"/>
        </w:rPr>
      </w:pPr>
    </w:p>
    <w:p w14:paraId="187C7FDC" w14:textId="77777777" w:rsidR="008E1CCF" w:rsidRDefault="008E1CCF" w:rsidP="0017131B">
      <w:pPr>
        <w:pStyle w:val="Partai"/>
        <w:rPr>
          <w:rFonts w:eastAsiaTheme="minorEastAsia"/>
        </w:rPr>
      </w:pPr>
      <w:r>
        <w:rPr>
          <w:rFonts w:eastAsiaTheme="minorEastAsia"/>
        </w:rPr>
        <w:t>(ii)</w:t>
      </w:r>
      <w:r>
        <w:rPr>
          <w:rFonts w:eastAsiaTheme="minorEastAsia"/>
        </w:rPr>
        <w:tab/>
        <w:t xml:space="preserve">Determine the number of edges in a minimum spanning tree for graph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oMath>
      <w:r>
        <w:rPr>
          <w:rFonts w:eastAsiaTheme="minorEastAsia"/>
        </w:rPr>
        <w:t>.</w:t>
      </w:r>
      <w:r>
        <w:rPr>
          <w:rFonts w:eastAsiaTheme="minorEastAsia"/>
        </w:rPr>
        <w:tab/>
        <w:t>(1 mark)</w:t>
      </w:r>
    </w:p>
    <w:p w14:paraId="7B41C840" w14:textId="77777777" w:rsidR="008E1CCF" w:rsidRDefault="008E1CCF" w:rsidP="0017131B">
      <w:pPr>
        <w:pStyle w:val="Partai"/>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49FAA11C" wp14:editId="2F039A65">
                <wp:simplePos x="0" y="0"/>
                <wp:positionH relativeFrom="column">
                  <wp:posOffset>2200910</wp:posOffset>
                </wp:positionH>
                <wp:positionV relativeFrom="paragraph">
                  <wp:posOffset>76835</wp:posOffset>
                </wp:positionV>
                <wp:extent cx="1771650" cy="8572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716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65"/>
                            </w:tblGrid>
                            <w:tr w:rsidR="007266B0" w14:paraId="4C8FBAF4" w14:textId="77777777" w:rsidTr="004A4688">
                              <w:trPr>
                                <w:trHeight w:hRule="exact" w:val="255"/>
                              </w:trPr>
                              <w:tc>
                                <w:tcPr>
                                  <w:tcW w:w="5000" w:type="pct"/>
                                  <w:shd w:val="clear" w:color="auto" w:fill="E7E6E6" w:themeFill="background2"/>
                                </w:tcPr>
                                <w:p w14:paraId="443BFE18" w14:textId="77777777" w:rsidR="007266B0" w:rsidRPr="00BC4B6B" w:rsidRDefault="007266B0" w:rsidP="0017131B">
                                  <w:pPr>
                                    <w:jc w:val="center"/>
                                    <w:rPr>
                                      <w:b/>
                                    </w:rPr>
                                  </w:pPr>
                                  <w:r w:rsidRPr="000B0955">
                                    <w:rPr>
                                      <w:b/>
                                    </w:rPr>
                                    <w:t>Solution</w:t>
                                  </w:r>
                                </w:p>
                              </w:tc>
                            </w:tr>
                            <w:tr w:rsidR="007266B0" w14:paraId="589294E1" w14:textId="77777777" w:rsidTr="0017131B">
                              <w:tc>
                                <w:tcPr>
                                  <w:tcW w:w="5000" w:type="pct"/>
                                </w:tcPr>
                                <w:p w14:paraId="4104137C" w14:textId="77777777" w:rsidR="007266B0" w:rsidRDefault="007266B0">
                                  <m:oMath>
                                    <m:r>
                                      <w:rPr>
                                        <w:rFonts w:ascii="Cambria Math" w:hAnsi="Cambria Math"/>
                                      </w:rPr>
                                      <m:t>3</m:t>
                                    </m:r>
                                  </m:oMath>
                                  <w:r>
                                    <w:t xml:space="preserve"> edges</w:t>
                                  </w:r>
                                </w:p>
                                <w:p w14:paraId="546C44A7" w14:textId="77777777" w:rsidR="007266B0" w:rsidRDefault="007266B0"/>
                              </w:tc>
                            </w:tr>
                            <w:tr w:rsidR="007266B0" w14:paraId="16ED3266" w14:textId="77777777" w:rsidTr="004A4688">
                              <w:trPr>
                                <w:trHeight w:hRule="exact" w:val="255"/>
                              </w:trPr>
                              <w:tc>
                                <w:tcPr>
                                  <w:tcW w:w="5000" w:type="pct"/>
                                  <w:shd w:val="clear" w:color="auto" w:fill="E7E6E6" w:themeFill="background2"/>
                                </w:tcPr>
                                <w:p w14:paraId="0A667041" w14:textId="77777777" w:rsidR="007266B0" w:rsidRPr="00BC4B6B" w:rsidRDefault="007266B0" w:rsidP="0017131B">
                                  <w:pPr>
                                    <w:jc w:val="center"/>
                                    <w:rPr>
                                      <w:b/>
                                    </w:rPr>
                                  </w:pPr>
                                  <w:r w:rsidRPr="000B0955">
                                    <w:rPr>
                                      <w:b/>
                                    </w:rPr>
                                    <w:t>S</w:t>
                                  </w:r>
                                  <w:r>
                                    <w:rPr>
                                      <w:b/>
                                    </w:rPr>
                                    <w:t>pecific behaviours</w:t>
                                  </w:r>
                                </w:p>
                              </w:tc>
                            </w:tr>
                            <w:tr w:rsidR="007266B0" w14:paraId="0C240FAE" w14:textId="77777777" w:rsidTr="0017131B">
                              <w:tc>
                                <w:tcPr>
                                  <w:tcW w:w="5000" w:type="pct"/>
                                </w:tcPr>
                                <w:p w14:paraId="24B34328" w14:textId="77777777" w:rsidR="007266B0" w:rsidRDefault="007266B0">
                                  <w:r>
                                    <w:sym w:font="Wingdings" w:char="F0FC"/>
                                  </w:r>
                                  <w:r>
                                    <w:t xml:space="preserve"> correct number</w:t>
                                  </w:r>
                                </w:p>
                              </w:tc>
                            </w:tr>
                          </w:tbl>
                          <w:p w14:paraId="5E7A37E3"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AA11C" id="Text Box 26" o:spid="_x0000_s1051" type="#_x0000_t202" style="position:absolute;left:0;text-align:left;margin-left:173.3pt;margin-top:6.05pt;width:139.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765"/>
                      </w:tblGrid>
                      <w:tr w:rsidR="007266B0" w14:paraId="4C8FBAF4" w14:textId="77777777" w:rsidTr="004A4688">
                        <w:trPr>
                          <w:trHeight w:hRule="exact" w:val="255"/>
                        </w:trPr>
                        <w:tc>
                          <w:tcPr>
                            <w:tcW w:w="5000" w:type="pct"/>
                            <w:shd w:val="clear" w:color="auto" w:fill="E7E6E6" w:themeFill="background2"/>
                          </w:tcPr>
                          <w:p w14:paraId="443BFE18" w14:textId="77777777" w:rsidR="007266B0" w:rsidRPr="00BC4B6B" w:rsidRDefault="007266B0" w:rsidP="0017131B">
                            <w:pPr>
                              <w:jc w:val="center"/>
                              <w:rPr>
                                <w:b/>
                              </w:rPr>
                            </w:pPr>
                            <w:r w:rsidRPr="000B0955">
                              <w:rPr>
                                <w:b/>
                              </w:rPr>
                              <w:t>Solution</w:t>
                            </w:r>
                          </w:p>
                        </w:tc>
                      </w:tr>
                      <w:tr w:rsidR="007266B0" w14:paraId="589294E1" w14:textId="77777777" w:rsidTr="0017131B">
                        <w:tc>
                          <w:tcPr>
                            <w:tcW w:w="5000" w:type="pct"/>
                          </w:tcPr>
                          <w:p w14:paraId="4104137C" w14:textId="77777777" w:rsidR="007266B0" w:rsidRDefault="007266B0">
                            <m:oMath>
                              <m:r>
                                <w:rPr>
                                  <w:rFonts w:ascii="Cambria Math" w:hAnsi="Cambria Math"/>
                                </w:rPr>
                                <m:t>3</m:t>
                              </m:r>
                            </m:oMath>
                            <w:r>
                              <w:t xml:space="preserve"> edges</w:t>
                            </w:r>
                          </w:p>
                          <w:p w14:paraId="546C44A7" w14:textId="77777777" w:rsidR="007266B0" w:rsidRDefault="007266B0"/>
                        </w:tc>
                      </w:tr>
                      <w:tr w:rsidR="007266B0" w14:paraId="16ED3266" w14:textId="77777777" w:rsidTr="004A4688">
                        <w:trPr>
                          <w:trHeight w:hRule="exact" w:val="255"/>
                        </w:trPr>
                        <w:tc>
                          <w:tcPr>
                            <w:tcW w:w="5000" w:type="pct"/>
                            <w:shd w:val="clear" w:color="auto" w:fill="E7E6E6" w:themeFill="background2"/>
                          </w:tcPr>
                          <w:p w14:paraId="0A667041" w14:textId="77777777" w:rsidR="007266B0" w:rsidRPr="00BC4B6B" w:rsidRDefault="007266B0" w:rsidP="0017131B">
                            <w:pPr>
                              <w:jc w:val="center"/>
                              <w:rPr>
                                <w:b/>
                              </w:rPr>
                            </w:pPr>
                            <w:r w:rsidRPr="000B0955">
                              <w:rPr>
                                <w:b/>
                              </w:rPr>
                              <w:t>S</w:t>
                            </w:r>
                            <w:r>
                              <w:rPr>
                                <w:b/>
                              </w:rPr>
                              <w:t>pecific behaviours</w:t>
                            </w:r>
                          </w:p>
                        </w:tc>
                      </w:tr>
                      <w:tr w:rsidR="007266B0" w14:paraId="0C240FAE" w14:textId="77777777" w:rsidTr="0017131B">
                        <w:tc>
                          <w:tcPr>
                            <w:tcW w:w="5000" w:type="pct"/>
                          </w:tcPr>
                          <w:p w14:paraId="24B34328" w14:textId="77777777" w:rsidR="007266B0" w:rsidRDefault="007266B0">
                            <w:r>
                              <w:sym w:font="Wingdings" w:char="F0FC"/>
                            </w:r>
                            <w:r>
                              <w:t xml:space="preserve"> correct number</w:t>
                            </w:r>
                          </w:p>
                        </w:tc>
                      </w:tr>
                    </w:tbl>
                    <w:p w14:paraId="5E7A37E3" w14:textId="77777777" w:rsidR="007266B0" w:rsidRDefault="007266B0" w:rsidP="004A4688"/>
                  </w:txbxContent>
                </v:textbox>
              </v:shape>
            </w:pict>
          </mc:Fallback>
        </mc:AlternateContent>
      </w:r>
    </w:p>
    <w:p w14:paraId="25AC3B55" w14:textId="77777777" w:rsidR="008E1CCF" w:rsidRDefault="008E1CCF" w:rsidP="0017131B">
      <w:pPr>
        <w:pStyle w:val="Partai"/>
        <w:rPr>
          <w:rFonts w:eastAsiaTheme="minorEastAsia"/>
        </w:rPr>
      </w:pPr>
    </w:p>
    <w:p w14:paraId="5B6CFDED" w14:textId="77777777" w:rsidR="008E1CCF" w:rsidRDefault="008E1CCF" w:rsidP="0017131B">
      <w:pPr>
        <w:pStyle w:val="Partai"/>
        <w:rPr>
          <w:rFonts w:eastAsiaTheme="minorEastAsia"/>
        </w:rPr>
      </w:pPr>
    </w:p>
    <w:p w14:paraId="7F5642F6" w14:textId="77777777" w:rsidR="008E1CCF" w:rsidRDefault="008E1CCF" w:rsidP="0017131B">
      <w:pPr>
        <w:pStyle w:val="Partai"/>
        <w:rPr>
          <w:rFonts w:eastAsiaTheme="minorEastAsia"/>
        </w:rPr>
      </w:pPr>
    </w:p>
    <w:p w14:paraId="2B53DDB7" w14:textId="77777777" w:rsidR="008E1CCF" w:rsidRDefault="008E1CCF" w:rsidP="0017131B">
      <w:pPr>
        <w:pStyle w:val="Partai"/>
        <w:rPr>
          <w:rFonts w:eastAsiaTheme="minorEastAsia"/>
        </w:rPr>
      </w:pPr>
    </w:p>
    <w:p w14:paraId="4B6D832E" w14:textId="77777777" w:rsidR="008E1CCF" w:rsidRDefault="008E1CCF" w:rsidP="0017131B">
      <w:pPr>
        <w:pStyle w:val="Partai"/>
        <w:rPr>
          <w:rFonts w:eastAsiaTheme="minorEastAsia"/>
        </w:rPr>
      </w:pPr>
    </w:p>
    <w:p w14:paraId="434E6369" w14:textId="77777777" w:rsidR="008E1CCF" w:rsidRDefault="008E1CCF" w:rsidP="0017131B">
      <w:pPr>
        <w:pStyle w:val="Partai"/>
        <w:rPr>
          <w:rFonts w:eastAsiaTheme="minorEastAsia"/>
        </w:rPr>
      </w:pPr>
    </w:p>
    <w:p w14:paraId="31489BF8" w14:textId="77777777" w:rsidR="008E1CCF" w:rsidRDefault="008E1CCF" w:rsidP="0017131B">
      <w:pPr>
        <w:pStyle w:val="Partai"/>
        <w:rPr>
          <w:rFonts w:eastAsiaTheme="minorEastAsia"/>
        </w:rPr>
      </w:pPr>
      <w:r>
        <w:rPr>
          <w:rFonts w:eastAsiaTheme="minorEastAsia"/>
        </w:rPr>
        <w:t>(iii)</w:t>
      </w:r>
      <w:r>
        <w:rPr>
          <w:rFonts w:eastAsiaTheme="minorEastAsia"/>
        </w:rPr>
        <w:tab/>
        <w:t xml:space="preserve">State, in terms of </w:t>
      </w:r>
      <m:oMath>
        <m:r>
          <w:rPr>
            <w:rFonts w:ascii="Cambria Math" w:eastAsiaTheme="minorEastAsia" w:hAnsi="Cambria Math"/>
          </w:rPr>
          <m:t>n</m:t>
        </m:r>
      </m:oMath>
      <w:r>
        <w:rPr>
          <w:rFonts w:eastAsiaTheme="minorEastAsia"/>
        </w:rPr>
        <w:t xml:space="preserve">, the number of edges in a minimum spanning tree for graph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oMath>
      <w:r>
        <w:rPr>
          <w:rFonts w:eastAsiaTheme="minorEastAsia"/>
        </w:rPr>
        <w:t>.</w:t>
      </w:r>
    </w:p>
    <w:p w14:paraId="4994575A" w14:textId="77777777" w:rsidR="008E1CCF" w:rsidRDefault="008E1CCF" w:rsidP="0017131B">
      <w:pPr>
        <w:pStyle w:val="Partai"/>
      </w:pPr>
      <w:r>
        <w:rPr>
          <w:noProof/>
          <w:lang w:eastAsia="en-AU"/>
        </w:rPr>
        <mc:AlternateContent>
          <mc:Choice Requires="wps">
            <w:drawing>
              <wp:anchor distT="0" distB="0" distL="114300" distR="114300" simplePos="0" relativeHeight="251688960" behindDoc="0" locked="0" layoutInCell="1" allowOverlap="1" wp14:anchorId="3846EBC2" wp14:editId="13CF4DDE">
                <wp:simplePos x="0" y="0"/>
                <wp:positionH relativeFrom="column">
                  <wp:posOffset>2200910</wp:posOffset>
                </wp:positionH>
                <wp:positionV relativeFrom="paragraph">
                  <wp:posOffset>71120</wp:posOffset>
                </wp:positionV>
                <wp:extent cx="1771650" cy="85090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17716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65"/>
                            </w:tblGrid>
                            <w:tr w:rsidR="007266B0" w14:paraId="288A572C" w14:textId="77777777" w:rsidTr="004A4688">
                              <w:trPr>
                                <w:trHeight w:hRule="exact" w:val="255"/>
                              </w:trPr>
                              <w:tc>
                                <w:tcPr>
                                  <w:tcW w:w="5000" w:type="pct"/>
                                  <w:shd w:val="clear" w:color="auto" w:fill="E7E6E6" w:themeFill="background2"/>
                                </w:tcPr>
                                <w:p w14:paraId="6418DAAF" w14:textId="77777777" w:rsidR="007266B0" w:rsidRPr="00BC4B6B" w:rsidRDefault="007266B0" w:rsidP="0017131B">
                                  <w:pPr>
                                    <w:jc w:val="center"/>
                                    <w:rPr>
                                      <w:b/>
                                    </w:rPr>
                                  </w:pPr>
                                  <w:r w:rsidRPr="000B0955">
                                    <w:rPr>
                                      <w:b/>
                                    </w:rPr>
                                    <w:t>Solution</w:t>
                                  </w:r>
                                </w:p>
                              </w:tc>
                            </w:tr>
                            <w:tr w:rsidR="007266B0" w14:paraId="631FA6B9" w14:textId="77777777" w:rsidTr="0017131B">
                              <w:tc>
                                <w:tcPr>
                                  <w:tcW w:w="5000" w:type="pct"/>
                                </w:tcPr>
                                <w:p w14:paraId="5E3F0687" w14:textId="77777777" w:rsidR="007266B0" w:rsidRDefault="007266B0">
                                  <w:pPr>
                                    <w:rPr>
                                      <w:rFonts w:eastAsiaTheme="minorEastAsia"/>
                                    </w:rPr>
                                  </w:pPr>
                                  <m:oMath>
                                    <m:r>
                                      <w:rPr>
                                        <w:rFonts w:ascii="Cambria Math" w:hAnsi="Cambria Math"/>
                                      </w:rPr>
                                      <m:t>n-1</m:t>
                                    </m:r>
                                  </m:oMath>
                                  <w:r>
                                    <w:rPr>
                                      <w:rFonts w:eastAsiaTheme="minorEastAsia"/>
                                    </w:rPr>
                                    <w:t xml:space="preserve"> edges</w:t>
                                  </w:r>
                                </w:p>
                                <w:p w14:paraId="32EA5730" w14:textId="77777777" w:rsidR="007266B0" w:rsidRDefault="007266B0"/>
                              </w:tc>
                            </w:tr>
                            <w:tr w:rsidR="007266B0" w14:paraId="0F1000F8" w14:textId="77777777" w:rsidTr="004A4688">
                              <w:trPr>
                                <w:trHeight w:hRule="exact" w:val="255"/>
                              </w:trPr>
                              <w:tc>
                                <w:tcPr>
                                  <w:tcW w:w="5000" w:type="pct"/>
                                  <w:shd w:val="clear" w:color="auto" w:fill="E7E6E6" w:themeFill="background2"/>
                                </w:tcPr>
                                <w:p w14:paraId="504C02B0" w14:textId="77777777" w:rsidR="007266B0" w:rsidRPr="00BC4B6B" w:rsidRDefault="007266B0" w:rsidP="0017131B">
                                  <w:pPr>
                                    <w:jc w:val="center"/>
                                    <w:rPr>
                                      <w:b/>
                                    </w:rPr>
                                  </w:pPr>
                                  <w:r w:rsidRPr="000B0955">
                                    <w:rPr>
                                      <w:b/>
                                    </w:rPr>
                                    <w:t>S</w:t>
                                  </w:r>
                                  <w:r>
                                    <w:rPr>
                                      <w:b/>
                                    </w:rPr>
                                    <w:t>pecific behaviours</w:t>
                                  </w:r>
                                </w:p>
                              </w:tc>
                            </w:tr>
                            <w:tr w:rsidR="007266B0" w14:paraId="0536ABE1" w14:textId="77777777" w:rsidTr="0017131B">
                              <w:tc>
                                <w:tcPr>
                                  <w:tcW w:w="5000" w:type="pct"/>
                                </w:tcPr>
                                <w:p w14:paraId="7401D433" w14:textId="77777777" w:rsidR="007266B0" w:rsidRDefault="007266B0">
                                  <w:r>
                                    <w:sym w:font="Wingdings" w:char="F0FC"/>
                                  </w:r>
                                  <w:r>
                                    <w:t xml:space="preserve"> correct expression</w:t>
                                  </w:r>
                                </w:p>
                              </w:tc>
                            </w:tr>
                          </w:tbl>
                          <w:p w14:paraId="1D6C9A40" w14:textId="77777777" w:rsidR="007266B0" w:rsidRDefault="007266B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EBC2" id="Text Box 27" o:spid="_x0000_s1052" type="#_x0000_t202" style="position:absolute;left:0;text-align:left;margin-left:173.3pt;margin-top:5.6pt;width:139.5pt;height: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&#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765"/>
                      </w:tblGrid>
                      <w:tr w:rsidR="007266B0" w14:paraId="288A572C" w14:textId="77777777" w:rsidTr="004A4688">
                        <w:trPr>
                          <w:trHeight w:hRule="exact" w:val="255"/>
                        </w:trPr>
                        <w:tc>
                          <w:tcPr>
                            <w:tcW w:w="5000" w:type="pct"/>
                            <w:shd w:val="clear" w:color="auto" w:fill="E7E6E6" w:themeFill="background2"/>
                          </w:tcPr>
                          <w:p w14:paraId="6418DAAF" w14:textId="77777777" w:rsidR="007266B0" w:rsidRPr="00BC4B6B" w:rsidRDefault="007266B0" w:rsidP="0017131B">
                            <w:pPr>
                              <w:jc w:val="center"/>
                              <w:rPr>
                                <w:b/>
                              </w:rPr>
                            </w:pPr>
                            <w:r w:rsidRPr="000B0955">
                              <w:rPr>
                                <w:b/>
                              </w:rPr>
                              <w:t>Solution</w:t>
                            </w:r>
                          </w:p>
                        </w:tc>
                      </w:tr>
                      <w:tr w:rsidR="007266B0" w14:paraId="631FA6B9" w14:textId="77777777" w:rsidTr="0017131B">
                        <w:tc>
                          <w:tcPr>
                            <w:tcW w:w="5000" w:type="pct"/>
                          </w:tcPr>
                          <w:p w14:paraId="5E3F0687" w14:textId="77777777" w:rsidR="007266B0" w:rsidRDefault="007266B0">
                            <w:pPr>
                              <w:rPr>
                                <w:rFonts w:eastAsiaTheme="minorEastAsia"/>
                              </w:rPr>
                            </w:pPr>
                            <m:oMath>
                              <m:r>
                                <w:rPr>
                                  <w:rFonts w:ascii="Cambria Math" w:hAnsi="Cambria Math"/>
                                </w:rPr>
                                <m:t>n-1</m:t>
                              </m:r>
                            </m:oMath>
                            <w:r>
                              <w:rPr>
                                <w:rFonts w:eastAsiaTheme="minorEastAsia"/>
                              </w:rPr>
                              <w:t xml:space="preserve"> edges</w:t>
                            </w:r>
                          </w:p>
                          <w:p w14:paraId="32EA5730" w14:textId="77777777" w:rsidR="007266B0" w:rsidRDefault="007266B0"/>
                        </w:tc>
                      </w:tr>
                      <w:tr w:rsidR="007266B0" w14:paraId="0F1000F8" w14:textId="77777777" w:rsidTr="004A4688">
                        <w:trPr>
                          <w:trHeight w:hRule="exact" w:val="255"/>
                        </w:trPr>
                        <w:tc>
                          <w:tcPr>
                            <w:tcW w:w="5000" w:type="pct"/>
                            <w:shd w:val="clear" w:color="auto" w:fill="E7E6E6" w:themeFill="background2"/>
                          </w:tcPr>
                          <w:p w14:paraId="504C02B0" w14:textId="77777777" w:rsidR="007266B0" w:rsidRPr="00BC4B6B" w:rsidRDefault="007266B0" w:rsidP="0017131B">
                            <w:pPr>
                              <w:jc w:val="center"/>
                              <w:rPr>
                                <w:b/>
                              </w:rPr>
                            </w:pPr>
                            <w:r w:rsidRPr="000B0955">
                              <w:rPr>
                                <w:b/>
                              </w:rPr>
                              <w:t>S</w:t>
                            </w:r>
                            <w:r>
                              <w:rPr>
                                <w:b/>
                              </w:rPr>
                              <w:t>pecific behaviours</w:t>
                            </w:r>
                          </w:p>
                        </w:tc>
                      </w:tr>
                      <w:tr w:rsidR="007266B0" w14:paraId="0536ABE1" w14:textId="77777777" w:rsidTr="0017131B">
                        <w:tc>
                          <w:tcPr>
                            <w:tcW w:w="5000" w:type="pct"/>
                          </w:tcPr>
                          <w:p w14:paraId="7401D433" w14:textId="77777777" w:rsidR="007266B0" w:rsidRDefault="007266B0">
                            <w:r>
                              <w:sym w:font="Wingdings" w:char="F0FC"/>
                            </w:r>
                            <w:r>
                              <w:t xml:space="preserve"> correct expression</w:t>
                            </w:r>
                          </w:p>
                        </w:tc>
                      </w:tr>
                    </w:tbl>
                    <w:p w14:paraId="1D6C9A40" w14:textId="77777777" w:rsidR="007266B0" w:rsidRDefault="007266B0" w:rsidP="004A4688"/>
                  </w:txbxContent>
                </v:textbox>
              </v:shape>
            </w:pict>
          </mc:Fallback>
        </mc:AlternateContent>
      </w:r>
      <w:r>
        <w:rPr>
          <w:rFonts w:eastAsiaTheme="minorEastAsia"/>
        </w:rPr>
        <w:tab/>
      </w:r>
      <w:r>
        <w:rPr>
          <w:rFonts w:eastAsiaTheme="minorEastAsia"/>
        </w:rPr>
        <w:tab/>
        <w:t xml:space="preserve">(1 </w:t>
      </w:r>
      <w:commentRangeStart w:id="48"/>
      <w:r>
        <w:rPr>
          <w:rFonts w:eastAsiaTheme="minorEastAsia"/>
        </w:rPr>
        <w:t>mark</w:t>
      </w:r>
      <w:commentRangeEnd w:id="48"/>
      <w:r w:rsidR="00164560">
        <w:rPr>
          <w:rStyle w:val="CommentReference"/>
          <w:rFonts w:eastAsia="Times New Roman" w:cs="Times New Roman"/>
        </w:rPr>
        <w:commentReference w:id="48"/>
      </w:r>
      <w:r>
        <w:rPr>
          <w:rFonts w:eastAsiaTheme="minorEastAsia"/>
        </w:rPr>
        <w:t>)</w:t>
      </w:r>
    </w:p>
    <w:p w14:paraId="5AE804DD" w14:textId="77777777" w:rsidR="008E1CCF" w:rsidRDefault="008E1CCF" w:rsidP="001F64A8"/>
    <w:p w14:paraId="120F8514" w14:textId="77777777" w:rsidR="008E1CCF" w:rsidRDefault="008E1CCF" w:rsidP="004A4688"/>
    <w:p w14:paraId="78710E3A" w14:textId="77777777" w:rsidR="008E1CCF" w:rsidRDefault="008E1CCF" w:rsidP="008E1CCF">
      <w:pPr>
        <w:pStyle w:val="QNum"/>
        <w:sectPr w:rsidR="008E1CCF" w:rsidSect="00DF3BCC">
          <w:headerReference w:type="first" r:id="rId36"/>
          <w:footerReference w:type="first" r:id="rId37"/>
          <w:pgSz w:w="11906" w:h="16838" w:code="9"/>
          <w:pgMar w:top="1247" w:right="1134" w:bottom="851" w:left="1304" w:header="737" w:footer="567" w:gutter="0"/>
          <w:cols w:space="708"/>
          <w:titlePg/>
          <w:docGrid w:linePitch="360"/>
        </w:sectPr>
      </w:pPr>
    </w:p>
    <w:p w14:paraId="243BCF97" w14:textId="77777777" w:rsidR="008E1CCF" w:rsidRPr="00761F37" w:rsidRDefault="008E1CCF" w:rsidP="0017131B">
      <w:pPr>
        <w:pStyle w:val="QNum"/>
        <w:rPr>
          <w:b w:val="0"/>
        </w:rPr>
      </w:pPr>
      <w:r w:rsidRPr="00761F37">
        <w:rPr>
          <w:b w:val="0"/>
        </w:rPr>
        <w:lastRenderedPageBreak/>
        <w:t>Additional working space</w:t>
      </w:r>
    </w:p>
    <w:p w14:paraId="2597ABE6" w14:textId="77777777" w:rsidR="008E1CCF" w:rsidRPr="008A70F8" w:rsidRDefault="008E1CCF" w:rsidP="0017131B"/>
    <w:p w14:paraId="46AA5A71" w14:textId="77777777" w:rsidR="008E1CCF" w:rsidRDefault="008E1CCF" w:rsidP="0017131B">
      <w:r>
        <w:t>Question number: _________</w:t>
      </w:r>
    </w:p>
    <w:p w14:paraId="105C6A42" w14:textId="77777777" w:rsidR="008E1CCF" w:rsidRDefault="008E1CCF" w:rsidP="0017131B"/>
    <w:p w14:paraId="44652B36" w14:textId="77777777" w:rsidR="008E1CCF" w:rsidRDefault="008E1CCF" w:rsidP="0017131B"/>
    <w:p w14:paraId="78378A29" w14:textId="77777777" w:rsidR="008E1CCF" w:rsidRDefault="008E1CCF" w:rsidP="0017131B">
      <w:pPr>
        <w:sectPr w:rsidR="008E1CCF" w:rsidSect="0017131B">
          <w:footerReference w:type="even" r:id="rId38"/>
          <w:footerReference w:type="default" r:id="rId39"/>
          <w:headerReference w:type="first" r:id="rId40"/>
          <w:footerReference w:type="first" r:id="rId41"/>
          <w:pgSz w:w="11906" w:h="16838" w:code="9"/>
          <w:pgMar w:top="1247" w:right="1134" w:bottom="851" w:left="1304" w:header="737" w:footer="567" w:gutter="0"/>
          <w:cols w:space="708"/>
          <w:titlePg/>
          <w:docGrid w:linePitch="360"/>
        </w:sectPr>
      </w:pPr>
    </w:p>
    <w:p w14:paraId="05BC350B" w14:textId="77777777" w:rsidR="008E1CCF" w:rsidRDefault="008E1CCF" w:rsidP="0017131B"/>
    <w:p w14:paraId="204B9B13" w14:textId="77777777" w:rsidR="008E1CCF" w:rsidRDefault="008E1CCF" w:rsidP="0017131B"/>
    <w:p w14:paraId="0F88E499" w14:textId="77777777" w:rsidR="008E1CCF" w:rsidRDefault="008E1CCF" w:rsidP="0017131B"/>
    <w:p w14:paraId="11B67A02" w14:textId="77777777" w:rsidR="008E1CCF" w:rsidRDefault="008E1CCF" w:rsidP="0017131B"/>
    <w:p w14:paraId="20734996" w14:textId="77777777" w:rsidR="008E1CCF" w:rsidRDefault="008E1CCF" w:rsidP="0017131B"/>
    <w:p w14:paraId="01DAD570" w14:textId="77777777" w:rsidR="008E1CCF" w:rsidRDefault="008E1CCF" w:rsidP="0017131B"/>
    <w:p w14:paraId="433AEA47" w14:textId="77777777" w:rsidR="008E1CCF" w:rsidRDefault="008E1CCF" w:rsidP="0017131B"/>
    <w:p w14:paraId="463A6F4D" w14:textId="77777777" w:rsidR="008E1CCF" w:rsidRDefault="008E1CCF" w:rsidP="0017131B"/>
    <w:p w14:paraId="4ACCAEB8" w14:textId="77777777" w:rsidR="008E1CCF" w:rsidRDefault="008E1CCF" w:rsidP="0017131B"/>
    <w:p w14:paraId="2957A934" w14:textId="77777777" w:rsidR="008E1CCF" w:rsidRDefault="008E1CCF" w:rsidP="0017131B"/>
    <w:p w14:paraId="2302F9FF" w14:textId="77777777" w:rsidR="008E1CCF" w:rsidRDefault="008E1CCF" w:rsidP="0017131B"/>
    <w:p w14:paraId="443D77C4" w14:textId="77777777" w:rsidR="008E1CCF" w:rsidRDefault="008E1CCF" w:rsidP="0017131B"/>
    <w:p w14:paraId="052862AA" w14:textId="77777777" w:rsidR="008E1CCF" w:rsidRDefault="008E1CCF" w:rsidP="0017131B"/>
    <w:p w14:paraId="795DB9AB" w14:textId="77777777" w:rsidR="008E1CCF" w:rsidRDefault="008E1CCF" w:rsidP="0017131B"/>
    <w:p w14:paraId="1BA8D1E1" w14:textId="77777777" w:rsidR="008E1CCF" w:rsidRDefault="008E1CCF" w:rsidP="0017131B"/>
    <w:p w14:paraId="368868D9" w14:textId="77777777" w:rsidR="008E1CCF" w:rsidRDefault="008E1CCF" w:rsidP="0017131B"/>
    <w:p w14:paraId="2A2B2AF2" w14:textId="77777777" w:rsidR="008E1CCF" w:rsidRDefault="008E1CCF" w:rsidP="0017131B"/>
    <w:p w14:paraId="551B3EC9" w14:textId="77777777" w:rsidR="008E1CCF" w:rsidRDefault="008E1CCF" w:rsidP="0017131B"/>
    <w:p w14:paraId="114479B1" w14:textId="77777777" w:rsidR="008E1CCF" w:rsidRDefault="008E1CCF" w:rsidP="0017131B"/>
    <w:p w14:paraId="0AFD3885" w14:textId="77777777" w:rsidR="008E1CCF" w:rsidRDefault="008E1CCF" w:rsidP="0017131B"/>
    <w:p w14:paraId="2F6E0927" w14:textId="77777777" w:rsidR="008E1CCF" w:rsidRDefault="008E1CCF" w:rsidP="0017131B"/>
    <w:p w14:paraId="2B61F7E8" w14:textId="77777777" w:rsidR="008E1CCF" w:rsidRDefault="008E1CCF" w:rsidP="0017131B"/>
    <w:p w14:paraId="687057D8" w14:textId="77777777" w:rsidR="008E1CCF" w:rsidRDefault="008E1CCF" w:rsidP="0017131B"/>
    <w:p w14:paraId="38E6EE22" w14:textId="77777777" w:rsidR="008E1CCF" w:rsidRDefault="008E1CCF" w:rsidP="0017131B"/>
    <w:p w14:paraId="0E4A6113" w14:textId="77777777" w:rsidR="008E1CCF" w:rsidRDefault="008E1CCF" w:rsidP="0017131B"/>
    <w:p w14:paraId="567ADDC2" w14:textId="77777777" w:rsidR="008E1CCF" w:rsidRDefault="008E1CCF" w:rsidP="0017131B"/>
    <w:p w14:paraId="429A3CBC" w14:textId="77777777" w:rsidR="008E1CCF" w:rsidRDefault="008E1CCF" w:rsidP="0017131B"/>
    <w:p w14:paraId="3218C94C" w14:textId="77777777" w:rsidR="008E1CCF" w:rsidRDefault="008E1CCF" w:rsidP="0017131B"/>
    <w:p w14:paraId="7BEF29A5" w14:textId="77777777" w:rsidR="008E1CCF" w:rsidRDefault="008E1CCF" w:rsidP="0017131B"/>
    <w:p w14:paraId="211D9242" w14:textId="77777777" w:rsidR="008E1CCF" w:rsidRDefault="008E1CCF" w:rsidP="0017131B"/>
    <w:p w14:paraId="0680B670" w14:textId="77777777" w:rsidR="008E1CCF" w:rsidRDefault="008E1CCF" w:rsidP="0017131B"/>
    <w:p w14:paraId="12E38C9B" w14:textId="77777777" w:rsidR="008E1CCF" w:rsidRDefault="008E1CCF" w:rsidP="0017131B"/>
    <w:p w14:paraId="3E95C657" w14:textId="77777777" w:rsidR="008E1CCF" w:rsidRDefault="008E1CCF" w:rsidP="0017131B"/>
    <w:p w14:paraId="12E6BBA5" w14:textId="77777777" w:rsidR="008E1CCF" w:rsidRDefault="008E1CCF" w:rsidP="0017131B"/>
    <w:p w14:paraId="38B959B8" w14:textId="77777777" w:rsidR="008E1CCF" w:rsidRDefault="008E1CCF" w:rsidP="0017131B"/>
    <w:p w14:paraId="39B3CB33" w14:textId="77777777" w:rsidR="008E1CCF" w:rsidRDefault="008E1CCF" w:rsidP="0017131B"/>
    <w:p w14:paraId="418737D2" w14:textId="77777777" w:rsidR="008E1CCF" w:rsidRDefault="008E1CCF" w:rsidP="0017131B"/>
    <w:p w14:paraId="7B755A63" w14:textId="77777777" w:rsidR="008E1CCF" w:rsidRDefault="008E1CCF" w:rsidP="0017131B"/>
    <w:p w14:paraId="601985C5" w14:textId="77777777" w:rsidR="008E1CCF" w:rsidRDefault="008E1CCF" w:rsidP="0017131B"/>
    <w:p w14:paraId="4E2DAF81" w14:textId="77777777" w:rsidR="008E1CCF" w:rsidRDefault="008E1CCF" w:rsidP="0017131B"/>
    <w:p w14:paraId="49B2D901" w14:textId="77777777" w:rsidR="008E1CCF" w:rsidRDefault="008E1CCF" w:rsidP="0017131B"/>
    <w:p w14:paraId="6D3BDFD7" w14:textId="77777777" w:rsidR="008E1CCF" w:rsidRDefault="008E1CCF" w:rsidP="0017131B"/>
    <w:p w14:paraId="2D072B33" w14:textId="77777777" w:rsidR="008E1CCF" w:rsidRDefault="008E1CCF" w:rsidP="0017131B"/>
    <w:p w14:paraId="0711132E" w14:textId="77777777" w:rsidR="008E1CCF" w:rsidRDefault="008E1CCF" w:rsidP="0017131B"/>
    <w:p w14:paraId="35198269" w14:textId="77777777" w:rsidR="008E1CCF" w:rsidRDefault="008E1CCF" w:rsidP="0017131B"/>
    <w:p w14:paraId="2EACC08D" w14:textId="77777777" w:rsidR="008E1CCF" w:rsidRDefault="008E1CCF" w:rsidP="0017131B">
      <w:pPr>
        <w:pStyle w:val="WAXCopy"/>
      </w:pPr>
      <w:r>
        <w:rPr>
          <w:rFonts w:cs="Arial"/>
        </w:rPr>
        <w:t>©</w:t>
      </w:r>
      <w:r>
        <w:t xml:space="preserve"> 2017 WA Exam Papers.</w:t>
      </w:r>
      <w:r w:rsidRPr="00CB55EC">
        <w:t xml:space="preserve"> </w:t>
      </w:r>
      <w:bookmarkStart w:id="49" w:name="school"/>
      <w:bookmarkEnd w:id="49"/>
      <w:r>
        <w:t>Kennedy Baptist College has a non-exclusive licence to copy and communicate this document for non-commercial, educational use within the school. No other copying, communication or use is permitted without the express written permission of WA Exam Papers. SN245-106-2.</w:t>
      </w:r>
    </w:p>
    <w:p w14:paraId="3463A2DC" w14:textId="77777777" w:rsidR="008E1CCF" w:rsidRPr="00F913EF" w:rsidRDefault="008E1CCF" w:rsidP="00F913EF"/>
    <w:p w14:paraId="6D6BB041" w14:textId="77777777" w:rsidR="008E1CCF" w:rsidRPr="007629AB" w:rsidRDefault="008E1CCF" w:rsidP="008E1CCF">
      <w:pPr>
        <w:pStyle w:val="QNum"/>
      </w:pPr>
    </w:p>
    <w:sectPr w:rsidR="008E1CCF" w:rsidRPr="007629AB" w:rsidSect="0017131B">
      <w:headerReference w:type="even" r:id="rId42"/>
      <w:footerReference w:type="even" r:id="rId43"/>
      <w:headerReference w:type="first" r:id="rId44"/>
      <w:footerReference w:type="first" r:id="rId45"/>
      <w:pgSz w:w="11906" w:h="16838" w:code="9"/>
      <w:pgMar w:top="1247" w:right="1134" w:bottom="851" w:left="1304" w:header="73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Karen Hanna" w:date="2017-10-05T14:52:00Z" w:initials="KH">
    <w:p w14:paraId="4F370DE3" w14:textId="77777777" w:rsidR="007266B0" w:rsidRDefault="007266B0">
      <w:pPr>
        <w:pStyle w:val="CommentText"/>
      </w:pPr>
      <w:r>
        <w:rPr>
          <w:rStyle w:val="CommentReference"/>
        </w:rPr>
        <w:annotationRef/>
      </w:r>
      <w:r>
        <w:t>Cut M students added in 4 but this is going the opposite way</w:t>
      </w:r>
    </w:p>
  </w:comment>
  <w:comment w:id="29" w:author="Karen Hanna" w:date="2017-10-05T14:53:00Z" w:initials="KH">
    <w:p w14:paraId="0E1C9848" w14:textId="77777777" w:rsidR="007266B0" w:rsidRDefault="007266B0">
      <w:pPr>
        <w:pStyle w:val="CommentText"/>
      </w:pPr>
      <w:r>
        <w:rPr>
          <w:rStyle w:val="CommentReference"/>
        </w:rPr>
        <w:annotationRef/>
      </w:r>
      <w:r>
        <w:t xml:space="preserve">Many neglected to answer this question. </w:t>
      </w:r>
    </w:p>
    <w:p w14:paraId="7A0ABB53" w14:textId="77777777" w:rsidR="007266B0" w:rsidRDefault="007266B0">
      <w:pPr>
        <w:pStyle w:val="CommentText"/>
      </w:pPr>
      <w:r>
        <w:t>Some students did not seem to know what a cut was</w:t>
      </w:r>
    </w:p>
  </w:comment>
  <w:comment w:id="30" w:author="Karen Hanna" w:date="2017-10-05T14:54:00Z" w:initials="KH">
    <w:p w14:paraId="08C14FB3" w14:textId="77777777" w:rsidR="007266B0" w:rsidRDefault="007266B0">
      <w:pPr>
        <w:pStyle w:val="CommentText"/>
      </w:pPr>
      <w:r>
        <w:rPr>
          <w:rStyle w:val="CommentReference"/>
        </w:rPr>
        <w:annotationRef/>
      </w:r>
      <w:r>
        <w:t>Some students it was not clear – use highlighter or squiggly lines</w:t>
      </w:r>
    </w:p>
  </w:comment>
  <w:comment w:id="31" w:author="Karen Hanna" w:date="2017-10-05T14:54:00Z" w:initials="KH">
    <w:p w14:paraId="7B1B32E8" w14:textId="77777777" w:rsidR="007266B0" w:rsidRDefault="007266B0">
      <w:pPr>
        <w:pStyle w:val="CommentText"/>
      </w:pPr>
      <w:r>
        <w:rPr>
          <w:rStyle w:val="CommentReference"/>
        </w:rPr>
        <w:annotationRef/>
      </w:r>
      <w:r>
        <w:t xml:space="preserve">Most students earned full marks. </w:t>
      </w:r>
    </w:p>
    <w:p w14:paraId="5D7CE6EA" w14:textId="77777777" w:rsidR="007266B0" w:rsidRDefault="007266B0">
      <w:pPr>
        <w:pStyle w:val="CommentText"/>
      </w:pPr>
      <w:r>
        <w:t>Inability to add up is of concern</w:t>
      </w:r>
    </w:p>
    <w:p w14:paraId="1BB389EF" w14:textId="77777777" w:rsidR="007266B0" w:rsidRDefault="007266B0">
      <w:pPr>
        <w:pStyle w:val="CommentText"/>
      </w:pPr>
      <w:r>
        <w:t>Not showing working left students vulnerable to loss of marks if not able to add up under pressure</w:t>
      </w:r>
    </w:p>
  </w:comment>
  <w:comment w:id="33" w:author="Karen Hanna" w:date="2017-10-05T14:56:00Z" w:initials="KH">
    <w:p w14:paraId="51BF5104" w14:textId="77777777" w:rsidR="007266B0" w:rsidRDefault="007266B0">
      <w:pPr>
        <w:pStyle w:val="CommentText"/>
      </w:pPr>
      <w:r>
        <w:rPr>
          <w:rStyle w:val="CommentReference"/>
        </w:rPr>
        <w:annotationRef/>
      </w:r>
      <w:r>
        <w:t>Not done well</w:t>
      </w:r>
    </w:p>
    <w:p w14:paraId="3393F353" w14:textId="77777777" w:rsidR="007266B0" w:rsidRDefault="007266B0">
      <w:pPr>
        <w:pStyle w:val="CommentText"/>
      </w:pPr>
      <w:r>
        <w:t>Each vertex reachable to every other vertex acceptable</w:t>
      </w:r>
    </w:p>
    <w:p w14:paraId="4DEA8E12" w14:textId="77777777" w:rsidR="007266B0" w:rsidRDefault="007266B0">
      <w:pPr>
        <w:pStyle w:val="CommentText"/>
      </w:pPr>
      <w:r>
        <w:t>Not sufficient to say no isolated vertices</w:t>
      </w:r>
    </w:p>
    <w:p w14:paraId="3A5916FD" w14:textId="77777777" w:rsidR="007266B0" w:rsidRDefault="007266B0">
      <w:pPr>
        <w:pStyle w:val="CommentText"/>
      </w:pPr>
      <w:r>
        <w:t>Ok to say not two separate graphs</w:t>
      </w:r>
    </w:p>
  </w:comment>
  <w:comment w:id="35" w:author="Karen Hanna" w:date="2017-10-05T14:57:00Z" w:initials="KH">
    <w:p w14:paraId="06D3C892" w14:textId="77777777" w:rsidR="007266B0" w:rsidRDefault="007266B0">
      <w:pPr>
        <w:pStyle w:val="CommentText"/>
      </w:pPr>
      <w:r>
        <w:rPr>
          <w:rStyle w:val="CommentReference"/>
        </w:rPr>
        <w:annotationRef/>
      </w:r>
      <w:r>
        <w:t>Lots forgot to state number of edges</w:t>
      </w:r>
    </w:p>
    <w:p w14:paraId="05C248A8" w14:textId="77777777" w:rsidR="007266B0" w:rsidRDefault="007266B0">
      <w:pPr>
        <w:pStyle w:val="CommentText"/>
      </w:pPr>
      <w:r>
        <w:t>Not asked for x number more but how many</w:t>
      </w:r>
    </w:p>
    <w:p w14:paraId="096A10AE" w14:textId="77777777" w:rsidR="007266B0" w:rsidRDefault="007266B0">
      <w:pPr>
        <w:pStyle w:val="CommentText"/>
      </w:pPr>
      <w:r>
        <w:t>Encourage use of word set or group missing this out lost marks as not clear</w:t>
      </w:r>
    </w:p>
  </w:comment>
  <w:comment w:id="36" w:author="Karen Hanna" w:date="2017-10-05T14:58:00Z" w:initials="KH">
    <w:p w14:paraId="450E86CD" w14:textId="77777777" w:rsidR="007266B0" w:rsidRDefault="007266B0">
      <w:pPr>
        <w:pStyle w:val="CommentText"/>
      </w:pPr>
      <w:r>
        <w:rPr>
          <w:rStyle w:val="CommentReference"/>
        </w:rPr>
        <w:annotationRef/>
      </w:r>
      <w:r>
        <w:t>Complete was misinterpreted as complete graph</w:t>
      </w:r>
    </w:p>
    <w:p w14:paraId="59564B06" w14:textId="77777777" w:rsidR="007266B0" w:rsidRDefault="007266B0">
      <w:pPr>
        <w:pStyle w:val="CommentText"/>
      </w:pPr>
      <w:r>
        <w:t xml:space="preserve">Matching must be listed </w:t>
      </w:r>
    </w:p>
    <w:p w14:paraId="5E891C3D" w14:textId="77777777" w:rsidR="007266B0" w:rsidRDefault="007266B0">
      <w:pPr>
        <w:pStyle w:val="CommentText"/>
      </w:pPr>
      <w:r>
        <w:t>Only three ppl full marks for this question!</w:t>
      </w:r>
    </w:p>
  </w:comment>
  <w:comment w:id="37" w:author="Karen Hanna" w:date="2017-10-05T14:59:00Z" w:initials="KH">
    <w:p w14:paraId="4D0D420D" w14:textId="77777777" w:rsidR="007266B0" w:rsidRDefault="007266B0">
      <w:pPr>
        <w:pStyle w:val="CommentText"/>
      </w:pPr>
      <w:r>
        <w:rPr>
          <w:rStyle w:val="CommentReference"/>
        </w:rPr>
        <w:annotationRef/>
      </w:r>
      <w:r>
        <w:t xml:space="preserve">Question asked for value not the term number </w:t>
      </w:r>
    </w:p>
    <w:p w14:paraId="10ABCA29" w14:textId="77777777" w:rsidR="007266B0" w:rsidRDefault="007266B0">
      <w:pPr>
        <w:pStyle w:val="CommentText"/>
      </w:pPr>
      <w:r>
        <w:t>Calculation with negatives needs improvement</w:t>
      </w:r>
    </w:p>
  </w:comment>
  <w:comment w:id="38" w:author="Karen Hanna" w:date="2017-10-05T15:00:00Z" w:initials="KH">
    <w:p w14:paraId="29774DC7" w14:textId="77777777" w:rsidR="007266B0" w:rsidRDefault="007266B0">
      <w:pPr>
        <w:pStyle w:val="CommentText"/>
      </w:pPr>
      <w:r>
        <w:rPr>
          <w:rStyle w:val="CommentReference"/>
        </w:rPr>
        <w:annotationRef/>
      </w:r>
      <w:r>
        <w:t xml:space="preserve">This is a different sequence to part a. </w:t>
      </w:r>
    </w:p>
    <w:p w14:paraId="60EF9EB0" w14:textId="77777777" w:rsidR="007266B0" w:rsidRDefault="007266B0">
      <w:pPr>
        <w:pStyle w:val="CommentText"/>
      </w:pPr>
      <w:r>
        <w:t>A number of students got this mixed up</w:t>
      </w:r>
    </w:p>
    <w:p w14:paraId="63A7A625" w14:textId="77777777" w:rsidR="007266B0" w:rsidRDefault="007266B0">
      <w:pPr>
        <w:pStyle w:val="CommentText"/>
      </w:pPr>
    </w:p>
    <w:p w14:paraId="319DBBF9" w14:textId="77777777" w:rsidR="007266B0" w:rsidRDefault="007266B0">
      <w:pPr>
        <w:pStyle w:val="CommentText"/>
      </w:pPr>
      <w:r>
        <w:t xml:space="preserve">The formula is on the formula sheet. </w:t>
      </w:r>
    </w:p>
    <w:p w14:paraId="0B4113D4" w14:textId="77777777" w:rsidR="007266B0" w:rsidRDefault="007266B0">
      <w:pPr>
        <w:pStyle w:val="CommentText"/>
      </w:pPr>
      <w:r>
        <w:t>Didn’t use formula correctly</w:t>
      </w:r>
    </w:p>
  </w:comment>
  <w:comment w:id="39" w:author="Karen Hanna" w:date="2017-10-05T15:01:00Z" w:initials="KH">
    <w:p w14:paraId="5AA273B8" w14:textId="77777777" w:rsidR="007266B0" w:rsidRDefault="007266B0">
      <w:pPr>
        <w:pStyle w:val="CommentText"/>
      </w:pPr>
      <w:r>
        <w:rPr>
          <w:rStyle w:val="CommentReference"/>
        </w:rPr>
        <w:annotationRef/>
      </w:r>
      <w:r>
        <w:t>Students unable to rearrange to solve</w:t>
      </w:r>
    </w:p>
    <w:p w14:paraId="253E5387" w14:textId="77777777" w:rsidR="007266B0" w:rsidRDefault="00164560">
      <w:pPr>
        <w:pStyle w:val="CommentText"/>
      </w:pPr>
      <w:r>
        <w:t>Some used correct formula mixing up n and 371 location when substituting</w:t>
      </w:r>
    </w:p>
  </w:comment>
  <w:comment w:id="40" w:author="Karen Hanna" w:date="2017-10-05T15:02:00Z" w:initials="KH">
    <w:p w14:paraId="63173B48" w14:textId="77777777" w:rsidR="00164560" w:rsidRDefault="00164560">
      <w:pPr>
        <w:pStyle w:val="CommentText"/>
      </w:pPr>
      <w:r>
        <w:rPr>
          <w:rStyle w:val="CommentReference"/>
        </w:rPr>
        <w:annotationRef/>
      </w:r>
      <w:r>
        <w:t>Only 3 people got this!</w:t>
      </w:r>
    </w:p>
    <w:p w14:paraId="0D4A1FD0" w14:textId="77777777" w:rsidR="00164560" w:rsidRDefault="00164560">
      <w:pPr>
        <w:pStyle w:val="CommentText"/>
      </w:pPr>
      <w:r>
        <w:t>Students described steps not why – it asks why</w:t>
      </w:r>
    </w:p>
    <w:p w14:paraId="6FB31C31" w14:textId="77777777" w:rsidR="00164560" w:rsidRDefault="00164560">
      <w:pPr>
        <w:pStyle w:val="CommentText"/>
      </w:pPr>
      <w:r>
        <w:t>Pre Hungarian – is it square</w:t>
      </w:r>
    </w:p>
    <w:p w14:paraId="454D7564" w14:textId="77777777" w:rsidR="00164560" w:rsidRDefault="00164560">
      <w:pPr>
        <w:pStyle w:val="CommentText"/>
      </w:pPr>
      <w:r>
        <w:t>Pre Hungarian – is it max then alter</w:t>
      </w:r>
    </w:p>
    <w:p w14:paraId="479D6541" w14:textId="77777777" w:rsidR="00164560" w:rsidRDefault="00164560">
      <w:pPr>
        <w:pStyle w:val="CommentText"/>
      </w:pPr>
      <w:r>
        <w:t>Hungarian – now minimise row /column</w:t>
      </w:r>
    </w:p>
    <w:p w14:paraId="7C4245FA" w14:textId="77777777" w:rsidR="00164560" w:rsidRDefault="00164560">
      <w:pPr>
        <w:pStyle w:val="CommentText"/>
      </w:pPr>
      <w:r>
        <w:t>Hungarian – line game</w:t>
      </w:r>
    </w:p>
    <w:p w14:paraId="15838015" w14:textId="77777777" w:rsidR="00164560" w:rsidRDefault="00164560">
      <w:pPr>
        <w:pStyle w:val="CommentText"/>
      </w:pPr>
      <w:r>
        <w:t>Hungarian – identify zeros</w:t>
      </w:r>
    </w:p>
    <w:p w14:paraId="70D56DA2" w14:textId="77777777" w:rsidR="00164560" w:rsidRDefault="00164560">
      <w:pPr>
        <w:pStyle w:val="CommentText"/>
      </w:pPr>
    </w:p>
    <w:p w14:paraId="46DBCF0C" w14:textId="77777777" w:rsidR="00164560" w:rsidRDefault="00164560">
      <w:pPr>
        <w:pStyle w:val="CommentText"/>
      </w:pPr>
      <w:r>
        <w:t>Students have perceived the entire process as Hungarian algorithm</w:t>
      </w:r>
    </w:p>
  </w:comment>
  <w:comment w:id="43" w:author="Karen Hanna" w:date="2017-10-05T15:05:00Z" w:initials="KH">
    <w:p w14:paraId="79A2C81D" w14:textId="77777777" w:rsidR="00164560" w:rsidRDefault="00164560">
      <w:pPr>
        <w:pStyle w:val="CommentText"/>
      </w:pPr>
      <w:r>
        <w:rPr>
          <w:rStyle w:val="CommentReference"/>
        </w:rPr>
        <w:annotationRef/>
      </w:r>
      <w:r>
        <w:t>SHOW was keyword – needed to see working</w:t>
      </w:r>
    </w:p>
    <w:p w14:paraId="74E3E8AF" w14:textId="77777777" w:rsidR="00164560" w:rsidRDefault="00164560">
      <w:pPr>
        <w:pStyle w:val="CommentText"/>
      </w:pPr>
      <w:r>
        <w:t>b) needed to be separate to c) in answers in space provided</w:t>
      </w:r>
    </w:p>
  </w:comment>
  <w:comment w:id="44" w:author="Karen Hanna" w:date="2017-10-05T15:07:00Z" w:initials="KH">
    <w:p w14:paraId="66626DFE" w14:textId="77777777" w:rsidR="00164560" w:rsidRDefault="00164560">
      <w:pPr>
        <w:pStyle w:val="CommentText"/>
      </w:pPr>
      <w:r>
        <w:rPr>
          <w:rStyle w:val="CommentReference"/>
        </w:rPr>
        <w:annotationRef/>
      </w:r>
      <w:r>
        <w:t>2 parts some missed it and did not reduce</w:t>
      </w:r>
    </w:p>
  </w:comment>
  <w:comment w:id="45" w:author="Karen Hanna" w:date="2017-10-05T15:07:00Z" w:initials="KH">
    <w:p w14:paraId="6922A32E" w14:textId="77777777" w:rsidR="00164560" w:rsidRDefault="00164560">
      <w:pPr>
        <w:pStyle w:val="CommentText"/>
      </w:pPr>
      <w:r>
        <w:rPr>
          <w:rStyle w:val="CommentReference"/>
        </w:rPr>
        <w:annotationRef/>
      </w:r>
      <w:r>
        <w:t>Often loss of marks for not showing zeros highlighted/circled – if in part d credit given</w:t>
      </w:r>
    </w:p>
    <w:p w14:paraId="70DB09DA" w14:textId="77777777" w:rsidR="00164560" w:rsidRDefault="00164560">
      <w:pPr>
        <w:pStyle w:val="CommentText"/>
      </w:pPr>
    </w:p>
    <w:p w14:paraId="1E15F0D9" w14:textId="77777777" w:rsidR="00164560" w:rsidRDefault="00164560">
      <w:pPr>
        <w:pStyle w:val="CommentText"/>
      </w:pPr>
      <w:r>
        <w:t xml:space="preserve">State maximum – be careful of adding up. </w:t>
      </w:r>
    </w:p>
    <w:p w14:paraId="4AC58A06" w14:textId="77777777" w:rsidR="00164560" w:rsidRDefault="00164560">
      <w:pPr>
        <w:pStyle w:val="CommentText"/>
      </w:pPr>
      <w:r>
        <w:t xml:space="preserve">Exam prep 2018 speed adding up skills need to be revised. </w:t>
      </w:r>
    </w:p>
    <w:p w14:paraId="174CF62D" w14:textId="77777777" w:rsidR="00164560" w:rsidRDefault="00164560">
      <w:pPr>
        <w:pStyle w:val="CommentText"/>
      </w:pPr>
    </w:p>
    <w:p w14:paraId="7E8CE8B2" w14:textId="77777777" w:rsidR="00164560" w:rsidRDefault="00164560">
      <w:pPr>
        <w:pStyle w:val="CommentText"/>
      </w:pPr>
      <w:r>
        <w:t>Lots didn’t identify 2 solutions – no loss of marks this time but it may be the case in future exams/tests</w:t>
      </w:r>
    </w:p>
  </w:comment>
  <w:comment w:id="47" w:author="Karen Hanna" w:date="2017-10-05T15:10:00Z" w:initials="KH">
    <w:p w14:paraId="7EC7F862" w14:textId="77777777" w:rsidR="00164560" w:rsidRDefault="00164560">
      <w:pPr>
        <w:pStyle w:val="CommentText"/>
      </w:pPr>
      <w:r>
        <w:rPr>
          <w:rStyle w:val="CommentReference"/>
        </w:rPr>
        <w:annotationRef/>
      </w:r>
      <w:r>
        <w:t>3 marks meant working must be shown</w:t>
      </w:r>
    </w:p>
    <w:p w14:paraId="5890D464" w14:textId="77777777" w:rsidR="00164560" w:rsidRDefault="00164560">
      <w:pPr>
        <w:pStyle w:val="CommentText"/>
      </w:pPr>
      <w:r>
        <w:t>Too many did not redraw as planar</w:t>
      </w:r>
    </w:p>
    <w:p w14:paraId="4730E5DB" w14:textId="77777777" w:rsidR="00164560" w:rsidRDefault="00164560">
      <w:pPr>
        <w:pStyle w:val="CommentText"/>
      </w:pPr>
      <w:r>
        <w:t>Must state number of edge face vertices</w:t>
      </w:r>
    </w:p>
    <w:p w14:paraId="39EEE11E" w14:textId="77777777" w:rsidR="00164560" w:rsidRDefault="00164560">
      <w:pPr>
        <w:pStyle w:val="CommentText"/>
      </w:pPr>
      <w:r>
        <w:t>Must write formula from formula sheet and then substitute to show</w:t>
      </w:r>
    </w:p>
  </w:comment>
  <w:comment w:id="48" w:author="Karen Hanna" w:date="2017-10-05T15:11:00Z" w:initials="KH">
    <w:p w14:paraId="1C3F1E95" w14:textId="77777777" w:rsidR="00164560" w:rsidRDefault="00164560">
      <w:pPr>
        <w:pStyle w:val="CommentText"/>
      </w:pPr>
      <w:r>
        <w:rPr>
          <w:rStyle w:val="CommentReference"/>
        </w:rPr>
        <w:annotationRef/>
      </w:r>
      <w:r>
        <w:t>Sorry n = Kn – 1 is not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370DE3" w15:done="0"/>
  <w15:commentEx w15:paraId="7A0ABB53" w15:done="0"/>
  <w15:commentEx w15:paraId="08C14FB3" w15:done="0"/>
  <w15:commentEx w15:paraId="1BB389EF" w15:done="0"/>
  <w15:commentEx w15:paraId="3A5916FD" w15:done="0"/>
  <w15:commentEx w15:paraId="096A10AE" w15:done="0"/>
  <w15:commentEx w15:paraId="5E891C3D" w15:done="0"/>
  <w15:commentEx w15:paraId="10ABCA29" w15:done="0"/>
  <w15:commentEx w15:paraId="0B4113D4" w15:done="0"/>
  <w15:commentEx w15:paraId="253E5387" w15:done="0"/>
  <w15:commentEx w15:paraId="46DBCF0C" w15:done="0"/>
  <w15:commentEx w15:paraId="74E3E8AF" w15:done="0"/>
  <w15:commentEx w15:paraId="66626DFE" w15:done="0"/>
  <w15:commentEx w15:paraId="7E8CE8B2" w15:done="0"/>
  <w15:commentEx w15:paraId="39EEE11E" w15:done="0"/>
  <w15:commentEx w15:paraId="1C3F1E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70DE3" w16cid:durableId="1D80C5B7"/>
  <w16cid:commentId w16cid:paraId="7A0ABB53" w16cid:durableId="1D80C5E3"/>
  <w16cid:commentId w16cid:paraId="08C14FB3" w16cid:durableId="1D80C613"/>
  <w16cid:commentId w16cid:paraId="1BB389EF" w16cid:durableId="1D80C642"/>
  <w16cid:commentId w16cid:paraId="3A5916FD" w16cid:durableId="1D80C680"/>
  <w16cid:commentId w16cid:paraId="096A10AE" w16cid:durableId="1D80C6D8"/>
  <w16cid:commentId w16cid:paraId="5E891C3D" w16cid:durableId="1D80C729"/>
  <w16cid:commentId w16cid:paraId="10ABCA29" w16cid:durableId="1D80C76A"/>
  <w16cid:commentId w16cid:paraId="253E5387" w16cid:durableId="1D80C7D9"/>
  <w16cid:commentId w16cid:paraId="46DBCF0C" w16cid:durableId="1D80C81C"/>
  <w16cid:commentId w16cid:paraId="74E3E8AF" w16cid:durableId="1D80C8BB"/>
  <w16cid:commentId w16cid:paraId="66626DFE" w16cid:durableId="1D80C925"/>
  <w16cid:commentId w16cid:paraId="7E8CE8B2" w16cid:durableId="1D80C941"/>
  <w16cid:commentId w16cid:paraId="39EEE11E" w16cid:durableId="1D80C9EF"/>
  <w16cid:commentId w16cid:paraId="1C3F1E95" w16cid:durableId="1D80CA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D9D5" w14:textId="77777777" w:rsidR="001D6175" w:rsidRDefault="001D6175" w:rsidP="00066BEF">
      <w:r>
        <w:separator/>
      </w:r>
    </w:p>
  </w:endnote>
  <w:endnote w:type="continuationSeparator" w:id="0">
    <w:p w14:paraId="32E2BD65" w14:textId="77777777" w:rsidR="001D6175" w:rsidRDefault="001D617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B9B0" w14:textId="77777777" w:rsidR="007266B0" w:rsidRDefault="007266B0">
    <w:pPr>
      <w:pStyle w:val="Footer"/>
    </w:pPr>
    <w:r>
      <w:rPr>
        <w:noProof/>
      </w:rPr>
      <mc:AlternateContent>
        <mc:Choice Requires="wps">
          <w:drawing>
            <wp:anchor distT="0" distB="0" distL="114300" distR="114300" simplePos="0" relativeHeight="251660288" behindDoc="0" locked="0" layoutInCell="1" allowOverlap="1" wp14:anchorId="4A4A4A87" wp14:editId="1F19FBAE">
              <wp:simplePos x="0" y="0"/>
              <wp:positionH relativeFrom="page">
                <wp:posOffset>6477000</wp:posOffset>
              </wp:positionH>
              <wp:positionV relativeFrom="page">
                <wp:posOffset>10198100</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48C53" w14:textId="77777777" w:rsidR="007266B0" w:rsidRPr="008E1CCF" w:rsidRDefault="007266B0">
                          <w:pPr>
                            <w:rPr>
                              <w:rFonts w:cs="Arial"/>
                              <w:sz w:val="12"/>
                            </w:rPr>
                          </w:pPr>
                          <w:r>
                            <w:rPr>
                              <w:rFonts w:cs="Arial"/>
                              <w:sz w:val="12"/>
                            </w:rPr>
                            <w:t>SN245-106-2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A4A4A87" id="_x0000_t202" coordsize="21600,21600" o:spt="202" path="m,l,21600r21600,l21600,xe">
              <v:stroke joinstyle="miter"/>
              <v:path gradientshapeok="t" o:connecttype="rect"/>
            </v:shapetype>
            <v:shape id="Text Box 29" o:spid="_x0000_s1053"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Dc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G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" filled="f" stroked="f" strokeweight=".5pt">
              <v:textbox style="mso-fit-shape-to-text:t" inset="0,0,0">
                <w:txbxContent>
                  <w:p w14:paraId="1E348C53" w14:textId="77777777" w:rsidR="007266B0" w:rsidRPr="008E1CCF" w:rsidRDefault="007266B0">
                    <w:pPr>
                      <w:rPr>
                        <w:rFonts w:cs="Arial"/>
                        <w:sz w:val="12"/>
                      </w:rPr>
                    </w:pPr>
                    <w:r>
                      <w:rPr>
                        <w:rFonts w:cs="Arial"/>
                        <w:sz w:val="12"/>
                      </w:rPr>
                      <w:t>SN245-106-2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1956" w14:textId="77777777" w:rsidR="007266B0" w:rsidRDefault="007266B0">
    <w:pPr>
      <w:pStyle w:val="Footer"/>
    </w:pPr>
    <w:r>
      <w:rPr>
        <w:noProof/>
      </w:rPr>
      <mc:AlternateContent>
        <mc:Choice Requires="wps">
          <w:drawing>
            <wp:anchor distT="0" distB="0" distL="114300" distR="114300" simplePos="0" relativeHeight="251661312" behindDoc="0" locked="0" layoutInCell="1" allowOverlap="1" wp14:anchorId="42D9057F" wp14:editId="1AB4B753">
              <wp:simplePos x="0" y="0"/>
              <wp:positionH relativeFrom="page">
                <wp:posOffset>825500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130B1" w14:textId="77777777" w:rsidR="007266B0" w:rsidRPr="008E1CCF" w:rsidRDefault="007266B0">
                          <w:pPr>
                            <w:rPr>
                              <w:rFonts w:cs="Arial"/>
                              <w:sz w:val="12"/>
                            </w:rPr>
                          </w:pPr>
                          <w:r>
                            <w:rPr>
                              <w:rFonts w:cs="Arial"/>
                              <w:sz w:val="12"/>
                            </w:rPr>
                            <w:t>SN245-106-2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2D9057F" id="_x0000_t202" coordsize="21600,21600" o:spt="202" path="m,l,21600r21600,l21600,xe">
              <v:stroke joinstyle="miter"/>
              <v:path gradientshapeok="t" o:connecttype="rect"/>
            </v:shapetype>
            <v:shape id="Text Box 30" o:spid="_x0000_s1054"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4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Isj37iTAgAAOwUAAA4AAAAAAAAAAAAAAAAALgIAAGRycy9lMm9Eb2MueG1s&#10;UEsBAi0AFAAGAAgAAAAhAD/yoQfeAAAADQEAAA8AAAAAAAAAAAAAAAAA7QQAAGRycy9kb3ducmV2&#10;LnhtbFBLBQYAAAAABAAEAPMAAAD4BQAAAAA=&#10;" filled="f" stroked="f" strokeweight=".5pt">
              <v:textbox style="mso-fit-shape-to-text:t" inset="0,0,0">
                <w:txbxContent>
                  <w:p w14:paraId="284130B1" w14:textId="77777777" w:rsidR="007266B0" w:rsidRPr="008E1CCF" w:rsidRDefault="007266B0">
                    <w:pPr>
                      <w:rPr>
                        <w:rFonts w:cs="Arial"/>
                        <w:sz w:val="12"/>
                      </w:rPr>
                    </w:pPr>
                    <w:r>
                      <w:rPr>
                        <w:rFonts w:cs="Arial"/>
                        <w:sz w:val="12"/>
                      </w:rPr>
                      <w:t>SN245-106-2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9715" w14:textId="77777777" w:rsidR="007266B0" w:rsidRDefault="007266B0">
    <w:pPr>
      <w:pStyle w:val="Footer"/>
    </w:pPr>
    <w:r>
      <w:rPr>
        <w:noProof/>
      </w:rPr>
      <mc:AlternateContent>
        <mc:Choice Requires="wps">
          <w:drawing>
            <wp:anchor distT="0" distB="0" distL="114300" distR="114300" simplePos="0" relativeHeight="251659264" behindDoc="0" locked="0" layoutInCell="1" allowOverlap="1" wp14:anchorId="21E9AAFE" wp14:editId="1C51A2D3">
              <wp:simplePos x="0" y="0"/>
              <wp:positionH relativeFrom="page">
                <wp:posOffset>6477000</wp:posOffset>
              </wp:positionH>
              <wp:positionV relativeFrom="page">
                <wp:posOffset>10198100</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E5AEC" w14:textId="77777777" w:rsidR="007266B0" w:rsidRPr="008E1CCF" w:rsidRDefault="007266B0">
                          <w:pPr>
                            <w:rPr>
                              <w:rFonts w:cs="Arial"/>
                              <w:sz w:val="12"/>
                            </w:rPr>
                          </w:pPr>
                          <w:r>
                            <w:rPr>
                              <w:rFonts w:cs="Arial"/>
                              <w:sz w:val="12"/>
                            </w:rPr>
                            <w:t>SN245-106-2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1E9AAFE" id="_x0000_t202" coordsize="21600,21600" o:spt="202" path="m,l,21600r21600,l21600,xe">
              <v:stroke joinstyle="miter"/>
              <v:path gradientshapeok="t" o:connecttype="rect"/>
            </v:shapetype>
            <v:shape id="Text Box 28" o:spid="_x0000_s1055"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7P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&#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J2fHs+TAgAAOwUAAA4AAAAAAAAAAAAAAAAALgIAAGRycy9lMm9Eb2MueG1s&#10;UEsBAi0AFAAGAAgAAAAhAPntKEbeAAAADwEAAA8AAAAAAAAAAAAAAAAA7QQAAGRycy9kb3ducmV2&#10;LnhtbFBLBQYAAAAABAAEAPMAAAD4BQAAAAA=&#10;" filled="f" stroked="f" strokeweight=".5pt">
              <v:textbox style="mso-fit-shape-to-text:t" inset="0,0,0">
                <w:txbxContent>
                  <w:p w14:paraId="5A7E5AEC" w14:textId="77777777" w:rsidR="007266B0" w:rsidRPr="008E1CCF" w:rsidRDefault="007266B0">
                    <w:pPr>
                      <w:rPr>
                        <w:rFonts w:cs="Arial"/>
                        <w:sz w:val="12"/>
                      </w:rPr>
                    </w:pPr>
                    <w:r>
                      <w:rPr>
                        <w:rFonts w:cs="Arial"/>
                        <w:sz w:val="12"/>
                      </w:rPr>
                      <w:t>SN245-106-2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B06A" w14:textId="77777777" w:rsidR="007266B0" w:rsidRDefault="007266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32E5" w14:textId="77777777" w:rsidR="007266B0" w:rsidRDefault="007266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7DEF" w14:textId="77777777" w:rsidR="007266B0" w:rsidRDefault="007266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D197" w14:textId="77777777" w:rsidR="007266B0" w:rsidRDefault="007266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A5C4" w14:textId="77777777" w:rsidR="007266B0" w:rsidRDefault="0072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27179" w14:textId="77777777" w:rsidR="001D6175" w:rsidRDefault="001D6175" w:rsidP="00066BEF">
      <w:r>
        <w:separator/>
      </w:r>
    </w:p>
  </w:footnote>
  <w:footnote w:type="continuationSeparator" w:id="0">
    <w:p w14:paraId="4ABEB9E2" w14:textId="77777777" w:rsidR="001D6175" w:rsidRDefault="001D617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0D8F" w14:textId="715D2BE8" w:rsidR="007266B0" w:rsidRPr="008E1CCF" w:rsidRDefault="007266B0" w:rsidP="008E1CCF">
    <w:pPr>
      <w:pStyle w:val="Header"/>
    </w:pPr>
    <w:r>
      <w:t>APPLICATIONS UNITS 3 AND 4</w:t>
    </w:r>
    <w:r>
      <w:tab/>
    </w:r>
    <w:r>
      <w:fldChar w:fldCharType="begin"/>
    </w:r>
    <w:r>
      <w:instrText xml:space="preserve"> PAGE  \* MERGEFORMAT </w:instrText>
    </w:r>
    <w:r>
      <w:fldChar w:fldCharType="separate"/>
    </w:r>
    <w:r w:rsidR="006C2E61">
      <w:rPr>
        <w:noProof/>
      </w:rPr>
      <w:t>2</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7D096" w14:textId="6FD3DC1C" w:rsidR="007266B0" w:rsidRPr="008E1CCF" w:rsidRDefault="007266B0" w:rsidP="008E1CCF">
    <w:pPr>
      <w:pStyle w:val="Header"/>
    </w:pPr>
    <w:r>
      <w:t>CALCULATOR-FREE</w:t>
    </w:r>
    <w:r>
      <w:tab/>
    </w:r>
    <w:r>
      <w:fldChar w:fldCharType="begin"/>
    </w:r>
    <w:r>
      <w:instrText xml:space="preserve"> PAGE  \* MERGEFORMAT </w:instrText>
    </w:r>
    <w:r>
      <w:fldChar w:fldCharType="separate"/>
    </w:r>
    <w:r w:rsidR="006C2E61">
      <w:rPr>
        <w:noProof/>
      </w:rPr>
      <w:t>3</w:t>
    </w:r>
    <w:r>
      <w:fldChar w:fldCharType="end"/>
    </w:r>
    <w:r>
      <w:tab/>
      <w:t>APPLICATIONS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5A22" w14:textId="13EEED2E" w:rsidR="007266B0" w:rsidRPr="008E1CCF" w:rsidRDefault="007266B0" w:rsidP="008E1CCF">
    <w:pPr>
      <w:pStyle w:val="Header"/>
    </w:pPr>
    <w:r>
      <w:t>APPLICATIONS UNITS 3 AND 4</w:t>
    </w:r>
    <w:r>
      <w:tab/>
    </w:r>
    <w:r>
      <w:fldChar w:fldCharType="begin"/>
    </w:r>
    <w:r>
      <w:instrText xml:space="preserve"> PAGE  \* MERGEFORMAT </w:instrText>
    </w:r>
    <w:r>
      <w:fldChar w:fldCharType="separate"/>
    </w:r>
    <w:r w:rsidR="006C2E61">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05A7" w14:textId="3A8F5660" w:rsidR="007266B0" w:rsidRPr="008E1CCF" w:rsidRDefault="007266B0" w:rsidP="008E1CCF">
    <w:pPr>
      <w:pStyle w:val="Header"/>
    </w:pPr>
    <w:r>
      <w:t>CALCULATOR-FREE</w:t>
    </w:r>
    <w:r>
      <w:tab/>
    </w:r>
    <w:r>
      <w:fldChar w:fldCharType="begin"/>
    </w:r>
    <w:r>
      <w:instrText xml:space="preserve"> PAGE  \* MERGEFORMAT </w:instrText>
    </w:r>
    <w:r>
      <w:fldChar w:fldCharType="separate"/>
    </w:r>
    <w:r w:rsidR="006C2E61">
      <w:rPr>
        <w:noProof/>
      </w:rPr>
      <w:t>11</w:t>
    </w:r>
    <w:r>
      <w:fldChar w:fldCharType="end"/>
    </w:r>
    <w:r>
      <w:tab/>
      <w:t>APPLICATIONS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05E4" w14:textId="77777777" w:rsidR="007266B0" w:rsidRDefault="00726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5B50" w14:textId="77777777" w:rsidR="007266B0" w:rsidRDefault="0072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Hanna">
    <w15:presenceInfo w15:providerId="AD" w15:userId="S-1-5-21-3280638622-3157102542-4031314015-10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9"/>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64560"/>
    <w:rsid w:val="0017131B"/>
    <w:rsid w:val="00194D40"/>
    <w:rsid w:val="0019677B"/>
    <w:rsid w:val="001D6175"/>
    <w:rsid w:val="001F64A8"/>
    <w:rsid w:val="00262A2F"/>
    <w:rsid w:val="002F4902"/>
    <w:rsid w:val="00305F73"/>
    <w:rsid w:val="003E35C5"/>
    <w:rsid w:val="0040323B"/>
    <w:rsid w:val="004521B2"/>
    <w:rsid w:val="00455FEB"/>
    <w:rsid w:val="004A4688"/>
    <w:rsid w:val="004C3D2F"/>
    <w:rsid w:val="00536FCE"/>
    <w:rsid w:val="00556E20"/>
    <w:rsid w:val="005906D6"/>
    <w:rsid w:val="005C43E5"/>
    <w:rsid w:val="005F0EAE"/>
    <w:rsid w:val="00662861"/>
    <w:rsid w:val="006C2E61"/>
    <w:rsid w:val="00710BC0"/>
    <w:rsid w:val="007266B0"/>
    <w:rsid w:val="00732975"/>
    <w:rsid w:val="007629AB"/>
    <w:rsid w:val="007C6F08"/>
    <w:rsid w:val="00883625"/>
    <w:rsid w:val="008B61D2"/>
    <w:rsid w:val="008E1CCF"/>
    <w:rsid w:val="008E1F52"/>
    <w:rsid w:val="008E4957"/>
    <w:rsid w:val="00902C6D"/>
    <w:rsid w:val="00A84950"/>
    <w:rsid w:val="00AF705A"/>
    <w:rsid w:val="00B0280A"/>
    <w:rsid w:val="00B23301"/>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F50EE"/>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8E1CCF"/>
    <w:pPr>
      <w:ind w:left="1134" w:right="1134"/>
      <w:contextualSpacing w:val="0"/>
      <w:jc w:val="center"/>
    </w:pPr>
    <w:rPr>
      <w:sz w:val="18"/>
    </w:rPr>
  </w:style>
  <w:style w:type="paragraph" w:styleId="BalloonText">
    <w:name w:val="Balloon Text"/>
    <w:basedOn w:val="Normal"/>
    <w:link w:val="BalloonTextChar"/>
    <w:uiPriority w:val="99"/>
    <w:semiHidden/>
    <w:unhideWhenUsed/>
    <w:rsid w:val="00262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2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266B0"/>
    <w:rPr>
      <w:sz w:val="16"/>
      <w:szCs w:val="16"/>
    </w:rPr>
  </w:style>
  <w:style w:type="paragraph" w:styleId="CommentText">
    <w:name w:val="annotation text"/>
    <w:basedOn w:val="Normal"/>
    <w:link w:val="CommentTextChar"/>
    <w:uiPriority w:val="99"/>
    <w:semiHidden/>
    <w:unhideWhenUsed/>
    <w:rsid w:val="007266B0"/>
    <w:rPr>
      <w:sz w:val="20"/>
    </w:rPr>
  </w:style>
  <w:style w:type="character" w:customStyle="1" w:styleId="CommentTextChar">
    <w:name w:val="Comment Text Char"/>
    <w:basedOn w:val="DefaultParagraphFont"/>
    <w:link w:val="CommentText"/>
    <w:uiPriority w:val="99"/>
    <w:semiHidden/>
    <w:rsid w:val="007266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66B0"/>
    <w:rPr>
      <w:b/>
      <w:bCs/>
    </w:rPr>
  </w:style>
  <w:style w:type="character" w:customStyle="1" w:styleId="CommentSubjectChar">
    <w:name w:val="Comment Subject Char"/>
    <w:basedOn w:val="CommentTextChar"/>
    <w:link w:val="CommentSubject"/>
    <w:uiPriority w:val="99"/>
    <w:semiHidden/>
    <w:rsid w:val="007266B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6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image" Target="media/image7.png"/><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oleObject" Target="embeddings/oleObject11.bin"/><Relationship Id="rId42" Type="http://schemas.openxmlformats.org/officeDocument/2006/relationships/header" Target="header5.xml"/><Relationship Id="rId47" Type="http://schemas.microsoft.com/office/2011/relationships/people" Target="people.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image" Target="media/image5.png"/><Relationship Id="rId25" Type="http://schemas.openxmlformats.org/officeDocument/2006/relationships/oleObject" Target="embeddings/oleObject6.bin"/><Relationship Id="rId33" Type="http://schemas.openxmlformats.org/officeDocument/2006/relationships/image" Target="media/image10.png"/><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eader" Target="header2.xml"/><Relationship Id="rId29" Type="http://schemas.openxmlformats.org/officeDocument/2006/relationships/oleObject" Target="embeddings/oleObject8.bin"/><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eader" Target="header1.xml"/><Relationship Id="rId31" Type="http://schemas.openxmlformats.org/officeDocument/2006/relationships/image" Target="media/image9.png"/><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oter" Target="footer7.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waep.dotx</Template>
  <TotalTime>23</TotalTime>
  <Pages>12</Pages>
  <Words>1187</Words>
  <Characters>6768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2017 MATHEMATICS APPLICATIONS UNITS 3 AND 4 SOLNS</vt:lpstr>
    </vt:vector>
  </TitlesOfParts>
  <Manager>Charlie Watson</Manager>
  <Company>WA Exam Papers (WAEP)</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APPLICATIONS UNITS 3 AND 4 SOLNS</dc:title>
  <dc:subject>Trial Examination for ATAR 2017 MATHEMATICS APPLICATIONS UNITS 3 AND 4 SOLNS (Premium version purchased by Kennedy Baptist College, SN245-106-2)</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Nicole Foxton</cp:lastModifiedBy>
  <cp:revision>5</cp:revision>
  <cp:lastPrinted>2017-10-04T03:44:00Z</cp:lastPrinted>
  <dcterms:created xsi:type="dcterms:W3CDTF">2017-10-05T06:50:00Z</dcterms:created>
  <dcterms:modified xsi:type="dcterms:W3CDTF">2017-10-16T07:25:00Z</dcterms:modified>
  <cp:category>ATAR Mathematics Examination Papers</cp:category>
</cp:coreProperties>
</file>